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2" w:rsidRPr="00265301" w:rsidRDefault="00600742" w:rsidP="00600742">
      <w:pPr>
        <w:pStyle w:val="a3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C4054" w:rsidRPr="002322F0" w:rsidRDefault="00AC4054" w:rsidP="00AC4054">
      <w:pPr>
        <w:pStyle w:val="a3"/>
        <w:ind w:left="765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>для за</w:t>
      </w:r>
      <w:r>
        <w:rPr>
          <w:rFonts w:ascii="Times New Roman" w:hAnsi="Times New Roman"/>
          <w:sz w:val="16"/>
          <w:szCs w:val="16"/>
        </w:rPr>
        <w:t xml:space="preserve"> 2022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AC4054" w:rsidRPr="00923D2F" w:rsidRDefault="00AC4054" w:rsidP="00AC4054">
      <w:pPr>
        <w:pStyle w:val="a3"/>
        <w:ind w:firstLine="7440"/>
        <w:rPr>
          <w:rFonts w:ascii="Times New Roman" w:hAnsi="Times New Roman"/>
          <w:color w:val="000000"/>
          <w:sz w:val="16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t xml:space="preserve">К О Д </w:t>
      </w:r>
      <w:proofErr w:type="gramStart"/>
      <w:r w:rsidRPr="00923D2F">
        <w:rPr>
          <w:rFonts w:ascii="Times New Roman" w:hAnsi="Times New Roman"/>
        </w:rPr>
        <w:t>Ы</w:t>
      </w:r>
      <w:proofErr w:type="gramEnd"/>
    </w:p>
    <w:p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Организация  </w:t>
      </w:r>
      <w:bookmarkStart w:id="0" w:name="title5"/>
      <w:bookmarkEnd w:id="0"/>
      <w:r w:rsidR="005C4BD7">
        <w:rPr>
          <w:rFonts w:ascii="Times New Roman" w:hAnsi="Times New Roman"/>
          <w:b/>
          <w:sz w:val="24"/>
          <w:szCs w:val="24"/>
        </w:rPr>
        <w:t>ОАО "ПОСТАВСКИЙ ЛЬНОЗАВОД"</w:t>
      </w:r>
    </w:p>
    <w:p w:rsidR="00AC4054" w:rsidRPr="00923D2F" w:rsidRDefault="005C4BD7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-130175</wp:posOffset>
                </wp:positionV>
                <wp:extent cx="1337945" cy="1678305"/>
                <wp:effectExtent l="0" t="3175" r="0" b="444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13" w:type="dxa"/>
                              <w:jc w:val="center"/>
                              <w:tblInd w:w="9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13"/>
                            </w:tblGrid>
                            <w:tr w:rsidR="00AC405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AC4054" w:rsidRDefault="00AC405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405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AC4054" w:rsidRDefault="00AC405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C405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AC4054" w:rsidRDefault="00AC4054"/>
                              </w:tc>
                            </w:tr>
                            <w:tr w:rsidR="00AC4054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713" w:type="dxa"/>
                                </w:tcPr>
                                <w:p w:rsidR="00AC4054" w:rsidRDefault="00AC4054"/>
                              </w:tc>
                            </w:tr>
                          </w:tbl>
                          <w:p w:rsidR="00AC4054" w:rsidRPr="001F0920" w:rsidRDefault="00AC4054" w:rsidP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8.25pt;margin-top:-10.25pt;width:105.35pt;height:1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" o:allowincell="f" stroked="f">
                <v:textbox>
                  <w:txbxContent>
                    <w:tbl>
                      <w:tblPr>
                        <w:tblW w:w="1713" w:type="dxa"/>
                        <w:jc w:val="center"/>
                        <w:tblInd w:w="9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13"/>
                      </w:tblGrid>
                      <w:tr w:rsidR="00AC4054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AC4054" w:rsidRDefault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AC4054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AC4054" w:rsidRDefault="00AC4054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AC4054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AC4054" w:rsidRDefault="00AC4054"/>
                        </w:tc>
                      </w:tr>
                      <w:tr w:rsidR="00AC4054">
                        <w:trPr>
                          <w:trHeight w:val="567"/>
                          <w:jc w:val="center"/>
                        </w:trPr>
                        <w:tc>
                          <w:tcPr>
                            <w:tcW w:w="1713" w:type="dxa"/>
                          </w:tcPr>
                          <w:p w:rsidR="00AC4054" w:rsidRDefault="00AC4054"/>
                        </w:tc>
                      </w:tr>
                    </w:tbl>
                    <w:p w:rsidR="00AC4054" w:rsidRPr="001F0920" w:rsidRDefault="00AC4054" w:rsidP="00AC40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923D2F" w:rsidRDefault="00AC4054" w:rsidP="00AC4054">
      <w:pPr>
        <w:pStyle w:val="a3"/>
        <w:tabs>
          <w:tab w:val="left" w:pos="6379"/>
        </w:tabs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Вид деятельности  </w:t>
      </w:r>
      <w:bookmarkStart w:id="1" w:name="activity"/>
      <w:bookmarkEnd w:id="1"/>
      <w:r w:rsidR="005C4BD7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5C4BD7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5C4BD7">
        <w:rPr>
          <w:rFonts w:ascii="Times New Roman" w:hAnsi="Times New Roman"/>
          <w:b/>
          <w:sz w:val="24"/>
          <w:szCs w:val="24"/>
        </w:rPr>
        <w:t>ОМЫШЛЕННЫЕ ПPЕДПPИЯТИЯ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672AE1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23D2F">
        <w:rPr>
          <w:rFonts w:ascii="Times New Roman" w:hAnsi="Times New Roman"/>
          <w:b/>
          <w:sz w:val="24"/>
          <w:szCs w:val="24"/>
        </w:rPr>
        <w:t>О</w:t>
      </w:r>
      <w:proofErr w:type="gramStart"/>
      <w:r w:rsidRPr="00923D2F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923D2F">
        <w:rPr>
          <w:rFonts w:ascii="Times New Roman" w:hAnsi="Times New Roman"/>
          <w:b/>
          <w:sz w:val="24"/>
          <w:szCs w:val="24"/>
        </w:rPr>
        <w:t>ганизационно</w:t>
      </w:r>
      <w:proofErr w:type="spellEnd"/>
      <w:r w:rsidRPr="00923D2F">
        <w:rPr>
          <w:rFonts w:ascii="Times New Roman" w:hAnsi="Times New Roman"/>
          <w:b/>
          <w:sz w:val="24"/>
          <w:szCs w:val="24"/>
        </w:rPr>
        <w:t xml:space="preserve">-правовая форма: </w:t>
      </w:r>
      <w:r w:rsidRPr="00672AE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prop_kind"/>
      <w:bookmarkEnd w:id="2"/>
      <w:proofErr w:type="gramStart"/>
      <w:r w:rsidR="005C4BD7">
        <w:rPr>
          <w:rFonts w:ascii="Times New Roman" w:hAnsi="Times New Roman"/>
          <w:b/>
          <w:sz w:val="24"/>
          <w:szCs w:val="24"/>
        </w:rPr>
        <w:t>АКЦИОНЕРНЫЕ</w:t>
      </w:r>
      <w:proofErr w:type="gramEnd"/>
      <w:r w:rsidR="005C4BD7">
        <w:rPr>
          <w:rFonts w:ascii="Times New Roman" w:hAnsi="Times New Roman"/>
          <w:b/>
          <w:sz w:val="24"/>
          <w:szCs w:val="24"/>
        </w:rPr>
        <w:t xml:space="preserve"> (КОММУН.)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672AE1" w:rsidRDefault="00AC4054" w:rsidP="00AC4054">
      <w:pPr>
        <w:pStyle w:val="a3"/>
        <w:outlineLvl w:val="0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Орган управления:  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B305F0" w:rsidRDefault="00AC4054" w:rsidP="00AC4054">
      <w:pPr>
        <w:pStyle w:val="a3"/>
        <w:rPr>
          <w:rFonts w:ascii="Times New Roman" w:hAnsi="Times New Roman"/>
          <w:b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>Единица измерения:</w:t>
      </w:r>
      <w:r>
        <w:rPr>
          <w:rFonts w:ascii="Times New Roman" w:hAnsi="Times New Roman"/>
          <w:b/>
          <w:sz w:val="24"/>
          <w:szCs w:val="24"/>
        </w:rPr>
        <w:t xml:space="preserve"> тыс</w:t>
      </w:r>
      <w:r w:rsidRPr="000D79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руб</w:t>
      </w:r>
      <w:r w:rsidRPr="000D79BC">
        <w:rPr>
          <w:rFonts w:ascii="Times New Roman" w:hAnsi="Times New Roman"/>
          <w:b/>
          <w:sz w:val="24"/>
          <w:szCs w:val="24"/>
        </w:rPr>
        <w:t>.</w:t>
      </w: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923D2F">
        <w:rPr>
          <w:rFonts w:ascii="Times New Roman" w:hAnsi="Times New Roman"/>
          <w:b/>
          <w:sz w:val="24"/>
          <w:szCs w:val="24"/>
        </w:rPr>
        <w:t xml:space="preserve">Адрес   </w:t>
      </w:r>
      <w:bookmarkStart w:id="3" w:name="address"/>
      <w:bookmarkEnd w:id="3"/>
      <w:r w:rsidR="005C4BD7">
        <w:rPr>
          <w:rFonts w:ascii="Times New Roman" w:hAnsi="Times New Roman"/>
          <w:b/>
          <w:sz w:val="24"/>
          <w:szCs w:val="24"/>
        </w:rPr>
        <w:t xml:space="preserve">211840 Витебская </w:t>
      </w:r>
      <w:proofErr w:type="spellStart"/>
      <w:r w:rsidR="005C4BD7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="005C4BD7">
        <w:rPr>
          <w:rFonts w:ascii="Times New Roman" w:hAnsi="Times New Roman"/>
          <w:b/>
          <w:sz w:val="24"/>
          <w:szCs w:val="24"/>
        </w:rPr>
        <w:t>.,</w:t>
      </w:r>
      <w:proofErr w:type="spellStart"/>
      <w:r w:rsidR="005C4BD7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5C4BD7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5C4BD7">
        <w:rPr>
          <w:rFonts w:ascii="Times New Roman" w:hAnsi="Times New Roman"/>
          <w:b/>
          <w:sz w:val="24"/>
          <w:szCs w:val="24"/>
        </w:rPr>
        <w:t>оставы</w:t>
      </w:r>
      <w:proofErr w:type="spellEnd"/>
      <w:r w:rsidR="005C4BD7">
        <w:rPr>
          <w:rFonts w:ascii="Times New Roman" w:hAnsi="Times New Roman"/>
          <w:b/>
          <w:sz w:val="24"/>
          <w:szCs w:val="24"/>
        </w:rPr>
        <w:t>, ул.Заводская,1</w:t>
      </w:r>
      <w:r w:rsidRPr="00923D2F">
        <w:rPr>
          <w:rFonts w:ascii="Times New Roman" w:hAnsi="Times New Roman"/>
          <w:b/>
          <w:sz w:val="24"/>
          <w:szCs w:val="24"/>
        </w:rPr>
        <w:t xml:space="preserve">   тел.  </w:t>
      </w: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44"/>
        </w:rPr>
      </w:pPr>
      <w:r w:rsidRPr="00923D2F">
        <w:rPr>
          <w:rFonts w:ascii="Times New Roman" w:hAnsi="Times New Roman"/>
          <w:b/>
          <w:sz w:val="44"/>
        </w:rPr>
        <w:t>ОТЧЕТ</w:t>
      </w: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4054" w:rsidRPr="0066589A" w:rsidRDefault="005C4BD7" w:rsidP="00AC4054">
      <w:pPr>
        <w:pStyle w:val="a3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4" w:name="title1"/>
      <w:bookmarkEnd w:id="4"/>
      <w:r>
        <w:rPr>
          <w:rFonts w:ascii="Times New Roman" w:hAnsi="Times New Roman"/>
          <w:b/>
          <w:sz w:val="36"/>
          <w:szCs w:val="36"/>
        </w:rPr>
        <w:t>ОАО "ПОСТАВСКИЙ ЛЬНОЗАВОД"</w:t>
      </w:r>
    </w:p>
    <w:p w:rsidR="00AC4054" w:rsidRPr="000F4A25" w:rsidRDefault="00AC4054" w:rsidP="00AC4054">
      <w:pPr>
        <w:pStyle w:val="a3"/>
        <w:jc w:val="center"/>
        <w:outlineLvl w:val="0"/>
        <w:rPr>
          <w:rFonts w:ascii="Times New Roman" w:hAnsi="Times New Roman"/>
          <w:sz w:val="18"/>
          <w:szCs w:val="18"/>
        </w:rPr>
      </w:pPr>
      <w:r w:rsidRPr="000F4A25">
        <w:rPr>
          <w:rFonts w:ascii="Times New Roman" w:hAnsi="Times New Roman"/>
          <w:sz w:val="18"/>
          <w:szCs w:val="18"/>
        </w:rPr>
        <w:t>П</w:t>
      </w:r>
      <w:proofErr w:type="gramStart"/>
      <w:r w:rsidRPr="000F4A25">
        <w:rPr>
          <w:rFonts w:ascii="Times New Roman" w:hAnsi="Times New Roman"/>
          <w:sz w:val="18"/>
          <w:szCs w:val="18"/>
        </w:rPr>
        <w:t>P</w:t>
      </w:r>
      <w:proofErr w:type="gramEnd"/>
      <w:r w:rsidRPr="000F4A25">
        <w:rPr>
          <w:rFonts w:ascii="Times New Roman" w:hAnsi="Times New Roman"/>
          <w:sz w:val="18"/>
          <w:szCs w:val="18"/>
        </w:rPr>
        <w:t>ЕДПPИЯТИЯ (ОPГАHИЗАЦИИ)</w:t>
      </w:r>
    </w:p>
    <w:p w:rsidR="00AC4054" w:rsidRPr="00923D2F" w:rsidRDefault="00AC4054" w:rsidP="00AC4054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923D2F">
        <w:rPr>
          <w:rFonts w:ascii="Times New Roman" w:hAnsi="Times New Roman"/>
          <w:b/>
          <w:sz w:val="40"/>
          <w:szCs w:val="40"/>
        </w:rPr>
        <w:t xml:space="preserve">за </w:t>
      </w:r>
      <w:r>
        <w:rPr>
          <w:rFonts w:ascii="Times New Roman" w:hAnsi="Times New Roman"/>
          <w:b/>
          <w:sz w:val="40"/>
          <w:szCs w:val="40"/>
        </w:rPr>
        <w:t>2022</w:t>
      </w:r>
      <w:r w:rsidRPr="00923D2F">
        <w:rPr>
          <w:rFonts w:ascii="Times New Roman" w:hAnsi="Times New Roman"/>
          <w:b/>
          <w:sz w:val="40"/>
          <w:szCs w:val="40"/>
        </w:rPr>
        <w:t xml:space="preserve"> год</w:t>
      </w:r>
    </w:p>
    <w:p w:rsidR="00AC4054" w:rsidRPr="00923D2F" w:rsidRDefault="00AC4054" w:rsidP="00AC4054">
      <w:pPr>
        <w:pStyle w:val="a3"/>
        <w:rPr>
          <w:rFonts w:ascii="Times New Roman" w:hAnsi="Times New Roman"/>
        </w:rPr>
      </w:pPr>
    </w:p>
    <w:p w:rsidR="00AC4054" w:rsidRPr="00923D2F" w:rsidRDefault="00AC4054" w:rsidP="00AC4054">
      <w:pPr>
        <w:pStyle w:val="a3"/>
        <w:rPr>
          <w:rFonts w:ascii="Times New Roman" w:hAnsi="Times New Roman"/>
        </w:rPr>
      </w:pPr>
    </w:p>
    <w:p w:rsidR="00AC4054" w:rsidRPr="00923D2F" w:rsidRDefault="00B9011D" w:rsidP="00AC405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bookmarkStart w:id="5" w:name="_GoBack"/>
      <w:bookmarkEnd w:id="5"/>
    </w:p>
    <w:p w:rsidR="00AC4054" w:rsidRPr="00923D2F" w:rsidRDefault="00AC4054" w:rsidP="00AC4054">
      <w:pPr>
        <w:pStyle w:val="a3"/>
        <w:rPr>
          <w:rFonts w:ascii="Times New Roman" w:hAnsi="Times New Roman"/>
          <w:sz w:val="24"/>
        </w:rPr>
      </w:pP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ВЫСЫЛКИ</w:t>
      </w:r>
    </w:p>
    <w:p w:rsidR="00AC4054" w:rsidRPr="00923D2F" w:rsidRDefault="00AC4054" w:rsidP="00AC4054">
      <w:pPr>
        <w:pStyle w:val="a3"/>
        <w:jc w:val="right"/>
        <w:outlineLvl w:val="0"/>
        <w:rPr>
          <w:rFonts w:ascii="Times New Roman" w:hAnsi="Times New Roman"/>
          <w:sz w:val="24"/>
        </w:rPr>
      </w:pPr>
    </w:p>
    <w:p w:rsidR="00AC4054" w:rsidRPr="00923D2F" w:rsidRDefault="00AC4054" w:rsidP="00AC4054">
      <w:pPr>
        <w:pStyle w:val="a3"/>
        <w:jc w:val="right"/>
        <w:rPr>
          <w:rFonts w:ascii="Times New Roman" w:hAnsi="Times New Roman"/>
          <w:sz w:val="24"/>
        </w:rPr>
      </w:pPr>
      <w:r w:rsidRPr="00923D2F">
        <w:rPr>
          <w:rFonts w:ascii="Times New Roman" w:hAnsi="Times New Roman"/>
          <w:sz w:val="24"/>
        </w:rPr>
        <w:t>ДАТА ПОЛУЧЕ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  <w:r w:rsidRPr="00923D2F">
        <w:rPr>
          <w:rFonts w:ascii="Times New Roman" w:hAnsi="Times New Roman"/>
          <w:sz w:val="24"/>
        </w:rPr>
        <w:cr/>
      </w:r>
      <w:r w:rsidRPr="00923D2F">
        <w:rPr>
          <w:rFonts w:ascii="Times New Roman" w:hAnsi="Times New Roman"/>
          <w:sz w:val="24"/>
        </w:rPr>
        <w:cr/>
        <w:t>СРОК ПРЕДСТАВЛЕ</w:t>
      </w:r>
      <w:proofErr w:type="gramStart"/>
      <w:r w:rsidRPr="00923D2F">
        <w:rPr>
          <w:rFonts w:ascii="Times New Roman" w:hAnsi="Times New Roman"/>
          <w:sz w:val="24"/>
        </w:rPr>
        <w:t>H</w:t>
      </w:r>
      <w:proofErr w:type="gramEnd"/>
      <w:r w:rsidRPr="00923D2F">
        <w:rPr>
          <w:rFonts w:ascii="Times New Roman" w:hAnsi="Times New Roman"/>
          <w:sz w:val="24"/>
        </w:rPr>
        <w:t>ИЯ</w:t>
      </w:r>
    </w:p>
    <w:p w:rsidR="00AC4054" w:rsidRDefault="00AC4054" w:rsidP="00AC4054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</w:p>
    <w:p w:rsidR="00AC4054" w:rsidRDefault="00AC4054" w:rsidP="00AC4054">
      <w:pPr>
        <w:pStyle w:val="a3"/>
        <w:tabs>
          <w:tab w:val="left" w:pos="2115"/>
        </w:tabs>
        <w:outlineLvl w:val="0"/>
      </w:pPr>
      <w:r>
        <w:tab/>
      </w:r>
    </w:p>
    <w:p w:rsidR="00621962" w:rsidRDefault="00AC4054" w:rsidP="00AC4054">
      <w:pPr>
        <w:pStyle w:val="a3"/>
        <w:tabs>
          <w:tab w:val="left" w:pos="2115"/>
        </w:tabs>
        <w:outlineLvl w:val="0"/>
      </w:pPr>
      <w:r w:rsidRPr="00714375">
        <w:br w:type="page"/>
      </w:r>
      <w:r w:rsidR="00621962">
        <w:lastRenderedPageBreak/>
        <w:tab/>
      </w:r>
    </w:p>
    <w:p w:rsidR="00621962" w:rsidRPr="00923D2F" w:rsidRDefault="00621962" w:rsidP="00621962">
      <w:pPr>
        <w:pStyle w:val="a3"/>
        <w:tabs>
          <w:tab w:val="right" w:pos="10206"/>
        </w:tabs>
        <w:outlineLvl w:val="0"/>
        <w:rPr>
          <w:rFonts w:ascii="Times New Roman" w:hAnsi="Times New Roman"/>
        </w:rPr>
      </w:pPr>
      <w:r w:rsidRPr="00923D2F">
        <w:rPr>
          <w:rFonts w:ascii="Times New Roman" w:hAnsi="Times New Roman"/>
        </w:rPr>
        <w:br w:type="page"/>
      </w:r>
      <w:bookmarkStart w:id="6" w:name="f0"/>
    </w:p>
    <w:p w:rsidR="00621962" w:rsidRPr="00DF7104" w:rsidRDefault="00621962" w:rsidP="00621962">
      <w:pPr>
        <w:pStyle w:val="a3"/>
        <w:widowControl w:val="0"/>
        <w:tabs>
          <w:tab w:val="right" w:pos="10206"/>
        </w:tabs>
        <w:ind w:left="7200"/>
        <w:outlineLvl w:val="0"/>
        <w:rPr>
          <w:rFonts w:ascii="Times New Roman" w:hAnsi="Times New Roman"/>
          <w:sz w:val="16"/>
          <w:szCs w:val="16"/>
        </w:rPr>
      </w:pPr>
      <w:r w:rsidRPr="000D79BC">
        <w:rPr>
          <w:rFonts w:ascii="Times New Roman" w:hAnsi="Times New Roman"/>
          <w:sz w:val="16"/>
          <w:szCs w:val="16"/>
        </w:rPr>
        <w:lastRenderedPageBreak/>
        <w:t>Утверждено письмом Минсельхозпрода Республики Беларусь для отчет</w:t>
      </w:r>
      <w:r w:rsidR="00536302">
        <w:rPr>
          <w:rFonts w:ascii="Times New Roman" w:hAnsi="Times New Roman"/>
          <w:sz w:val="16"/>
          <w:szCs w:val="16"/>
        </w:rPr>
        <w:t>а</w:t>
      </w:r>
      <w:r w:rsidRPr="000D79BC">
        <w:rPr>
          <w:rFonts w:ascii="Times New Roman" w:hAnsi="Times New Roman"/>
          <w:sz w:val="16"/>
          <w:szCs w:val="16"/>
        </w:rPr>
        <w:t xml:space="preserve"> за </w:t>
      </w:r>
      <w:r w:rsidR="0080343B">
        <w:rPr>
          <w:rFonts w:ascii="Times New Roman" w:hAnsi="Times New Roman"/>
          <w:sz w:val="16"/>
          <w:szCs w:val="16"/>
        </w:rPr>
        <w:t>202</w:t>
      </w:r>
      <w:r w:rsidR="002D4ED0" w:rsidRPr="002D4ED0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 xml:space="preserve"> </w:t>
      </w:r>
      <w:r w:rsidRPr="000D79BC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621962" w:rsidRPr="006D3694" w:rsidRDefault="00621962" w:rsidP="00621962">
      <w:pPr>
        <w:pStyle w:val="a3"/>
        <w:widowControl w:val="0"/>
        <w:tabs>
          <w:tab w:val="right" w:pos="10206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3694">
        <w:rPr>
          <w:rFonts w:ascii="Times New Roman" w:hAnsi="Times New Roman"/>
          <w:b/>
          <w:sz w:val="24"/>
          <w:szCs w:val="24"/>
        </w:rPr>
        <w:t>Титульный лист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</w:rPr>
        <w:t xml:space="preserve">по </w:t>
      </w:r>
      <w:r w:rsidRPr="006D3694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bookmarkStart w:id="7" w:name="title3"/>
      <w:bookmarkEnd w:id="7"/>
      <w:r w:rsidR="005C4BD7">
        <w:rPr>
          <w:rFonts w:ascii="Times New Roman" w:hAnsi="Times New Roman"/>
          <w:b/>
          <w:sz w:val="18"/>
          <w:szCs w:val="18"/>
          <w:u w:val="single"/>
        </w:rPr>
        <w:t>ОАО "ПОСТАВСКИЙ ЛЬНОЗАВОД"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sz w:val="12"/>
          <w:szCs w:val="12"/>
        </w:rPr>
      </w:pPr>
      <w:r w:rsidRPr="006D3694">
        <w:rPr>
          <w:rFonts w:ascii="Times New Roman" w:hAnsi="Times New Roman"/>
          <w:sz w:val="12"/>
          <w:szCs w:val="12"/>
        </w:rPr>
        <w:t>(наименование организации)</w:t>
      </w: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  <w:b/>
        </w:rPr>
      </w:pPr>
    </w:p>
    <w:p w:rsidR="00621962" w:rsidRPr="006D3694" w:rsidRDefault="00621962" w:rsidP="00621962">
      <w:pPr>
        <w:pStyle w:val="a3"/>
        <w:widowControl w:val="0"/>
        <w:jc w:val="center"/>
        <w:outlineLvl w:val="0"/>
        <w:rPr>
          <w:rFonts w:ascii="Times New Roman" w:hAnsi="Times New Roman"/>
        </w:rPr>
      </w:pPr>
      <w:r w:rsidRPr="006D3694">
        <w:rPr>
          <w:rFonts w:ascii="Times New Roman" w:hAnsi="Times New Roman"/>
          <w:b/>
        </w:rPr>
        <w:t xml:space="preserve">В сводный отчет </w:t>
      </w:r>
      <w:proofErr w:type="gramStart"/>
      <w:r w:rsidRPr="006D3694">
        <w:rPr>
          <w:rFonts w:ascii="Times New Roman" w:hAnsi="Times New Roman"/>
          <w:b/>
        </w:rPr>
        <w:t>включены</w:t>
      </w:r>
      <w:proofErr w:type="gramEnd"/>
      <w:r w:rsidRPr="006D3694">
        <w:rPr>
          <w:rFonts w:ascii="Times New Roman" w:hAnsi="Times New Roman"/>
        </w:rPr>
        <w:t>:</w:t>
      </w:r>
    </w:p>
    <w:tbl>
      <w:tblPr>
        <w:tblW w:w="104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3"/>
        <w:gridCol w:w="1417"/>
        <w:gridCol w:w="1701"/>
        <w:gridCol w:w="1769"/>
      </w:tblGrid>
      <w:tr w:rsidR="00621962" w:rsidRPr="006D3694" w:rsidTr="001413B8">
        <w:trPr>
          <w:trHeight w:val="680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1413B8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Код строки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Количество организаций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Сумма уставного капитала,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  <w:tc>
          <w:tcPr>
            <w:tcW w:w="17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в т.</w:t>
            </w:r>
            <w:r w:rsidRPr="00A61CB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 xml:space="preserve">ч. доля государственной собственности,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r w:rsidRPr="00000891">
              <w:rPr>
                <w:rFonts w:ascii="Times New Roman" w:hAnsi="Times New Roman"/>
                <w:b/>
                <w:sz w:val="18"/>
                <w:szCs w:val="18"/>
              </w:rPr>
              <w:t>. руб.</w:t>
            </w:r>
          </w:p>
        </w:tc>
      </w:tr>
      <w:tr w:rsidR="00621962" w:rsidRPr="006D3694" w:rsidTr="001413B8">
        <w:trPr>
          <w:trHeight w:val="293"/>
        </w:trPr>
        <w:tc>
          <w:tcPr>
            <w:tcW w:w="4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7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962" w:rsidRPr="00000891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</w:rPr>
            </w:pPr>
            <w:r w:rsidRPr="00000891"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1.Государственные унитарные организации: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8" w:name="f0r1010"/>
            <w:bookmarkEnd w:id="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3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республиканские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9" w:name="f0r1011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областные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0" w:name="f0r1012"/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коммунальные районные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1" w:name="f0r1013"/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2.Открытые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f0r1020"/>
            <w:bookmarkEnd w:id="1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20 401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3.Закрытые акционерные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3" w:name="f0r1030"/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4.Общества с ограниченной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4" w:name="f0r1040"/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5.Общества с дополнительной ответственностью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5" w:name="f0r1050"/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6. Коллективно-долевые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6" w:name="f0r1060"/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7. Коллективные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7" w:name="f0r1070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8. Кооперативы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8" w:name="f0r1080"/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9. Совхозы и другие государственные сельскохозяйственные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9" w:name="f0r1090"/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0" w:name="f0r1091"/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1" w:name="f0r1092"/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2" w:name="f0r1093"/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" w:name="f0r1094"/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10. Колхозы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" w:name="f0r1100"/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" w:name="f0r1101"/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11. Частные унитарные организации*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" w:name="f0r1102"/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12. Крестьянские (фермерские) хозяйства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" w:name="f0r1103"/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" w:name="f0r1104"/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" w:name="f0r1110"/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0" w:name="f0r1111"/>
            <w:bookmarkEnd w:id="3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</w:t>
            </w:r>
            <w:r w:rsidRPr="006D3694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D3694">
              <w:rPr>
                <w:rFonts w:ascii="Times New Roman" w:hAnsi="Times New Roman"/>
                <w:sz w:val="18"/>
                <w:szCs w:val="18"/>
              </w:rPr>
              <w:t>. Государственные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1" w:name="f0r1120"/>
            <w:bookmarkEnd w:id="3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36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694">
              <w:rPr>
                <w:rFonts w:ascii="Times New Roman" w:hAnsi="Times New Roman"/>
                <w:sz w:val="18"/>
                <w:szCs w:val="18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2" w:name="f0r1130"/>
            <w:bookmarkEnd w:id="32"/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6D3694" w:rsidRDefault="005C4BD7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20 401</w:t>
            </w: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Pr="004B1D53" w:rsidRDefault="00621962" w:rsidP="00365A54">
            <w:pPr>
              <w:pStyle w:val="a3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>– количество организаций,</w:t>
            </w:r>
            <w:r w:rsidRPr="00A61C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присоединивших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FA8">
              <w:rPr>
                <w:rFonts w:ascii="Times New Roman" w:hAnsi="Times New Roman"/>
                <w:sz w:val="18"/>
                <w:szCs w:val="18"/>
              </w:rPr>
              <w:t>11</w:t>
            </w:r>
            <w:r w:rsidRPr="00513FA8">
              <w:rPr>
                <w:rFonts w:ascii="Times New Roman" w:hAnsi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3" w:name="f0r1131"/>
            <w:bookmarkEnd w:id="3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Из кода 1130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05600">
              <w:rPr>
                <w:rFonts w:ascii="Times New Roman" w:hAnsi="Times New Roman"/>
                <w:sz w:val="18"/>
                <w:szCs w:val="18"/>
              </w:rPr>
              <w:t xml:space="preserve">подсобные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4" w:name="f0r1132"/>
            <w:bookmarkEnd w:id="3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1962" w:rsidRPr="006D3694" w:rsidTr="001413B8">
        <w:trPr>
          <w:trHeight w:val="34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СПРАВОЧНО</w:t>
            </w:r>
          </w:p>
          <w:p w:rsidR="00621962" w:rsidRDefault="00621962" w:rsidP="00365A54">
            <w:pPr>
              <w:pStyle w:val="a3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филиалов</w:t>
            </w:r>
            <w:r w:rsidRPr="005400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включенных в консолидированную бухгалтерскую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5" w:name="f0r1133"/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62" w:rsidRPr="00513FA8" w:rsidRDefault="00621962" w:rsidP="00365A54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21962" w:rsidRPr="00A61CB7" w:rsidRDefault="00621962" w:rsidP="001413B8">
      <w:pPr>
        <w:pStyle w:val="a3"/>
        <w:widowControl w:val="0"/>
        <w:spacing w:before="24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Все стоимостные показатели показываются в тысячах рублей, а количественные – в тоннах.</w:t>
      </w:r>
    </w:p>
    <w:p w:rsidR="00621962" w:rsidRPr="00A61CB7" w:rsidRDefault="00621962" w:rsidP="001413B8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Отчет утвержден (рассмотрен), и по нему сделаны следующие замечания и предложения:</w:t>
      </w:r>
    </w:p>
    <w:p w:rsidR="00621962" w:rsidRPr="00A61CB7" w:rsidRDefault="00621962" w:rsidP="001413B8">
      <w:pPr>
        <w:pStyle w:val="a3"/>
        <w:widowControl w:val="0"/>
        <w:ind w:left="284"/>
        <w:rPr>
          <w:rFonts w:ascii="Times New Roman" w:hAnsi="Times New Roman"/>
          <w:sz w:val="18"/>
          <w:szCs w:val="18"/>
        </w:rPr>
      </w:pPr>
      <w:r w:rsidRPr="00A61CB7">
        <w:rPr>
          <w:rFonts w:ascii="Times New Roman" w:hAnsi="Times New Roman"/>
          <w:sz w:val="18"/>
          <w:szCs w:val="18"/>
        </w:rPr>
        <w:t>*Заполняют только реформированные хозяйства</w:t>
      </w:r>
    </w:p>
    <w:bookmarkEnd w:id="6"/>
    <w:p w:rsidR="00621962" w:rsidRPr="00923D2F" w:rsidRDefault="00621962" w:rsidP="006219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D3694">
        <w:rPr>
          <w:rFonts w:ascii="Times New Roman" w:hAnsi="Times New Roman"/>
        </w:rPr>
        <w:lastRenderedPageBreak/>
        <w:br w:type="page"/>
      </w:r>
    </w:p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AC4054" w:rsidTr="001615B3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36" w:name="f1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AC4054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AC4054" w:rsidTr="001615B3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Pr="000D79BC" w:rsidRDefault="00AC4054" w:rsidP="001615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:rsidTr="001615B3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AC4054" w:rsidTr="001615B3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3D265C" w:rsidRDefault="00AC4054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3D265C" w:rsidRDefault="00AC4054" w:rsidP="001615B3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декабря</w:t>
            </w:r>
            <w:r w:rsidRPr="003D265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2022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7" w:name="title13"/>
            <w:bookmarkEnd w:id="37"/>
            <w:r w:rsidR="005C4BD7">
              <w:rPr>
                <w:sz w:val="18"/>
                <w:szCs w:val="18"/>
              </w:rPr>
              <w:t>ОАО "ПОСТАВСКИЙ ЛЬНОЗАВОД"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8" w:name="unn1"/>
            <w:bookmarkEnd w:id="38"/>
            <w:r w:rsidR="005C4BD7">
              <w:rPr>
                <w:sz w:val="18"/>
                <w:szCs w:val="18"/>
              </w:rPr>
              <w:t>300563964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AC4054" w:rsidTr="001615B3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325B4" w:rsidRDefault="00AC4054" w:rsidP="001615B3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AC4054" w:rsidTr="001615B3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AC4054" w:rsidRPr="00670171" w:rsidRDefault="00AC4054" w:rsidP="001615B3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F8617A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 года</w:t>
            </w:r>
          </w:p>
        </w:tc>
      </w:tr>
      <w:tr w:rsidR="00AC4054" w:rsidTr="001615B3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39" w:name="f1r110"/>
            <w:bookmarkEnd w:id="39"/>
            <w:r>
              <w:rPr>
                <w:b/>
                <w:sz w:val="20"/>
                <w:szCs w:val="20"/>
              </w:rPr>
              <w:t>46 462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28 298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40" w:name="f1r120"/>
            <w:bookmarkEnd w:id="40"/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1" w:name="f1r130"/>
            <w:bookmarkEnd w:id="41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2" w:name="f1r131"/>
            <w:bookmarkEnd w:id="4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3" w:name="f1r132"/>
            <w:bookmarkEnd w:id="4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4" w:name="f1r133"/>
            <w:bookmarkEnd w:id="4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45" w:name="f1r140"/>
            <w:bookmarkEnd w:id="45"/>
            <w:r>
              <w:rPr>
                <w:b/>
                <w:sz w:val="20"/>
                <w:szCs w:val="20"/>
              </w:rPr>
              <w:t>3 269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2 619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6" w:name="f1r150"/>
            <w:bookmarkEnd w:id="4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7" w:name="f1r160"/>
            <w:bookmarkEnd w:id="4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8" w:name="f1r170"/>
            <w:bookmarkEnd w:id="4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49" w:name="f1r180"/>
            <w:bookmarkEnd w:id="4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0" w:name="f1r190"/>
            <w:bookmarkEnd w:id="50"/>
            <w:r>
              <w:rPr>
                <w:b/>
                <w:bCs/>
                <w:sz w:val="20"/>
                <w:szCs w:val="20"/>
              </w:rPr>
              <w:t>49 735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30 921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E95246" w:rsidRDefault="00AC4054" w:rsidP="001615B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51" w:name="f1r210"/>
            <w:bookmarkEnd w:id="51"/>
            <w:r>
              <w:rPr>
                <w:b/>
                <w:sz w:val="20"/>
                <w:szCs w:val="20"/>
              </w:rPr>
              <w:t>3 835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3 855</w:t>
            </w: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E95246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2" w:name="f1r211"/>
            <w:bookmarkEnd w:id="52"/>
            <w:r>
              <w:rPr>
                <w:rFonts w:ascii="Times New Roman" w:hAnsi="Times New Roman"/>
                <w:b/>
              </w:rPr>
              <w:t>2 674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2 963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3" w:name="f1r212"/>
            <w:bookmarkEnd w:id="5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4" w:name="f1r213"/>
            <w:bookmarkEnd w:id="54"/>
            <w:r>
              <w:rPr>
                <w:rFonts w:ascii="Times New Roman" w:hAnsi="Times New Roman"/>
                <w:b/>
              </w:rPr>
              <w:t>1 012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5" w:name="f1r214"/>
            <w:bookmarkEnd w:id="55"/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6" w:name="f1r215"/>
            <w:bookmarkEnd w:id="56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57" w:name="f1r216"/>
            <w:bookmarkEnd w:id="5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676D3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58" w:name="f1r220"/>
            <w:bookmarkEnd w:id="5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59" w:name="f1r230"/>
            <w:bookmarkEnd w:id="59"/>
            <w:r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60" w:name="f1r240"/>
            <w:bookmarkEnd w:id="60"/>
            <w:r>
              <w:rPr>
                <w:b/>
                <w:sz w:val="20"/>
                <w:szCs w:val="20"/>
              </w:rPr>
              <w:t>1 993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1 954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61" w:name="f1r250"/>
            <w:bookmarkEnd w:id="61"/>
            <w:r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2" w:name="f1r260"/>
            <w:bookmarkEnd w:id="62"/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3" w:name="f1r270"/>
            <w:bookmarkEnd w:id="6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4" w:name="f1r280"/>
            <w:bookmarkEnd w:id="6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5" w:name="f1r290"/>
            <w:bookmarkEnd w:id="65"/>
            <w:r>
              <w:rPr>
                <w:b/>
                <w:bCs/>
                <w:sz w:val="20"/>
                <w:szCs w:val="20"/>
              </w:rPr>
              <w:t>6 516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5 864</w:t>
            </w:r>
          </w:p>
        </w:tc>
      </w:tr>
      <w:tr w:rsidR="00AC4054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6" w:name="f1r300"/>
            <w:bookmarkEnd w:id="66"/>
            <w:r>
              <w:rPr>
                <w:b/>
                <w:bCs/>
                <w:sz w:val="20"/>
                <w:szCs w:val="20"/>
              </w:rPr>
              <w:t>56 251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36 785</w:t>
            </w:r>
          </w:p>
        </w:tc>
      </w:tr>
      <w:tr w:rsidR="005C4BD7" w:rsidTr="001615B3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4BD7" w:rsidRDefault="005C4BD7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4054" w:rsidRPr="00A325B4" w:rsidRDefault="00AC4054" w:rsidP="00AC4054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AC4054" w:rsidTr="001615B3">
        <w:trPr>
          <w:trHeight w:val="406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9F36D0" w:rsidRDefault="00AC4054" w:rsidP="001615B3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lastRenderedPageBreak/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9F36D0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4054" w:rsidRPr="00743169" w:rsidRDefault="00AC4054" w:rsidP="001615B3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 года</w:t>
            </w:r>
          </w:p>
        </w:tc>
      </w:tr>
      <w:tr w:rsidR="00AC4054" w:rsidTr="001615B3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C4054" w:rsidRPr="0067017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60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67" w:name="f1r410"/>
            <w:bookmarkEnd w:id="67"/>
            <w:r>
              <w:rPr>
                <w:b/>
                <w:sz w:val="20"/>
                <w:szCs w:val="20"/>
              </w:rPr>
              <w:t>20 404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20 138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68" w:name="f1r420"/>
            <w:bookmarkEnd w:id="68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69" w:name="f1r430"/>
            <w:bookmarkEnd w:id="69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BD615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0" w:name="f1r440"/>
            <w:bookmarkEnd w:id="7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71" w:name="f1r450"/>
            <w:bookmarkEnd w:id="71"/>
            <w:r>
              <w:rPr>
                <w:b/>
                <w:sz w:val="20"/>
                <w:szCs w:val="20"/>
              </w:rPr>
              <w:t>17 664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72" w:name="f1r460"/>
            <w:bookmarkEnd w:id="72"/>
            <w:r>
              <w:rPr>
                <w:b/>
                <w:sz w:val="20"/>
                <w:szCs w:val="20"/>
              </w:rPr>
              <w:t>-3 773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-3 773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D79BC" w:rsidRDefault="005C4BD7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73" w:name="f1r470"/>
            <w:bookmarkEnd w:id="73"/>
            <w:r>
              <w:rPr>
                <w:b/>
                <w:sz w:val="20"/>
                <w:szCs w:val="20"/>
                <w:lang w:val="en-US"/>
              </w:rPr>
              <w:t>178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D79BC" w:rsidRDefault="00AC4054" w:rsidP="001615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4" w:name="f1r480"/>
            <w:bookmarkEnd w:id="7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75" w:name="f1r490"/>
            <w:bookmarkEnd w:id="75"/>
            <w:r>
              <w:rPr>
                <w:b/>
                <w:sz w:val="20"/>
                <w:szCs w:val="20"/>
              </w:rPr>
              <w:t>34 473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16 436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76" w:name="f1r510"/>
            <w:bookmarkEnd w:id="76"/>
            <w:r>
              <w:rPr>
                <w:b/>
                <w:sz w:val="20"/>
                <w:szCs w:val="20"/>
              </w:rPr>
              <w:t>3 040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3 040</w:t>
            </w:r>
          </w:p>
        </w:tc>
      </w:tr>
      <w:tr w:rsidR="00AC4054" w:rsidRPr="003C732E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77" w:name="f1r520"/>
            <w:bookmarkEnd w:id="77"/>
            <w:r>
              <w:rPr>
                <w:b/>
                <w:sz w:val="20"/>
                <w:szCs w:val="20"/>
              </w:rPr>
              <w:t>3 622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2 466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8" w:name="f1r530"/>
            <w:bookmarkEnd w:id="78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79" w:name="f1r540"/>
            <w:bookmarkEnd w:id="7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0" w:name="f1r550"/>
            <w:bookmarkEnd w:id="8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81" w:name="f1r560"/>
            <w:bookmarkEnd w:id="81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2" w:name="f1r590"/>
            <w:bookmarkEnd w:id="82"/>
            <w:r>
              <w:rPr>
                <w:b/>
                <w:bCs/>
                <w:sz w:val="20"/>
                <w:szCs w:val="20"/>
              </w:rPr>
              <w:t>6 662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5 506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3" w:name="f1r610"/>
            <w:bookmarkEnd w:id="83"/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4" w:name="f1r620"/>
            <w:bookmarkEnd w:id="84"/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5" w:name="f1r630"/>
            <w:bookmarkEnd w:id="85"/>
            <w:r>
              <w:rPr>
                <w:b/>
                <w:sz w:val="20"/>
                <w:szCs w:val="20"/>
              </w:rPr>
              <w:t>13 234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13 075</w:t>
            </w: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A20493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6" w:name="f1r631"/>
            <w:bookmarkEnd w:id="86"/>
            <w:r>
              <w:rPr>
                <w:b/>
                <w:sz w:val="20"/>
                <w:szCs w:val="20"/>
              </w:rPr>
              <w:t>7 407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7 961</w:t>
            </w:r>
          </w:p>
        </w:tc>
      </w:tr>
      <w:tr w:rsidR="00AC4054" w:rsidRPr="003C732E" w:rsidTr="001615B3">
        <w:trPr>
          <w:trHeight w:val="306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3C732E" w:rsidRDefault="00AC4054" w:rsidP="001615B3">
            <w:pPr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7" w:name="f1r632"/>
            <w:bookmarkEnd w:id="87"/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8" w:name="f1r633"/>
            <w:bookmarkEnd w:id="88"/>
            <w:r>
              <w:rPr>
                <w:b/>
                <w:sz w:val="20"/>
                <w:szCs w:val="20"/>
              </w:rPr>
              <w:t>1 337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89" w:name="f1r634"/>
            <w:bookmarkEnd w:id="89"/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90" w:name="f1r635"/>
            <w:bookmarkEnd w:id="90"/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91" w:name="f1r636"/>
            <w:bookmarkEnd w:id="91"/>
            <w:r>
              <w:rPr>
                <w:b/>
                <w:sz w:val="20"/>
                <w:szCs w:val="20"/>
              </w:rPr>
              <w:t>3 693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3 038</w:t>
            </w:r>
          </w:p>
        </w:tc>
      </w:tr>
      <w:tr w:rsidR="00AC4054" w:rsidRPr="003C732E" w:rsidTr="001615B3">
        <w:trPr>
          <w:trHeight w:val="324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2" w:name="f1r637"/>
            <w:bookmarkEnd w:id="9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bookmarkStart w:id="93" w:name="f1r638"/>
            <w:bookmarkEnd w:id="93"/>
            <w:r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4" w:name="f1r640"/>
            <w:bookmarkEnd w:id="9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5" w:name="f1r650"/>
            <w:bookmarkEnd w:id="9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6" w:name="f1r660"/>
            <w:bookmarkEnd w:id="9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  <w:bookmarkStart w:id="97" w:name="f1r670"/>
            <w:bookmarkEnd w:id="9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C732E" w:rsidRDefault="00AC4054" w:rsidP="001615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8" w:name="f1r690"/>
            <w:bookmarkEnd w:id="98"/>
            <w:r>
              <w:rPr>
                <w:b/>
                <w:bCs/>
                <w:sz w:val="20"/>
                <w:szCs w:val="20"/>
              </w:rPr>
              <w:t>15 116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14 843</w:t>
            </w:r>
          </w:p>
        </w:tc>
      </w:tr>
      <w:tr w:rsidR="00AC4054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99" w:name="f1r700"/>
            <w:bookmarkEnd w:id="99"/>
            <w:r>
              <w:rPr>
                <w:b/>
                <w:bCs/>
                <w:sz w:val="20"/>
                <w:szCs w:val="20"/>
              </w:rPr>
              <w:t>56 251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3C732E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36 785</w:t>
            </w:r>
          </w:p>
        </w:tc>
      </w:tr>
      <w:tr w:rsidR="005C4BD7" w:rsidRPr="003C732E" w:rsidTr="001615B3">
        <w:trPr>
          <w:trHeight w:val="360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Default="005C4BD7" w:rsidP="00161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</w:p>
    <w:p w:rsidR="00AC4054" w:rsidRPr="00E92920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  <w:lang w:val="en-US"/>
        </w:rPr>
        <w:t xml:space="preserve"> ______________________________</w:t>
      </w:r>
    </w:p>
    <w:bookmarkEnd w:id="36"/>
    <w:p w:rsidR="00621962" w:rsidRPr="00E92920" w:rsidRDefault="00621962" w:rsidP="00621962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621962" w:rsidRPr="00D47376" w:rsidRDefault="00621962" w:rsidP="00621962">
      <w:pPr>
        <w:pStyle w:val="a3"/>
        <w:tabs>
          <w:tab w:val="left" w:pos="2340"/>
        </w:tabs>
        <w:rPr>
          <w:rFonts w:ascii="Times New Roman" w:hAnsi="Times New Roman"/>
          <w:lang w:val="en-US"/>
        </w:rPr>
      </w:pPr>
      <w:r w:rsidRPr="00D47376">
        <w:rPr>
          <w:rFonts w:ascii="Times New Roman" w:hAnsi="Times New Roman"/>
          <w:lang w:val="en-US"/>
        </w:rP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2D4ED0" w:rsidTr="001615B3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bookmarkStart w:id="100" w:name="f2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692C37" w:rsidRDefault="002D4ED0" w:rsidP="001615B3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000891" w:rsidRDefault="002D4ED0" w:rsidP="001615B3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2D4ED0" w:rsidTr="001615B3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2D4ED0" w:rsidTr="001615B3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Default="002D4ED0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4ED0" w:rsidRDefault="002D4ED0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2D4ED0" w:rsidTr="001615B3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2D4ED0" w:rsidTr="001615B3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2D4ED0" w:rsidTr="001615B3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  <w:r w:rsidRPr="00A325B4">
              <w:rPr>
                <w:b/>
                <w:sz w:val="18"/>
                <w:szCs w:val="18"/>
              </w:rPr>
              <w:t>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4F79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2022</w:t>
            </w:r>
            <w:r w:rsidRPr="00A325B4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:rsidTr="001615B3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5C4BD7" w:rsidP="001615B3">
            <w:pPr>
              <w:rPr>
                <w:sz w:val="18"/>
                <w:szCs w:val="18"/>
              </w:rPr>
            </w:pPr>
            <w:bookmarkStart w:id="101" w:name="title14"/>
            <w:bookmarkEnd w:id="101"/>
            <w:r>
              <w:rPr>
                <w:sz w:val="18"/>
                <w:szCs w:val="18"/>
              </w:rPr>
              <w:t>ОАО "ПОСТАВСКИЙ ЛЬНОЗАВОД"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5C4BD7" w:rsidP="001615B3">
            <w:pPr>
              <w:rPr>
                <w:sz w:val="18"/>
                <w:szCs w:val="18"/>
              </w:rPr>
            </w:pPr>
            <w:bookmarkStart w:id="102" w:name="unn2"/>
            <w:bookmarkEnd w:id="102"/>
            <w:r>
              <w:rPr>
                <w:sz w:val="18"/>
                <w:szCs w:val="18"/>
              </w:rPr>
              <w:t>300563964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  <w:lang w:val="en-US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2D4ED0" w:rsidTr="001615B3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2D4ED0" w:rsidRPr="00A325B4" w:rsidRDefault="002D4ED0" w:rsidP="001615B3">
            <w:pPr>
              <w:rPr>
                <w:sz w:val="18"/>
                <w:szCs w:val="18"/>
              </w:rPr>
            </w:pPr>
          </w:p>
        </w:tc>
      </w:tr>
      <w:tr w:rsidR="002D4ED0" w:rsidTr="001615B3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:rsidTr="001615B3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D4ED0" w:rsidRPr="00A325B4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325B4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03" w:name="f2r10"/>
            <w:bookmarkEnd w:id="103"/>
            <w:r>
              <w:rPr>
                <w:b/>
                <w:sz w:val="18"/>
                <w:szCs w:val="18"/>
              </w:rPr>
              <w:t>2 171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1 321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04" w:name="f2r20"/>
            <w:bookmarkEnd w:id="104"/>
            <w:r>
              <w:rPr>
                <w:b/>
                <w:sz w:val="18"/>
                <w:szCs w:val="18"/>
              </w:rPr>
              <w:t>4 478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3 666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05" w:name="f2r30"/>
            <w:bookmarkEnd w:id="105"/>
            <w:r>
              <w:rPr>
                <w:b/>
                <w:sz w:val="18"/>
                <w:szCs w:val="18"/>
              </w:rPr>
              <w:t>-2 307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-2 345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6" w:name="f2r40"/>
            <w:bookmarkEnd w:id="106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07" w:name="f2r50"/>
            <w:bookmarkEnd w:id="107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08" w:name="f2r60"/>
            <w:bookmarkEnd w:id="108"/>
            <w:r>
              <w:rPr>
                <w:b/>
                <w:sz w:val="18"/>
                <w:szCs w:val="18"/>
              </w:rPr>
              <w:t>-2 307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-2 345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09" w:name="f2r70"/>
            <w:bookmarkEnd w:id="109"/>
            <w:r>
              <w:rPr>
                <w:b/>
                <w:sz w:val="18"/>
                <w:szCs w:val="18"/>
              </w:rPr>
              <w:t>2 246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1 352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0" w:name="f2r80"/>
            <w:bookmarkEnd w:id="110"/>
            <w:r>
              <w:rPr>
                <w:b/>
                <w:sz w:val="18"/>
                <w:szCs w:val="18"/>
              </w:rPr>
              <w:t>449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1" w:name="f2r90"/>
            <w:bookmarkEnd w:id="111"/>
            <w:r>
              <w:rPr>
                <w:b/>
                <w:sz w:val="18"/>
                <w:szCs w:val="18"/>
              </w:rPr>
              <w:t>-510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-1 466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2" w:name="f2r100"/>
            <w:bookmarkEnd w:id="112"/>
            <w:r>
              <w:rPr>
                <w:b/>
                <w:sz w:val="18"/>
                <w:szCs w:val="18"/>
              </w:rPr>
              <w:t>1 399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1 098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3" w:name="f2r101"/>
            <w:bookmarkEnd w:id="113"/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14" w:name="f2r102"/>
            <w:bookmarkEnd w:id="114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5" w:name="f2r103"/>
            <w:bookmarkEnd w:id="115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6" w:name="f2r104"/>
            <w:bookmarkEnd w:id="116"/>
            <w:r>
              <w:rPr>
                <w:b/>
                <w:sz w:val="18"/>
                <w:szCs w:val="18"/>
              </w:rPr>
              <w:t>1 384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1 080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7" w:name="f2r110"/>
            <w:bookmarkEnd w:id="117"/>
            <w:r>
              <w:rPr>
                <w:b/>
                <w:sz w:val="18"/>
                <w:szCs w:val="18"/>
              </w:rPr>
              <w:t>584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8" w:name="f2r111"/>
            <w:bookmarkEnd w:id="118"/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19" w:name="f2r112"/>
            <w:bookmarkEnd w:id="119"/>
            <w:r>
              <w:rPr>
                <w:b/>
                <w:sz w:val="18"/>
                <w:szCs w:val="18"/>
              </w:rPr>
              <w:t>453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0" w:name="f2r120"/>
            <w:bookmarkEnd w:id="120"/>
            <w:r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1" w:name="f2r121"/>
            <w:bookmarkEnd w:id="121"/>
            <w:r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2" w:name="f2r122"/>
            <w:bookmarkEnd w:id="122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3" w:name="f2r130"/>
            <w:bookmarkEnd w:id="123"/>
            <w:r>
              <w:rPr>
                <w:b/>
                <w:sz w:val="18"/>
                <w:szCs w:val="18"/>
              </w:rPr>
              <w:t>288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4" w:name="f2r131"/>
            <w:bookmarkEnd w:id="124"/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5" w:name="f2r132"/>
            <w:bookmarkEnd w:id="125"/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6" w:name="f2r133"/>
            <w:bookmarkEnd w:id="126"/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7" w:name="f2r140"/>
            <w:bookmarkEnd w:id="127"/>
            <w:r>
              <w:rPr>
                <w:b/>
                <w:sz w:val="18"/>
                <w:szCs w:val="18"/>
              </w:rPr>
              <w:t>688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</w:t>
            </w:r>
          </w:p>
        </w:tc>
      </w:tr>
      <w:tr w:rsidR="002D4ED0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28" w:name="f2r150"/>
            <w:bookmarkEnd w:id="128"/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-679</w:t>
            </w:r>
          </w:p>
        </w:tc>
      </w:tr>
      <w:tr w:rsidR="005C4BD7" w:rsidTr="001615B3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4BD7" w:rsidRPr="00566863" w:rsidRDefault="005C4BD7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566863" w:rsidRDefault="005C4BD7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Default="002D4ED0" w:rsidP="002D4ED0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2D4ED0" w:rsidTr="001615B3">
        <w:trPr>
          <w:trHeight w:val="2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D4ED0" w:rsidRPr="00A325B4" w:rsidRDefault="002D4ED0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D4ED0" w:rsidTr="001615B3">
        <w:trPr>
          <w:trHeight w:val="50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29" w:name="f2r160"/>
            <w:bookmarkEnd w:id="12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0" w:name="f2r170"/>
            <w:bookmarkEnd w:id="13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1" w:name="f2r180"/>
            <w:bookmarkEnd w:id="131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2" w:name="f2r190"/>
            <w:bookmarkEnd w:id="132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3" w:name="f2r200"/>
            <w:bookmarkEnd w:id="13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34" w:name="f2r210"/>
            <w:bookmarkEnd w:id="134"/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-679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5" w:name="f2r220"/>
            <w:bookmarkEnd w:id="135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6" w:name="f2r230"/>
            <w:bookmarkEnd w:id="136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37" w:name="f2r240"/>
            <w:bookmarkEnd w:id="137"/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-679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8" w:name="f2r250"/>
            <w:bookmarkEnd w:id="138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39" w:name="f2r260"/>
            <w:bookmarkEnd w:id="139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40" w:name="f2r270"/>
            <w:bookmarkEnd w:id="14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41" w:name="f2r270A"/>
            <w:bookmarkEnd w:id="141"/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2" w:name="f2r280"/>
            <w:bookmarkEnd w:id="14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3" w:name="f2r280A"/>
            <w:bookmarkEnd w:id="14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4" w:name="f2r290"/>
            <w:bookmarkEnd w:id="14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45" w:name="f2r290A"/>
            <w:bookmarkEnd w:id="14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46" w:name="f2r295"/>
            <w:bookmarkEnd w:id="146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D4ED0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47" w:name="f2r295A"/>
            <w:bookmarkEnd w:id="147"/>
            <w:r>
              <w:rPr>
                <w:b/>
                <w:sz w:val="18"/>
                <w:szCs w:val="18"/>
              </w:rPr>
              <w:t>2 042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1 891</w:t>
            </w:r>
          </w:p>
        </w:tc>
      </w:tr>
      <w:tr w:rsidR="005C4BD7" w:rsidTr="001615B3">
        <w:trPr>
          <w:trHeight w:val="284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566863" w:rsidRDefault="005C4BD7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566863" w:rsidRDefault="005C4BD7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Pr="006D3694" w:rsidRDefault="002D4ED0" w:rsidP="002D4ED0">
      <w:pPr>
        <w:pStyle w:val="a3"/>
        <w:widowControl w:val="0"/>
        <w:rPr>
          <w:rFonts w:ascii="Times New Roman" w:hAnsi="Times New Roman"/>
          <w:sz w:val="16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2D4ED0" w:rsidTr="001615B3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566863">
              <w:rPr>
                <w:b/>
                <w:bCs/>
                <w:sz w:val="16"/>
                <w:szCs w:val="16"/>
              </w:rPr>
              <w:t>Расшифровка прочих доходов и расходов по текущей деятельности</w:t>
            </w:r>
          </w:p>
        </w:tc>
      </w:tr>
      <w:tr w:rsidR="002D4ED0" w:rsidTr="001615B3">
        <w:trPr>
          <w:trHeight w:val="20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ind w:left="-122"/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За аналогичный период прошлого года </w:t>
            </w:r>
          </w:p>
        </w:tc>
      </w:tr>
      <w:tr w:rsidR="002D4ED0" w:rsidTr="001615B3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</w:rPr>
            </w:pPr>
            <w:r w:rsidRPr="00566863">
              <w:rPr>
                <w:b/>
                <w:sz w:val="16"/>
                <w:szCs w:val="16"/>
              </w:rPr>
              <w:t xml:space="preserve"> расход </w:t>
            </w:r>
          </w:p>
        </w:tc>
      </w:tr>
      <w:tr w:rsidR="002D4ED0" w:rsidTr="001615B3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566863"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2D4ED0" w:rsidTr="001615B3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48" w:name="f2r300"/>
            <w:bookmarkEnd w:id="148"/>
            <w:r w:rsidR="005C4BD7">
              <w:rPr>
                <w:b/>
                <w:sz w:val="18"/>
                <w:szCs w:val="18"/>
              </w:rPr>
              <w:t>2 220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2D4ED0" w:rsidTr="001615B3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49" w:name="f2r301"/>
            <w:bookmarkEnd w:id="149"/>
            <w:r>
              <w:rPr>
                <w:b/>
                <w:sz w:val="18"/>
                <w:szCs w:val="18"/>
              </w:rPr>
              <w:t>1 384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1 275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2D4ED0" w:rsidTr="001615B3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0" w:name="f2r310"/>
            <w:bookmarkEnd w:id="150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2D4ED0" w:rsidTr="001615B3">
        <w:trPr>
          <w:trHeight w:val="209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4ED0" w:rsidRPr="00566863" w:rsidRDefault="002D4ED0" w:rsidP="001615B3">
            <w:pPr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5668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66863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2D4ED0" w:rsidTr="001615B3">
        <w:trPr>
          <w:trHeight w:val="2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1" w:name="f2r400"/>
            <w:bookmarkEnd w:id="151"/>
            <w:r>
              <w:rPr>
                <w:b/>
                <w:sz w:val="18"/>
                <w:szCs w:val="18"/>
              </w:rPr>
              <w:t>2 596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1 599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  <w:bookmarkStart w:id="152" w:name="f2r400A"/>
            <w:bookmarkEnd w:id="15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3" w:name="f2r401"/>
            <w:bookmarkEnd w:id="153"/>
            <w:r>
              <w:rPr>
                <w:b/>
                <w:sz w:val="18"/>
                <w:szCs w:val="18"/>
              </w:rPr>
              <w:t>426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4" w:name="f2r402"/>
            <w:bookmarkEnd w:id="154"/>
            <w:r>
              <w:rPr>
                <w:b/>
                <w:sz w:val="18"/>
                <w:szCs w:val="18"/>
              </w:rPr>
              <w:t>4 052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3 365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A4660E" w:rsidRDefault="002D4ED0" w:rsidP="001615B3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5" w:name="f2r403"/>
            <w:bookmarkEnd w:id="155"/>
            <w:r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6" w:name="f2r410"/>
            <w:bookmarkEnd w:id="156"/>
            <w:r>
              <w:rPr>
                <w:b/>
                <w:sz w:val="18"/>
                <w:szCs w:val="18"/>
              </w:rPr>
              <w:t>-88,9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-146,7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7" w:name="f2r411"/>
            <w:bookmarkEnd w:id="157"/>
            <w:r>
              <w:rPr>
                <w:b/>
                <w:sz w:val="18"/>
                <w:szCs w:val="18"/>
              </w:rPr>
              <w:t>-51,5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-64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8" w:name="f2r412"/>
            <w:bookmarkEnd w:id="158"/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-18,5</w:t>
            </w:r>
          </w:p>
        </w:tc>
      </w:tr>
      <w:tr w:rsidR="002D4ED0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4ED0" w:rsidRPr="00566863" w:rsidRDefault="002D4ED0" w:rsidP="001615B3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59" w:name="f2r413"/>
            <w:bookmarkEnd w:id="159"/>
            <w:r>
              <w:rPr>
                <w:b/>
                <w:sz w:val="18"/>
                <w:szCs w:val="18"/>
              </w:rPr>
              <w:t>-45,6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4ED0" w:rsidRPr="0056686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-51,6</w:t>
            </w:r>
          </w:p>
        </w:tc>
      </w:tr>
      <w:tr w:rsidR="005C4BD7" w:rsidTr="001615B3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BD7" w:rsidRPr="00566863" w:rsidRDefault="005C4BD7" w:rsidP="001615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BD7" w:rsidRPr="00566863" w:rsidRDefault="005C4BD7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D4ED0" w:rsidRDefault="002D4ED0" w:rsidP="002D4ED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EA481E" w:rsidRPr="00EA481E" w:rsidRDefault="002D4ED0" w:rsidP="002D4ED0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</w:rPr>
        <w:t xml:space="preserve">Руководитель </w:t>
      </w:r>
      <w:r w:rsidRPr="002D4ED0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  Главный бухгалтер</w:t>
      </w:r>
      <w:r w:rsidRPr="002D4ED0">
        <w:rPr>
          <w:rFonts w:ascii="Times New Roman" w:hAnsi="Times New Roman"/>
        </w:rPr>
        <w:t xml:space="preserve"> ______________________________</w:t>
      </w:r>
      <w:bookmarkEnd w:id="100"/>
      <w:r w:rsidR="00621962" w:rsidRPr="00D47376">
        <w:br w:type="page"/>
      </w:r>
      <w:r w:rsidR="00EA481E"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0955" w:type="dxa"/>
        <w:tblLayout w:type="fixed"/>
        <w:tblLook w:val="0000" w:firstRow="0" w:lastRow="0" w:firstColumn="0" w:lastColumn="0" w:noHBand="0" w:noVBand="0"/>
      </w:tblPr>
      <w:tblGrid>
        <w:gridCol w:w="236"/>
        <w:gridCol w:w="720"/>
        <w:gridCol w:w="921"/>
        <w:gridCol w:w="901"/>
        <w:gridCol w:w="653"/>
        <w:gridCol w:w="960"/>
        <w:gridCol w:w="960"/>
        <w:gridCol w:w="960"/>
        <w:gridCol w:w="840"/>
        <w:gridCol w:w="895"/>
        <w:gridCol w:w="1114"/>
        <w:gridCol w:w="923"/>
        <w:gridCol w:w="872"/>
      </w:tblGrid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160" w:name="f3"/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AC4054" w:rsidTr="002D4ED0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Default="00AC4054" w:rsidP="001615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AC4054" w:rsidTr="002D4ED0">
        <w:trPr>
          <w:trHeight w:val="80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AC4054" w:rsidTr="002D4ED0">
        <w:trPr>
          <w:trHeight w:val="255"/>
        </w:trPr>
        <w:tc>
          <w:tcPr>
            <w:tcW w:w="10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AC4054" w:rsidTr="002D4ED0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932054" w:rsidRDefault="00AC4054" w:rsidP="001615B3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932054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932054" w:rsidRDefault="00AC4054" w:rsidP="0016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январь-декабрь </w:t>
            </w:r>
            <w:r w:rsidRPr="0093205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93205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5C4BD7" w:rsidP="001615B3">
            <w:pPr>
              <w:rPr>
                <w:sz w:val="20"/>
                <w:szCs w:val="20"/>
              </w:rPr>
            </w:pPr>
            <w:bookmarkStart w:id="161" w:name="title9"/>
            <w:bookmarkEnd w:id="161"/>
            <w:r>
              <w:rPr>
                <w:sz w:val="20"/>
                <w:szCs w:val="20"/>
              </w:rPr>
              <w:t>ОАО "ПОСТАВСКИЙ ЛЬНОЗАВОД"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5C4BD7" w:rsidP="001615B3">
            <w:pPr>
              <w:rPr>
                <w:sz w:val="20"/>
                <w:szCs w:val="20"/>
              </w:rPr>
            </w:pPr>
            <w:bookmarkStart w:id="162" w:name="unn3"/>
            <w:bookmarkEnd w:id="162"/>
            <w:r>
              <w:rPr>
                <w:sz w:val="20"/>
                <w:szCs w:val="20"/>
              </w:rPr>
              <w:t>300563964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AC4054" w:rsidTr="002D4ED0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Pr="00020A41" w:rsidRDefault="00AC4054" w:rsidP="001615B3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1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70"/>
        </w:trPr>
        <w:tc>
          <w:tcPr>
            <w:tcW w:w="7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</w:tr>
      <w:tr w:rsidR="00AC4054" w:rsidTr="002D4ED0">
        <w:trPr>
          <w:trHeight w:val="72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Устав-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часть уставного капитала (75-1, итог минус)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597AD0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597AD0"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 w:rsidRPr="00597AD0">
              <w:rPr>
                <w:b/>
                <w:bCs/>
                <w:sz w:val="14"/>
                <w:szCs w:val="14"/>
              </w:rPr>
              <w:t>-венные</w:t>
            </w:r>
            <w:proofErr w:type="gramEnd"/>
            <w:r w:rsidRPr="00597AD0">
              <w:rPr>
                <w:b/>
                <w:bCs/>
                <w:sz w:val="14"/>
                <w:szCs w:val="14"/>
              </w:rPr>
              <w:t xml:space="preserve">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20A41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020A41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 </w:t>
            </w:r>
            <w:r>
              <w:rPr>
                <w:b/>
                <w:bCs/>
                <w:sz w:val="16"/>
                <w:szCs w:val="16"/>
              </w:rPr>
              <w:t xml:space="preserve"> (82)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капитал</w:t>
            </w:r>
            <w:r>
              <w:rPr>
                <w:b/>
                <w:bCs/>
                <w:sz w:val="16"/>
                <w:szCs w:val="16"/>
              </w:rPr>
              <w:t xml:space="preserve"> (83)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20A41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020A41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020A41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  <w:r>
              <w:rPr>
                <w:b/>
                <w:bCs/>
                <w:sz w:val="16"/>
                <w:szCs w:val="16"/>
              </w:rPr>
              <w:t xml:space="preserve"> (84)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Чистая прибыль (убыток)</w:t>
            </w:r>
            <w:r>
              <w:rPr>
                <w:b/>
                <w:bCs/>
                <w:sz w:val="16"/>
                <w:szCs w:val="16"/>
              </w:rPr>
              <w:t xml:space="preserve">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:rsidTr="002D4ED0">
        <w:trPr>
          <w:trHeight w:val="225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20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63" w:name="f3r10"/>
            <w:bookmarkEnd w:id="163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-3 082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15 509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4" w:name="f3r20"/>
            <w:bookmarkEnd w:id="16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5" w:name="f3r30"/>
            <w:bookmarkEnd w:id="16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20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66" w:name="f3r40"/>
            <w:bookmarkEnd w:id="166"/>
            <w:r>
              <w:rPr>
                <w:b/>
                <w:sz w:val="18"/>
                <w:szCs w:val="18"/>
              </w:rPr>
              <w:t>18 513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-3 094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15 497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январь </w:t>
            </w:r>
            <w:r>
              <w:rPr>
                <w:b/>
                <w:sz w:val="18"/>
                <w:szCs w:val="18"/>
              </w:rPr>
              <w:t>–</w:t>
            </w:r>
            <w:r w:rsidRPr="00B63F3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Pr="00B63F3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21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67" w:name="f3r50"/>
            <w:bookmarkEnd w:id="167"/>
            <w:r>
              <w:rPr>
                <w:b/>
                <w:sz w:val="18"/>
                <w:szCs w:val="18"/>
              </w:rPr>
              <w:t>1 891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1 891</w:t>
            </w:r>
          </w:p>
        </w:tc>
      </w:tr>
      <w:tr w:rsidR="00AC4054" w:rsidTr="002D4ED0">
        <w:trPr>
          <w:trHeight w:val="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8" w:name="f3r51"/>
            <w:bookmarkEnd w:id="168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69" w:name="f3r52"/>
            <w:bookmarkEnd w:id="16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0" w:name="f3r53"/>
            <w:bookmarkEnd w:id="17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71" w:name="f3r54"/>
            <w:bookmarkEnd w:id="171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2" w:name="f3r55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73" w:name="f3r56"/>
            <w:bookmarkEnd w:id="173"/>
            <w:r>
              <w:rPr>
                <w:b/>
                <w:sz w:val="18"/>
                <w:szCs w:val="18"/>
              </w:rPr>
              <w:t>1 625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1 625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4" w:name="f3r57"/>
            <w:bookmarkEnd w:id="17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5" w:name="f3r58"/>
            <w:bookmarkEnd w:id="17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6" w:name="f3r59"/>
            <w:bookmarkEnd w:id="17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7" w:name="f3r60"/>
            <w:bookmarkEnd w:id="17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8" w:name="f3r61"/>
            <w:bookmarkEnd w:id="178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</w:t>
            </w: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4054" w:rsidRPr="00CA53BE" w:rsidRDefault="00AC4054" w:rsidP="001615B3">
            <w:pPr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79" w:name="f3r62"/>
            <w:bookmarkEnd w:id="17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0" w:name="f3r63"/>
            <w:bookmarkEnd w:id="18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1" w:name="f3r64"/>
            <w:bookmarkEnd w:id="18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2" w:name="f3r65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3" w:name="f3r66"/>
            <w:bookmarkEnd w:id="18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4" w:name="f3r67"/>
            <w:bookmarkEnd w:id="18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2D4ED0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5" w:name="f3r68"/>
            <w:bookmarkEnd w:id="18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5C4BD7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6" w:name="f3r69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5C4BD7" w:rsidTr="002D4ED0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020A41" w:rsidRDefault="005C4BD7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C4BD7" w:rsidRPr="00020A41" w:rsidRDefault="005C4BD7" w:rsidP="00161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Default="00AC4054" w:rsidP="00AC4054">
      <w:pPr>
        <w:pStyle w:val="a3"/>
        <w:jc w:val="right"/>
      </w:pPr>
      <w:r>
        <w:lastRenderedPageBreak/>
        <w:br w:type="page"/>
      </w:r>
    </w:p>
    <w:tbl>
      <w:tblPr>
        <w:tblW w:w="110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5"/>
        <w:gridCol w:w="720"/>
        <w:gridCol w:w="921"/>
        <w:gridCol w:w="790"/>
        <w:gridCol w:w="653"/>
        <w:gridCol w:w="906"/>
        <w:gridCol w:w="960"/>
        <w:gridCol w:w="960"/>
        <w:gridCol w:w="840"/>
        <w:gridCol w:w="872"/>
        <w:gridCol w:w="1114"/>
        <w:gridCol w:w="1012"/>
        <w:gridCol w:w="872"/>
      </w:tblGrid>
      <w:tr w:rsidR="00AC4054" w:rsidRPr="00390AC9" w:rsidTr="002D4ED0">
        <w:trPr>
          <w:trHeight w:val="2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4"/>
                <w:szCs w:val="14"/>
              </w:rPr>
            </w:pPr>
            <w:r w:rsidRPr="00390AC9">
              <w:rPr>
                <w:b/>
                <w:bCs/>
                <w:sz w:val="14"/>
                <w:szCs w:val="14"/>
              </w:rPr>
              <w:lastRenderedPageBreak/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ind w:left="-55" w:right="-108"/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Неопла-ченная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Собст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-венные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390AC9">
              <w:rPr>
                <w:b/>
                <w:bCs/>
                <w:sz w:val="16"/>
                <w:szCs w:val="16"/>
              </w:rPr>
              <w:t>Резерв-</w:t>
            </w:r>
            <w:proofErr w:type="spellStart"/>
            <w:r w:rsidRPr="00390AC9">
              <w:rPr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Добавоч-ный</w:t>
            </w:r>
            <w:proofErr w:type="spellEnd"/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капитал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90AC9">
              <w:rPr>
                <w:b/>
                <w:bCs/>
                <w:sz w:val="16"/>
                <w:szCs w:val="16"/>
              </w:rPr>
              <w:t>Нераспре</w:t>
            </w:r>
            <w:proofErr w:type="spellEnd"/>
            <w:r w:rsidRPr="00390AC9">
              <w:rPr>
                <w:b/>
                <w:bCs/>
                <w:sz w:val="16"/>
                <w:szCs w:val="16"/>
              </w:rPr>
              <w:t>-деленная</w:t>
            </w:r>
            <w:proofErr w:type="gramEnd"/>
            <w:r w:rsidRPr="00390AC9">
              <w:rPr>
                <w:b/>
                <w:bCs/>
                <w:sz w:val="16"/>
                <w:szCs w:val="16"/>
              </w:rPr>
              <w:t xml:space="preserve"> прибыль (непокрытый убыток)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390AC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390AC9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AC4054" w:rsidRPr="00020A41" w:rsidTr="002D4ED0">
        <w:trPr>
          <w:trHeight w:val="181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020A4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7" w:name="f3r70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8" w:name="f3r80"/>
            <w:bookmarkEnd w:id="18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89" w:name="f3r90"/>
            <w:bookmarkEnd w:id="18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21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0" w:name="f3r100"/>
            <w:bookmarkEnd w:id="190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16 702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21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1" w:name="f3r110"/>
            <w:bookmarkEnd w:id="191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16 702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2" w:name="f3r120"/>
            <w:bookmarkEnd w:id="19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3" w:name="f3r130"/>
            <w:bookmarkEnd w:id="193"/>
            <w:r>
              <w:rPr>
                <w:b/>
                <w:sz w:val="18"/>
                <w:szCs w:val="18"/>
              </w:rPr>
              <w:t>-266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-266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21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4" w:name="f3r140"/>
            <w:bookmarkEnd w:id="194"/>
            <w:r>
              <w:rPr>
                <w:b/>
                <w:sz w:val="18"/>
                <w:szCs w:val="18"/>
              </w:rPr>
              <w:t>20 138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16 436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jc w:val="both"/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За январь</w:t>
            </w:r>
            <w:r>
              <w:rPr>
                <w:b/>
                <w:sz w:val="18"/>
                <w:szCs w:val="18"/>
              </w:rPr>
              <w:t xml:space="preserve"> – декабрь</w:t>
            </w:r>
            <w:r w:rsidRPr="00B63F30">
              <w:rPr>
                <w:b/>
                <w:sz w:val="18"/>
                <w:szCs w:val="18"/>
              </w:rPr>
              <w:t xml:space="preserve"> 20</w:t>
            </w:r>
            <w:r>
              <w:rPr>
                <w:b/>
                <w:sz w:val="18"/>
                <w:szCs w:val="18"/>
              </w:rPr>
              <w:t xml:space="preserve">22 </w:t>
            </w:r>
            <w:r w:rsidRPr="00B63F30">
              <w:rPr>
                <w:b/>
                <w:sz w:val="18"/>
                <w:szCs w:val="18"/>
              </w:rPr>
              <w:t>года</w:t>
            </w:r>
          </w:p>
          <w:p w:rsidR="00AC4054" w:rsidRPr="00660EBB" w:rsidRDefault="00AC4054" w:rsidP="001615B3">
            <w:pPr>
              <w:jc w:val="both"/>
              <w:rPr>
                <w:sz w:val="18"/>
                <w:szCs w:val="18"/>
              </w:rPr>
            </w:pPr>
            <w:r w:rsidRPr="00D12833">
              <w:rPr>
                <w:b/>
                <w:sz w:val="18"/>
                <w:szCs w:val="18"/>
              </w:rPr>
              <w:t>Увеличение</w:t>
            </w:r>
            <w:r w:rsidRPr="00660EBB"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5" w:name="f3r150"/>
            <w:bookmarkEnd w:id="195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18 040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6" w:name="f3r151"/>
            <w:bookmarkEnd w:id="196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7" w:name="f3r152"/>
            <w:bookmarkEnd w:id="19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17 596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198" w:name="f3r153"/>
            <w:bookmarkEnd w:id="19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199" w:name="f3r154"/>
            <w:bookmarkEnd w:id="199"/>
            <w:r>
              <w:rPr>
                <w:b/>
                <w:sz w:val="18"/>
                <w:szCs w:val="18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0" w:name="f3r155"/>
            <w:bookmarkEnd w:id="20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1" w:name="f3r156"/>
            <w:bookmarkEnd w:id="20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2" w:name="f3r157"/>
            <w:bookmarkEnd w:id="20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3" w:name="f3r158"/>
            <w:bookmarkEnd w:id="20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4" w:name="f3r159"/>
            <w:bookmarkEnd w:id="20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5" w:name="f3r160"/>
            <w:bookmarkEnd w:id="20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6" w:name="f3r161"/>
            <w:bookmarkEnd w:id="206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7" w:name="f3r162"/>
            <w:bookmarkEnd w:id="20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8" w:name="f3r163"/>
            <w:bookmarkEnd w:id="20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09" w:name="f3r164"/>
            <w:bookmarkEnd w:id="20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0" w:name="f3r165"/>
            <w:bookmarkEnd w:id="21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1" w:name="f3r166"/>
            <w:bookmarkEnd w:id="21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2" w:name="f3r167"/>
            <w:bookmarkEnd w:id="21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3" w:name="f3r168"/>
            <w:bookmarkEnd w:id="21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2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4" w:name="f3r169"/>
            <w:bookmarkEnd w:id="21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5" w:name="f3r170"/>
            <w:bookmarkEnd w:id="21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6" w:name="f3r180"/>
            <w:bookmarkEnd w:id="21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020A41" w:rsidRDefault="00AC4054" w:rsidP="001615B3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17" w:name="f3r190"/>
            <w:bookmarkEnd w:id="21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RPr="00EC7908" w:rsidTr="002D4ED0">
        <w:trPr>
          <w:trHeight w:val="28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B63F30" w:rsidRDefault="00AC4054" w:rsidP="001615B3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22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20A41" w:rsidRDefault="00AC4054" w:rsidP="001615B3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18" w:name="f3r200"/>
            <w:bookmarkEnd w:id="218"/>
            <w:r>
              <w:rPr>
                <w:b/>
                <w:sz w:val="18"/>
                <w:szCs w:val="18"/>
              </w:rPr>
              <w:t>20 404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17 664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-3 773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CA53BE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34 473</w:t>
            </w:r>
          </w:p>
        </w:tc>
      </w:tr>
      <w:tr w:rsidR="00AC4054" w:rsidTr="002D4ED0">
        <w:trPr>
          <w:trHeight w:val="60"/>
        </w:trPr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:rsidTr="002D4ED0">
        <w:trPr>
          <w:trHeight w:val="300"/>
        </w:trPr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054" w:rsidTr="002D4ED0">
        <w:trPr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(инициалы, фамилия)</w:t>
            </w:r>
          </w:p>
        </w:tc>
      </w:tr>
      <w:tr w:rsidR="00AC4054" w:rsidTr="002D4ED0">
        <w:trPr>
          <w:trHeight w:val="225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ind w:left="12" w:hanging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</w:t>
            </w:r>
            <w:r w:rsidRPr="00B043C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__</w:t>
            </w:r>
            <w:r w:rsidRPr="00B043C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160"/>
    </w:tbl>
    <w:p w:rsidR="00621962" w:rsidRPr="003570F4" w:rsidRDefault="00621962" w:rsidP="00621962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AC4054" w:rsidTr="001615B3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bookmarkStart w:id="219" w:name="f4"/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AC4054" w:rsidTr="001615B3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AC4054" w:rsidTr="001615B3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4054" w:rsidRPr="00F57E7A" w:rsidRDefault="00AC4054" w:rsidP="001615B3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AC4054" w:rsidTr="001615B3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AC4054" w:rsidTr="001615B3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AC4054" w:rsidTr="001615B3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январь-</w:t>
            </w:r>
            <w:r>
              <w:rPr>
                <w:b/>
                <w:sz w:val="18"/>
                <w:szCs w:val="18"/>
              </w:rPr>
              <w:t>декабрь 2022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C4054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5C4BD7" w:rsidP="001615B3">
            <w:pPr>
              <w:rPr>
                <w:sz w:val="20"/>
                <w:szCs w:val="20"/>
              </w:rPr>
            </w:pPr>
            <w:bookmarkStart w:id="220" w:name="title10"/>
            <w:bookmarkEnd w:id="220"/>
            <w:r>
              <w:rPr>
                <w:sz w:val="20"/>
                <w:szCs w:val="20"/>
              </w:rPr>
              <w:t>ОАО "ПОСТАВСКИЙ ЛЬНОЗАВОД"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5C4BD7" w:rsidP="001615B3">
            <w:pPr>
              <w:rPr>
                <w:sz w:val="20"/>
                <w:szCs w:val="20"/>
              </w:rPr>
            </w:pPr>
            <w:bookmarkStart w:id="221" w:name="unn4"/>
            <w:bookmarkEnd w:id="221"/>
            <w:r>
              <w:rPr>
                <w:sz w:val="20"/>
                <w:szCs w:val="20"/>
              </w:rPr>
              <w:t>300563964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Pr="00F758E8" w:rsidRDefault="00AC4054" w:rsidP="001615B3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F758E8"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AC4054" w:rsidTr="001615B3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4054" w:rsidRDefault="00AC4054" w:rsidP="001615B3">
            <w:pPr>
              <w:rPr>
                <w:sz w:val="20"/>
                <w:szCs w:val="20"/>
              </w:rPr>
            </w:pPr>
          </w:p>
        </w:tc>
      </w:tr>
      <w:tr w:rsidR="00AC4054" w:rsidTr="001615B3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C4054" w:rsidRPr="00057AB2" w:rsidRDefault="00AC4054" w:rsidP="001615B3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AC4054" w:rsidTr="001615B3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:rsidTr="001615B3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2" w:name="f4r20"/>
            <w:bookmarkEnd w:id="222"/>
            <w:r>
              <w:rPr>
                <w:b/>
                <w:sz w:val="18"/>
                <w:szCs w:val="18"/>
              </w:rPr>
              <w:t>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</w:t>
            </w:r>
          </w:p>
        </w:tc>
      </w:tr>
      <w:tr w:rsidR="00AC4054" w:rsidTr="001615B3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3" w:name="f4r21"/>
            <w:bookmarkEnd w:id="223"/>
            <w:r>
              <w:rPr>
                <w:b/>
                <w:sz w:val="18"/>
                <w:szCs w:val="18"/>
              </w:rPr>
              <w:t>305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4" w:name="f4r22"/>
            <w:bookmarkEnd w:id="22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25" w:name="f4r23"/>
            <w:bookmarkEnd w:id="22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6" w:name="f4r24"/>
            <w:bookmarkEnd w:id="226"/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7" w:name="f4r30"/>
            <w:bookmarkEnd w:id="227"/>
            <w:r>
              <w:rPr>
                <w:b/>
                <w:sz w:val="18"/>
                <w:szCs w:val="18"/>
              </w:rPr>
              <w:t>409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</w:t>
            </w:r>
          </w:p>
        </w:tc>
      </w:tr>
      <w:tr w:rsidR="00AC4054" w:rsidTr="001615B3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8" w:name="f4r31"/>
            <w:bookmarkEnd w:id="228"/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29" w:name="f4r32"/>
            <w:bookmarkEnd w:id="229"/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0" w:name="f4r33"/>
            <w:bookmarkEnd w:id="230"/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1" w:name="f4r34"/>
            <w:bookmarkEnd w:id="231"/>
            <w:r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</w:t>
            </w:r>
          </w:p>
        </w:tc>
      </w:tr>
      <w:tr w:rsidR="00AC4054" w:rsidTr="001615B3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2" w:name="f4r40"/>
            <w:bookmarkEnd w:id="232"/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-259</w:t>
            </w:r>
          </w:p>
        </w:tc>
      </w:tr>
      <w:tr w:rsidR="00AC4054" w:rsidTr="001615B3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3" w:name="f4r50"/>
            <w:bookmarkEnd w:id="233"/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4" w:name="f4r51"/>
            <w:bookmarkEnd w:id="23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5" w:name="f4r52"/>
            <w:bookmarkEnd w:id="235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36" w:name="f4r53"/>
            <w:bookmarkEnd w:id="236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7" w:name="f4r54"/>
            <w:bookmarkEnd w:id="237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8" w:name="f4r55"/>
            <w:bookmarkEnd w:id="238"/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39" w:name="f4r60"/>
            <w:bookmarkEnd w:id="239"/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C4054" w:rsidTr="001615B3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AC4054" w:rsidRPr="00A57223" w:rsidRDefault="00AC4054" w:rsidP="001615B3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C4054" w:rsidRPr="00A57223" w:rsidRDefault="00AC4054" w:rsidP="001615B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978B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40" w:name="f4r61"/>
            <w:bookmarkEnd w:id="240"/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978B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1" w:name="f4r62"/>
            <w:bookmarkEnd w:id="241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2" w:name="f4r63"/>
            <w:bookmarkEnd w:id="24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3" w:name="f4r64"/>
            <w:bookmarkEnd w:id="243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5978BB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4" w:name="f4r70"/>
            <w:bookmarkEnd w:id="24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</w:t>
            </w:r>
          </w:p>
        </w:tc>
      </w:tr>
      <w:tr w:rsidR="005C4BD7" w:rsidTr="001615B3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A57223" w:rsidRDefault="005C4BD7" w:rsidP="001615B3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BD7" w:rsidRPr="00A57223" w:rsidRDefault="005C4BD7" w:rsidP="0016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BD7" w:rsidRDefault="005C4BD7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Pr="00B655D0" w:rsidRDefault="00AC4054" w:rsidP="00AC4054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AC4054" w:rsidTr="001615B3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2022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325B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 2021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AC4054" w:rsidTr="001615B3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256A29" w:rsidRDefault="00AC4054" w:rsidP="001615B3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C4054" w:rsidTr="001615B3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5" w:name="f4r80"/>
            <w:bookmarkEnd w:id="245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6" w:name="f4r81"/>
            <w:bookmarkEnd w:id="24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7" w:name="f4r82"/>
            <w:bookmarkEnd w:id="24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8" w:name="f4r83"/>
            <w:bookmarkEnd w:id="24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49" w:name="f4r84"/>
            <w:bookmarkEnd w:id="24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0" w:name="f4r90"/>
            <w:bookmarkEnd w:id="250"/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1" w:name="f4r91"/>
            <w:bookmarkEnd w:id="251"/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2" w:name="f4r92"/>
            <w:bookmarkEnd w:id="25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3" w:name="f4r93"/>
            <w:bookmarkEnd w:id="253"/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4" w:name="f4r94"/>
            <w:bookmarkEnd w:id="254"/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5" w:name="f4r95"/>
            <w:bookmarkEnd w:id="255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Результат движения денежных средств </w:t>
            </w:r>
            <w:r>
              <w:rPr>
                <w:sz w:val="18"/>
                <w:szCs w:val="18"/>
              </w:rPr>
              <w:t>по текущей, инвестиционной и финан</w:t>
            </w:r>
            <w:r w:rsidRPr="00A57223">
              <w:rPr>
                <w:sz w:val="18"/>
                <w:szCs w:val="18"/>
              </w:rPr>
              <w:t>совой деятельности</w:t>
            </w:r>
          </w:p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 (080 – 090)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6" w:name="f4r100"/>
            <w:bookmarkEnd w:id="256"/>
            <w:r>
              <w:rPr>
                <w:b/>
                <w:sz w:val="18"/>
                <w:szCs w:val="18"/>
              </w:rPr>
              <w:t>-32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за отчетный период (± 040 ± 070 ± 100)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7" w:name="f4r110"/>
            <w:bookmarkEnd w:id="25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.2021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258" w:name="f4r120"/>
            <w:bookmarkEnd w:id="258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59" w:name="f4r130"/>
            <w:bookmarkEnd w:id="259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C4054" w:rsidTr="001615B3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курса иностранной валюты по отношению к белорусскому рублю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54" w:rsidRPr="00A57223" w:rsidRDefault="00AC4054" w:rsidP="001615B3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  <w:bookmarkStart w:id="260" w:name="f4r140"/>
            <w:bookmarkEnd w:id="260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4054" w:rsidRPr="00A57223" w:rsidRDefault="00AC4054" w:rsidP="001615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C4054" w:rsidRDefault="00AC4054" w:rsidP="00AC4054">
      <w:pPr>
        <w:rPr>
          <w:lang w:val="en-US"/>
        </w:rPr>
      </w:pPr>
      <w:r>
        <w:t xml:space="preserve">   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Default="00AC4054" w:rsidP="00AC4054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AC4054" w:rsidRPr="002322F0" w:rsidRDefault="00AC4054" w:rsidP="00AC4054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  <w:bookmarkEnd w:id="219"/>
    </w:p>
    <w:p w:rsidR="00621962" w:rsidRPr="002322F0" w:rsidRDefault="00621962" w:rsidP="00621962">
      <w:pPr>
        <w:pStyle w:val="a3"/>
        <w:widowControl w:val="0"/>
        <w:ind w:firstLine="567"/>
        <w:rPr>
          <w:rFonts w:ascii="Times New Roman" w:hAnsi="Times New Roman"/>
        </w:rPr>
      </w:pPr>
    </w:p>
    <w:p w:rsidR="00621962" w:rsidRPr="0024128E" w:rsidRDefault="00621962" w:rsidP="00621962">
      <w:pPr>
        <w:rPr>
          <w:lang w:val="en-US"/>
        </w:rPr>
      </w:pPr>
    </w:p>
    <w:p w:rsidR="00621962" w:rsidRPr="0024128E" w:rsidRDefault="00621962" w:rsidP="00621962">
      <w:pPr>
        <w:pStyle w:val="a3"/>
        <w:jc w:val="center"/>
        <w:rPr>
          <w:lang w:val="en-US"/>
        </w:rPr>
      </w:pPr>
    </w:p>
    <w:p w:rsidR="00AC4054" w:rsidRDefault="00621962" w:rsidP="00AC4054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24128E">
        <w:br w:type="page"/>
      </w:r>
      <w:bookmarkStart w:id="261" w:name="f5"/>
      <w:r w:rsidR="00AC4054"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AC4054" w:rsidRDefault="00AC4054" w:rsidP="00AC4054">
      <w:pPr>
        <w:pStyle w:val="a3"/>
        <w:ind w:left="7371"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 xml:space="preserve">отчета за 2022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AC4054" w:rsidRPr="002322F0" w:rsidRDefault="00AC4054" w:rsidP="00AC4054">
      <w:pPr>
        <w:pStyle w:val="a3"/>
        <w:ind w:left="7371"/>
        <w:rPr>
          <w:rFonts w:ascii="Times New Roman" w:hAnsi="Times New Roman"/>
          <w:sz w:val="16"/>
          <w:szCs w:val="16"/>
        </w:rPr>
      </w:pPr>
    </w:p>
    <w:p w:rsidR="00AC4054" w:rsidRDefault="00AC4054" w:rsidP="00AC405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AC4054" w:rsidRDefault="00AC4054" w:rsidP="00AC405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 1 января по 31 декабря 2022 г.</w:t>
      </w:r>
    </w:p>
    <w:p w:rsidR="00AC4054" w:rsidRPr="00D204B9" w:rsidRDefault="00AC4054" w:rsidP="00AC4054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655"/>
      </w:tblGrid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2" w:name="title11"/>
            <w:bookmarkEnd w:id="262"/>
            <w:r>
              <w:rPr>
                <w:rFonts w:ascii="Times New Roman" w:hAnsi="Times New Roman"/>
                <w:sz w:val="16"/>
                <w:szCs w:val="16"/>
              </w:rPr>
              <w:t>ОАО "ПОСТАВСКИЙ ЛЬНОЗАВОД"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63" w:name="unn5"/>
            <w:bookmarkEnd w:id="263"/>
            <w:r>
              <w:rPr>
                <w:rFonts w:ascii="Times New Roman" w:hAnsi="Times New Roman"/>
                <w:sz w:val="16"/>
                <w:szCs w:val="16"/>
              </w:rPr>
              <w:t>300563964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758E8"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</w:tr>
      <w:tr w:rsidR="00AC4054" w:rsidRPr="00474E88" w:rsidTr="001615B3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C4054" w:rsidRDefault="00AC4054" w:rsidP="00AC4054">
      <w:pPr>
        <w:pStyle w:val="a3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AC4054" w:rsidRDefault="00AC4054" w:rsidP="00AC4054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AC4054" w:rsidRPr="00474E88" w:rsidTr="001615B3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AC4054" w:rsidRPr="00474E88" w:rsidTr="001615B3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4" w:name="f5r10"/>
            <w:bookmarkEnd w:id="264"/>
            <w:r>
              <w:rPr>
                <w:rFonts w:ascii="Times New Roman" w:hAnsi="Times New Roman"/>
                <w:b/>
                <w:sz w:val="18"/>
                <w:szCs w:val="18"/>
              </w:rPr>
              <w:t>30 963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20 469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599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50 833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4 371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5" w:name="f5r11"/>
            <w:bookmarkEnd w:id="265"/>
            <w:r>
              <w:rPr>
                <w:rFonts w:ascii="Times New Roman" w:hAnsi="Times New Roman"/>
                <w:b/>
                <w:sz w:val="18"/>
                <w:szCs w:val="18"/>
              </w:rPr>
              <w:t>14 815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16 900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31 365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2 868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6" w:name="f5r12"/>
            <w:bookmarkEnd w:id="266"/>
            <w:r>
              <w:rPr>
                <w:rFonts w:ascii="Times New Roman" w:hAnsi="Times New Roman"/>
                <w:b/>
                <w:sz w:val="18"/>
                <w:szCs w:val="18"/>
              </w:rPr>
              <w:t>1 752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3 845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139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7" w:name="f5r13"/>
            <w:bookmarkEnd w:id="267"/>
            <w:r>
              <w:rPr>
                <w:rFonts w:ascii="Times New Roman" w:hAnsi="Times New Roman"/>
                <w:b/>
                <w:sz w:val="18"/>
                <w:szCs w:val="18"/>
              </w:rPr>
              <w:t>14 324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15 040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1 305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8" w:name="f5r14"/>
            <w:bookmarkEnd w:id="268"/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9" w:name="f5r15"/>
            <w:bookmarkEnd w:id="269"/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0" w:name="f5r16"/>
            <w:bookmarkEnd w:id="27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1" w:name="f5r17"/>
            <w:bookmarkEnd w:id="271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2" w:name="f5r18"/>
            <w:bookmarkEnd w:id="272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3" w:name="f5r19"/>
            <w:bookmarkEnd w:id="273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ind w:hanging="99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4" w:name="f5r1"/>
            <w:bookmarkEnd w:id="274"/>
            <w:r>
              <w:rPr>
                <w:rFonts w:ascii="Times New Roman" w:hAnsi="Times New Roman"/>
                <w:b/>
                <w:sz w:val="18"/>
                <w:szCs w:val="18"/>
              </w:rPr>
              <w:t>2 665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4 371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44AE7" w:rsidRDefault="00AC4054" w:rsidP="001615B3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44AE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5" w:name="f5r6"/>
            <w:bookmarkEnd w:id="275"/>
            <w:r>
              <w:rPr>
                <w:rFonts w:ascii="Times New Roman" w:hAnsi="Times New Roman"/>
                <w:b/>
                <w:sz w:val="18"/>
                <w:szCs w:val="18"/>
              </w:rPr>
              <w:t>291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C4054" w:rsidRDefault="00AC4054" w:rsidP="001615B3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C4054" w:rsidRPr="00256A29" w:rsidRDefault="00AC4054" w:rsidP="00AC4054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AC4054" w:rsidRPr="00256A29" w:rsidRDefault="00AC4054" w:rsidP="00AC4054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295"/>
        <w:gridCol w:w="92"/>
      </w:tblGrid>
      <w:tr w:rsidR="00AC4054" w:rsidRPr="006A2E55" w:rsidTr="001615B3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AC4054" w:rsidRPr="006A2E55" w:rsidTr="001615B3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D72F7D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AC4054" w:rsidRPr="006A2E55" w:rsidTr="001615B3">
        <w:trPr>
          <w:trHeight w:val="170"/>
        </w:trPr>
        <w:tc>
          <w:tcPr>
            <w:tcW w:w="3936" w:type="dxa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AC4054" w:rsidRPr="002A6D4B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6" w:name="f5r70"/>
            <w:bookmarkEnd w:id="276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7" w:name="f5r71"/>
            <w:bookmarkEnd w:id="277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8" w:name="f5r72"/>
            <w:bookmarkEnd w:id="278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79" w:name="f5r73"/>
            <w:bookmarkEnd w:id="279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0" w:name="f5r74"/>
            <w:bookmarkEnd w:id="280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6A2E55" w:rsidTr="001615B3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AC4054" w:rsidRPr="00590400" w:rsidRDefault="00AC4054" w:rsidP="001615B3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C4054" w:rsidRPr="002A6D4B" w:rsidRDefault="00AC4054" w:rsidP="001615B3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1" w:name="f5r75"/>
            <w:bookmarkEnd w:id="281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AC4054" w:rsidRPr="005B0EA4" w:rsidRDefault="00AC4054" w:rsidP="001615B3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162"/>
        </w:trPr>
        <w:tc>
          <w:tcPr>
            <w:tcW w:w="103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AC4054" w:rsidRPr="00474E88" w:rsidTr="001615B3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AC4054" w:rsidRPr="00474E88" w:rsidTr="001615B3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</w:tr>
      <w:tr w:rsidR="00AC4054" w:rsidRPr="00474E88" w:rsidTr="001615B3">
        <w:trPr>
          <w:gridAfter w:val="1"/>
          <w:wAfter w:w="92" w:type="dxa"/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D72F7D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2" w:name="f5r120"/>
            <w:bookmarkEnd w:id="282"/>
            <w:r>
              <w:rPr>
                <w:rFonts w:ascii="Times New Roman" w:hAnsi="Times New Roman"/>
                <w:b/>
                <w:sz w:val="18"/>
                <w:szCs w:val="18"/>
              </w:rPr>
              <w:t>272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3" w:name="f5r121"/>
            <w:bookmarkEnd w:id="283"/>
            <w:r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4" w:name="f5r122"/>
            <w:bookmarkEnd w:id="284"/>
            <w:r>
              <w:rPr>
                <w:rFonts w:ascii="Times New Roman" w:hAnsi="Times New Roman"/>
                <w:b/>
                <w:sz w:val="18"/>
                <w:szCs w:val="18"/>
              </w:rPr>
              <w:t>179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5" w:name="f5r123"/>
            <w:bookmarkEnd w:id="285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6" w:name="f5r124"/>
            <w:bookmarkEnd w:id="286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7" w:name="f5r125"/>
            <w:bookmarkEnd w:id="287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8" w:name="f5r126"/>
            <w:bookmarkEnd w:id="288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90400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AC4054" w:rsidRPr="00F0782C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  <w:r w:rsidRPr="00F0782C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89" w:name="f5r138A"/>
            <w:bookmarkEnd w:id="289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0782C" w:rsidRDefault="00AC4054" w:rsidP="001615B3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958AE">
              <w:rPr>
                <w:rFonts w:ascii="Times New Roman" w:hAnsi="Times New Roman"/>
                <w:sz w:val="15"/>
                <w:szCs w:val="15"/>
              </w:rPr>
              <w:t>Расчеты с собственником имущества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90" w:name="f5r138B"/>
            <w:bookmarkEnd w:id="290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C4054" w:rsidRPr="00F91C17" w:rsidRDefault="00AC4054" w:rsidP="00AC4054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0400">
        <w:rPr>
          <w:rFonts w:ascii="Times New Roman" w:hAnsi="Times New Roman"/>
          <w:b/>
          <w:caps/>
          <w:sz w:val="14"/>
          <w:szCs w:val="14"/>
        </w:rPr>
        <w:lastRenderedPageBreak/>
        <w:t>ф</w:t>
      </w:r>
      <w:r w:rsidRPr="00590400">
        <w:rPr>
          <w:rFonts w:ascii="Times New Roman" w:hAnsi="Times New Roman"/>
          <w:b/>
          <w:sz w:val="14"/>
          <w:szCs w:val="14"/>
        </w:rPr>
        <w:t>орма  №5 лист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1134"/>
        <w:gridCol w:w="992"/>
        <w:gridCol w:w="992"/>
        <w:gridCol w:w="994"/>
        <w:gridCol w:w="994"/>
      </w:tblGrid>
      <w:tr w:rsidR="00AC4054" w:rsidRPr="001160E1" w:rsidTr="001615B3">
        <w:trPr>
          <w:trHeight w:val="170"/>
        </w:trPr>
        <w:tc>
          <w:tcPr>
            <w:tcW w:w="1063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4054" w:rsidRPr="001160E1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</w:tc>
      </w:tr>
      <w:tr w:rsidR="00AC4054" w:rsidRPr="00D204B9" w:rsidTr="001615B3">
        <w:trPr>
          <w:trHeight w:val="17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D204B9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 xml:space="preserve">в том числе </w:t>
            </w:r>
            <w:proofErr w:type="gramStart"/>
            <w:r w:rsidRPr="00D204B9">
              <w:rPr>
                <w:rFonts w:ascii="Times New Roman" w:hAnsi="Times New Roman"/>
                <w:sz w:val="12"/>
                <w:szCs w:val="12"/>
              </w:rPr>
              <w:t>просроченные</w:t>
            </w:r>
            <w:proofErr w:type="gramEnd"/>
          </w:p>
        </w:tc>
      </w:tr>
      <w:tr w:rsidR="00AC4054" w:rsidRPr="00A804DC" w:rsidTr="001615B3">
        <w:trPr>
          <w:trHeight w:val="54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1" w:name="f5r160"/>
            <w:bookmarkEnd w:id="291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2" w:name="f5r161"/>
            <w:bookmarkEnd w:id="292"/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635CB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3" w:name="f5r161A"/>
            <w:bookmarkEnd w:id="29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4" w:name="f5r162"/>
            <w:bookmarkEnd w:id="29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5" w:name="f5r163"/>
            <w:bookmarkEnd w:id="29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6" w:name="f5r164"/>
            <w:bookmarkEnd w:id="29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7" w:name="f5r164A"/>
            <w:bookmarkEnd w:id="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1928A7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8" w:name="f5r165"/>
            <w:bookmarkEnd w:id="2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9" w:name="f5r166"/>
            <w:bookmarkEnd w:id="299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97BF4" w:rsidRDefault="00AC4054" w:rsidP="001615B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97BF4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0" w:name="f5r167"/>
            <w:bookmarkEnd w:id="300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1" w:name="f5r170"/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2" w:name="f5r171"/>
            <w:bookmarkEnd w:id="3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3" w:name="f5r172"/>
            <w:bookmarkEnd w:id="30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4" w:name="f5r173"/>
            <w:bookmarkEnd w:id="30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46ECA" w:rsidRDefault="00AC4054" w:rsidP="001615B3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5" w:name="f5r173A"/>
            <w:bookmarkEnd w:id="30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6" w:name="f5r174"/>
            <w:bookmarkEnd w:id="30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7" w:name="f5r180"/>
            <w:bookmarkEnd w:id="30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8" w:name="f5r180A"/>
            <w:bookmarkEnd w:id="3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9" w:name="f5r190"/>
            <w:bookmarkEnd w:id="309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0" w:name="f5r190A"/>
            <w:bookmarkEnd w:id="3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474E88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00AB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Сумма задолженности по бюджетным ссудам, рассроченная  в соответствии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1" w:name="f5r196"/>
            <w:bookmarkEnd w:id="311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ОАО «Агентство по управлению активами»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2" w:name="f5r197"/>
            <w:bookmarkEnd w:id="31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в том числе: задолженность по кредитам в соотв. с Указом Президента РБ от 17.07.2016 г. № 268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3" w:name="f5r200"/>
            <w:bookmarkEnd w:id="3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14" w:name="f5r201"/>
            <w:bookmarkEnd w:id="3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5" w:name="f5r202"/>
            <w:bookmarkEnd w:id="31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20.07.2021 г. № 279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6" w:name="f5r203"/>
            <w:bookmarkEnd w:id="31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7" w:name="f5r204"/>
            <w:bookmarkEnd w:id="31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ind w:firstLine="1310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8" w:name="f5r204A"/>
            <w:bookmarkEnd w:id="31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9" w:name="f5r205"/>
            <w:bookmarkEnd w:id="31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20" w:name="f5r206"/>
            <w:bookmarkEnd w:id="32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1" w:name="f5r207"/>
            <w:bookmarkEnd w:id="32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2" w:name="f5r210"/>
            <w:bookmarkEnd w:id="322"/>
            <w:r>
              <w:rPr>
                <w:rFonts w:ascii="Times New Roman" w:hAnsi="Times New Roman"/>
                <w:b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792</w:t>
            </w: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3" w:name="f5r210A"/>
            <w:bookmarkEnd w:id="32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из нее реструктуризировано: </w:t>
            </w:r>
          </w:p>
          <w:p w:rsidR="00AC4054" w:rsidRPr="00EC0F7F" w:rsidRDefault="00AC4054" w:rsidP="001615B3">
            <w:pPr>
              <w:pStyle w:val="a3"/>
              <w:ind w:left="583" w:firstLine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 Указу Президента РБ от 17.07.2014 г. № 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4" w:name="f5r211"/>
            <w:bookmarkEnd w:id="3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5" w:name="f5r217"/>
            <w:bookmarkEnd w:id="32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6" w:name="f5r220"/>
            <w:bookmarkEnd w:id="32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: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по  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7" w:name="f5r222"/>
            <w:bookmarkEnd w:id="32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8" w:name="f5r223"/>
            <w:bookmarkEnd w:id="32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9" w:name="f5r224"/>
            <w:bookmarkEnd w:id="3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0" w:name="f5r225"/>
            <w:bookmarkEnd w:id="33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1" w:name="f5r230"/>
            <w:bookmarkEnd w:id="331"/>
            <w:r>
              <w:rPr>
                <w:rFonts w:ascii="Times New Roman" w:hAnsi="Times New Roman"/>
                <w:b/>
                <w:sz w:val="16"/>
                <w:szCs w:val="16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981</w:t>
            </w: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2" w:name="f5r230A"/>
            <w:bookmarkEnd w:id="332"/>
            <w:r>
              <w:rPr>
                <w:rFonts w:ascii="Times New Roman" w:hAnsi="Times New Roman"/>
                <w:b/>
                <w:sz w:val="16"/>
                <w:szCs w:val="16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846</w:t>
            </w: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33" w:name="f5r231"/>
            <w:bookmarkEnd w:id="33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4" w:name="f5r232"/>
            <w:bookmarkEnd w:id="334"/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97BF4" w:rsidRDefault="00AC4054" w:rsidP="001615B3">
            <w:pPr>
              <w:pStyle w:val="a3"/>
              <w:ind w:left="743" w:hanging="18"/>
              <w:rPr>
                <w:rFonts w:ascii="Times New Roman" w:hAnsi="Times New Roman"/>
                <w:sz w:val="15"/>
                <w:szCs w:val="15"/>
              </w:rPr>
            </w:pPr>
            <w:r w:rsidRPr="00362C18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гарантиям, переданной задолженности по кредитным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97BF4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5" w:name="f5r233"/>
            <w:bookmarkEnd w:id="33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5C4BD7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C4054" w:rsidRPr="00EC0F7F" w:rsidTr="001615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6" w:name="f5r234"/>
            <w:bookmarkEnd w:id="336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</w:tbl>
    <w:p w:rsidR="00AC4054" w:rsidRPr="00CE0A93" w:rsidRDefault="00AC4054" w:rsidP="00AC4054">
      <w:pPr>
        <w:rPr>
          <w:sz w:val="10"/>
          <w:szCs w:val="10"/>
        </w:rPr>
      </w:pPr>
      <w:r>
        <w:br w:type="page"/>
      </w: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205"/>
        <w:gridCol w:w="1146"/>
        <w:gridCol w:w="1193"/>
        <w:gridCol w:w="1116"/>
        <w:gridCol w:w="123"/>
      </w:tblGrid>
      <w:tr w:rsidR="00AC4054" w:rsidRPr="00EC0F7F" w:rsidTr="001615B3">
        <w:trPr>
          <w:trHeight w:val="170"/>
        </w:trPr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054" w:rsidRPr="00EC0F7F" w:rsidRDefault="00AC4054" w:rsidP="001615B3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Форма  №5 лист 3</w:t>
            </w: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2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57"/>
        </w:trPr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rPr>
                <w:cap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rPr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23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4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5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EC0F7F" w:rsidRDefault="00AC4054" w:rsidP="001615B3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054" w:rsidRPr="00CE0A93" w:rsidRDefault="00AC4054" w:rsidP="001615B3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года: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7" w:name="f5r240"/>
            <w:bookmarkEnd w:id="33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3 040</w:t>
            </w: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8" w:name="f5r240A"/>
            <w:bookmarkEnd w:id="338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9" w:name="f5r240B"/>
            <w:bookmarkEnd w:id="339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0" w:name="f5r241"/>
            <w:bookmarkEnd w:id="340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по  ссудам и займам,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1" w:name="f5r242"/>
            <w:bookmarkEnd w:id="341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 по бюджетным ссудам и займам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2" w:name="f5r242A"/>
            <w:bookmarkEnd w:id="342"/>
            <w:r>
              <w:rPr>
                <w:rFonts w:ascii="Times New Roman" w:hAnsi="Times New Roman"/>
                <w:b/>
                <w:sz w:val="16"/>
                <w:szCs w:val="16"/>
              </w:rPr>
              <w:t>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3" w:name="f5r243"/>
            <w:bookmarkEnd w:id="343"/>
            <w:r>
              <w:rPr>
                <w:rFonts w:ascii="Times New Roman" w:hAnsi="Times New Roman"/>
                <w:b/>
                <w:sz w:val="16"/>
                <w:szCs w:val="16"/>
              </w:rPr>
              <w:t>792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4" w:name="f5r243A"/>
            <w:bookmarkEnd w:id="344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C0F7F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5" w:name="f5r245"/>
            <w:bookmarkEnd w:id="345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474E88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0F7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6" w:name="f5r246"/>
            <w:bookmarkEnd w:id="34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474E88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B3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20.07.2021 г. № 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635CB3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246А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7" w:name="f5r246A"/>
            <w:bookmarkEnd w:id="34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474E88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97BF4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8" w:name="f5r247"/>
            <w:bookmarkEnd w:id="348"/>
            <w:r>
              <w:rPr>
                <w:rFonts w:ascii="Times New Roman" w:hAnsi="Times New Roman"/>
                <w:b/>
                <w:sz w:val="16"/>
                <w:szCs w:val="16"/>
              </w:rPr>
              <w:t>13 108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2 198</w:t>
            </w:r>
          </w:p>
        </w:tc>
      </w:tr>
      <w:tr w:rsidR="00AC4054" w:rsidRPr="00474E88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7E57C0" w:rsidRDefault="00AC4054" w:rsidP="001615B3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6115F" w:rsidRDefault="00AC4054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49" w:name="f5r248"/>
            <w:bookmarkEnd w:id="349"/>
            <w:r>
              <w:rPr>
                <w:rFonts w:ascii="Times New Roman" w:hAnsi="Times New Roman"/>
                <w:b/>
                <w:sz w:val="16"/>
                <w:szCs w:val="16"/>
              </w:rPr>
              <w:t>3 567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1928A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2 198</w:t>
            </w:r>
          </w:p>
        </w:tc>
      </w:tr>
      <w:tr w:rsidR="005C4BD7" w:rsidRPr="00474E88" w:rsidTr="001615B3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2D4ED0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AC4054" w:rsidRPr="00635CB3" w:rsidRDefault="00AC4054" w:rsidP="00AC4054">
      <w:pPr>
        <w:pStyle w:val="a3"/>
        <w:jc w:val="right"/>
        <w:rPr>
          <w:rFonts w:ascii="Times New Roman" w:hAnsi="Times New Roman"/>
          <w:b/>
          <w:caps/>
          <w:sz w:val="4"/>
          <w:szCs w:val="4"/>
        </w:rPr>
      </w:pPr>
      <w:r w:rsidRPr="00635CB3">
        <w:rPr>
          <w:rFonts w:ascii="Times New Roman" w:hAnsi="Times New Roman"/>
          <w:b/>
          <w:sz w:val="4"/>
          <w:szCs w:val="4"/>
          <w:u w:val="single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580"/>
        <w:gridCol w:w="1160"/>
        <w:gridCol w:w="1160"/>
        <w:gridCol w:w="1161"/>
        <w:gridCol w:w="1164"/>
      </w:tblGrid>
      <w:tr w:rsidR="00AC4054" w:rsidRPr="00474E88" w:rsidTr="001615B3">
        <w:tc>
          <w:tcPr>
            <w:tcW w:w="109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4054" w:rsidRPr="00B018E7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AC4054" w:rsidRPr="00474E88" w:rsidTr="001615B3">
        <w:trPr>
          <w:trHeight w:val="65"/>
        </w:trPr>
        <w:tc>
          <w:tcPr>
            <w:tcW w:w="5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AC4054" w:rsidRPr="00474E88" w:rsidTr="001615B3">
        <w:trPr>
          <w:trHeight w:val="103"/>
        </w:trPr>
        <w:tc>
          <w:tcPr>
            <w:tcW w:w="569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474E88" w:rsidRDefault="00AC4054" w:rsidP="001615B3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474E88" w:rsidRDefault="00AC4054" w:rsidP="001615B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AC4054" w:rsidRPr="00474E88" w:rsidTr="001615B3">
        <w:trPr>
          <w:trHeight w:val="58"/>
        </w:trPr>
        <w:tc>
          <w:tcPr>
            <w:tcW w:w="5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AC4054" w:rsidRPr="00474E88" w:rsidTr="001615B3">
        <w:trPr>
          <w:trHeight w:val="284"/>
        </w:trPr>
        <w:tc>
          <w:tcPr>
            <w:tcW w:w="5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0" w:name="f5r250"/>
            <w:bookmarkEnd w:id="350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16 856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12 481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15 541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11 287</w:t>
            </w:r>
          </w:p>
        </w:tc>
      </w:tr>
      <w:tr w:rsidR="00AC4054" w:rsidRPr="00474E88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1" w:name="f5r251"/>
            <w:bookmarkEnd w:id="35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360</w:t>
            </w:r>
          </w:p>
        </w:tc>
      </w:tr>
      <w:tr w:rsidR="00AC4054" w:rsidRPr="00474E88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2" w:name="f5r252"/>
            <w:bookmarkEnd w:id="35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3" w:name="f5r253"/>
            <w:bookmarkEnd w:id="35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2 579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2 293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2 186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4" w:name="f5r254"/>
            <w:bookmarkEnd w:id="35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5" w:name="f5r255"/>
            <w:bookmarkEnd w:id="35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6" w:name="f5r256"/>
            <w:bookmarkEnd w:id="356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1 190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1 060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744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7" w:name="f5r257"/>
            <w:bookmarkEnd w:id="357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485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8" w:name="f5r258"/>
            <w:bookmarkEnd w:id="35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59" w:name="f5r259"/>
            <w:bookmarkEnd w:id="359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528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0" w:name="f5r260"/>
            <w:bookmarkEnd w:id="36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1" w:name="f5r261"/>
            <w:bookmarkEnd w:id="36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7 315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5 504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2 656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2" w:name="f5r270"/>
            <w:bookmarkEnd w:id="36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1 337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1 268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810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3" w:name="f5r271"/>
            <w:bookmarkEnd w:id="36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113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4" w:name="f5r280"/>
            <w:bookmarkEnd w:id="364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478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5" w:name="f5r281"/>
            <w:bookmarkEnd w:id="36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68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6" w:name="f5r290"/>
            <w:bookmarkEnd w:id="36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</w:t>
            </w:r>
            <w:proofErr w:type="gramStart"/>
            <w:r w:rsidRPr="00EA13A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A13AA">
              <w:rPr>
                <w:rFonts w:ascii="Times New Roman" w:hAnsi="Times New Roman"/>
                <w:sz w:val="16"/>
                <w:szCs w:val="16"/>
              </w:rPr>
              <w:t>отсрочено и рассрочено в соответствии с Указами Президента Республики Беларусь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7" w:name="f5r300"/>
            <w:bookmarkEnd w:id="36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8" w:name="f5r301"/>
            <w:bookmarkEnd w:id="36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69" w:name="f5r302"/>
            <w:bookmarkEnd w:id="369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0" w:name="f5r303"/>
            <w:bookmarkEnd w:id="37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13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 всех уровней  по уплате налогов и иных обязательных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1" w:name="f5r304"/>
            <w:bookmarkEnd w:id="371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2" w:name="f5r305"/>
            <w:bookmarkEnd w:id="372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40" w:firstLine="176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фонду социальной защиты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3" w:name="f5r306"/>
            <w:bookmarkEnd w:id="37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480" w:firstLine="7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числе: санкции,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4" w:name="f5r307"/>
            <w:bookmarkEnd w:id="37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left="274" w:firstLine="44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5" w:name="f5r309"/>
            <w:bookmarkEnd w:id="37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в том числе 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right="-108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309</w:t>
            </w:r>
            <w:r w:rsidRPr="00EA13AA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6" w:name="f5r309A"/>
            <w:bookmarkEnd w:id="37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b/>
                <w:caps/>
                <w:sz w:val="16"/>
                <w:szCs w:val="16"/>
              </w:rPr>
              <w:t>Х</w:t>
            </w:r>
          </w:p>
        </w:tc>
      </w:tr>
      <w:tr w:rsidR="00AC4054" w:rsidRPr="00EA13AA" w:rsidTr="001615B3">
        <w:trPr>
          <w:trHeight w:val="284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77" w:name="f5r310"/>
            <w:bookmarkEnd w:id="37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A13AA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AC4054" w:rsidRDefault="00AC4054" w:rsidP="00AC4054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AC4054" w:rsidRDefault="00AC4054" w:rsidP="00AC4054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AC4054" w:rsidSect="001615B3">
          <w:headerReference w:type="default" r:id="rId8"/>
          <w:pgSz w:w="11905" w:h="16837" w:code="9"/>
          <w:pgMar w:top="538" w:right="567" w:bottom="397" w:left="567" w:header="284" w:footer="170" w:gutter="0"/>
          <w:cols w:space="708"/>
          <w:docGrid w:linePitch="360"/>
        </w:sectPr>
      </w:pPr>
    </w:p>
    <w:p w:rsidR="00AC4054" w:rsidRDefault="00AC4054" w:rsidP="00AC4054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4</w:t>
      </w:r>
    </w:p>
    <w:p w:rsidR="00AC4054" w:rsidRDefault="00AC4054" w:rsidP="00AC4054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AC4054" w:rsidTr="001615B3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24.01.2011</w:t>
            </w:r>
          </w:p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34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AC4054" w:rsidTr="001615B3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AC4054" w:rsidTr="001615B3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FC450C" w:rsidRDefault="00AC4054" w:rsidP="001615B3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FC450C" w:rsidRDefault="00AC4054" w:rsidP="001615B3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0" w:name="f5r320"/>
            <w:bookmarkEnd w:id="38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1" w:name="f5r321"/>
            <w:bookmarkEnd w:id="38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2" w:name="f5r322"/>
            <w:bookmarkEnd w:id="38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3" w:name="f5r323"/>
            <w:bookmarkEnd w:id="383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6D376E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4" w:name="f5r324"/>
            <w:bookmarkEnd w:id="384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5" w:name="f5r325"/>
            <w:bookmarkEnd w:id="385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6" w:name="f5r326"/>
            <w:bookmarkEnd w:id="386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7" w:name="f5r327"/>
            <w:bookmarkEnd w:id="387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8" w:name="f5r328"/>
            <w:bookmarkEnd w:id="388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Default="00AC4054" w:rsidP="001615B3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AC4054" w:rsidRPr="00BA44B6" w:rsidRDefault="00AC4054" w:rsidP="001615B3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9" w:name="f5r328A"/>
            <w:bookmarkEnd w:id="389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Tr="001615B3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A44B6" w:rsidRDefault="00AC4054" w:rsidP="001615B3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573EB7" w:rsidRDefault="00AC4054" w:rsidP="001615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329"/>
            <w:bookmarkEnd w:id="39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D45B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AC4054" w:rsidRPr="005921CD" w:rsidRDefault="00AC4054" w:rsidP="00AC4054">
      <w:pPr>
        <w:rPr>
          <w:vanish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809"/>
        <w:gridCol w:w="2019"/>
      </w:tblGrid>
      <w:tr w:rsidR="00AC4054" w:rsidRPr="002A6D4B" w:rsidTr="001615B3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054" w:rsidRPr="002A6D4B" w:rsidRDefault="00AC4054" w:rsidP="001615B3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AC4054" w:rsidRPr="00E40B03" w:rsidTr="001615B3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AC4054" w:rsidRPr="00E40B03" w:rsidTr="001615B3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E40B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AC4054" w:rsidRDefault="00AC4054" w:rsidP="001615B3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771"/>
            <w:bookmarkEnd w:id="39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207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772"/>
            <w:bookmarkEnd w:id="39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32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773"/>
            <w:bookmarkEnd w:id="39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1 034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4" w:name="f5r774"/>
            <w:bookmarkEnd w:id="39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3 088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3 130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5" w:name="f5r775"/>
            <w:bookmarkEnd w:id="395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B018E7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018E7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6" w:name="f5r777"/>
            <w:bookmarkEnd w:id="39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</w:t>
            </w:r>
          </w:p>
        </w:tc>
      </w:tr>
      <w:tr w:rsidR="00AC4054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B103EF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7" w:name="f5r778"/>
            <w:bookmarkEnd w:id="39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2 596</w:t>
            </w:r>
          </w:p>
        </w:tc>
      </w:tr>
      <w:tr w:rsidR="005C4BD7" w:rsidTr="001615B3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Pr="00B103EF" w:rsidRDefault="005C4BD7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AC4054" w:rsidRDefault="00AC4054" w:rsidP="00AC4054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AC4054" w:rsidRDefault="00AC4054" w:rsidP="00AC4054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AC4054" w:rsidSect="001615B3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AC4054" w:rsidRDefault="00AC4054" w:rsidP="00AC4054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5</w:t>
      </w:r>
    </w:p>
    <w:p w:rsidR="00AC4054" w:rsidRDefault="00AC4054" w:rsidP="00AC4054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485"/>
        <w:gridCol w:w="549"/>
      </w:tblGrid>
      <w:tr w:rsidR="00AC4054" w:rsidRPr="00474E88" w:rsidTr="001615B3">
        <w:trPr>
          <w:gridAfter w:val="1"/>
          <w:wAfter w:w="549" w:type="dxa"/>
        </w:trPr>
        <w:tc>
          <w:tcPr>
            <w:tcW w:w="1019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7"/>
                <w:szCs w:val="17"/>
              </w:rPr>
            </w:pPr>
          </w:p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AC4054" w:rsidRPr="00474E88" w:rsidTr="001615B3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AC4054" w:rsidRPr="00474E88" w:rsidTr="001615B3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8" w:name="f5r1010"/>
            <w:bookmarkEnd w:id="398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9" w:name="f5r1020"/>
            <w:bookmarkEnd w:id="399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0" w:name="f5r1030"/>
            <w:bookmarkEnd w:id="400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1" w:name="f5r1040"/>
            <w:bookmarkEnd w:id="40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AC4054" w:rsidRPr="002A6D4B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2" w:name="f5r1041"/>
            <w:bookmarkEnd w:id="40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3" w:name="f5r1042"/>
            <w:bookmarkEnd w:id="40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4" w:name="f5r1050"/>
            <w:bookmarkEnd w:id="40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27</w:t>
            </w: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5" w:name="f5r1060"/>
            <w:bookmarkEnd w:id="405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6" w:name="f5r1070"/>
            <w:bookmarkEnd w:id="40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7" w:name="f5r1080"/>
            <w:bookmarkEnd w:id="407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8" w:name="f5r1090"/>
            <w:bookmarkEnd w:id="40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09" w:name="f5r1100"/>
            <w:bookmarkEnd w:id="40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0" w:name="f5r1110"/>
            <w:bookmarkEnd w:id="41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540971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1" w:name="f5r1111"/>
            <w:bookmarkEnd w:id="41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</w:t>
            </w: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2" w:name="f5r1120"/>
            <w:bookmarkEnd w:id="41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362C18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2C18">
              <w:rPr>
                <w:rFonts w:ascii="Times New Roman" w:hAnsi="Times New Roman"/>
                <w:sz w:val="16"/>
                <w:szCs w:val="16"/>
              </w:rPr>
              <w:t>Прочие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362C18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362C18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</w:t>
            </w:r>
            <w:r w:rsidRPr="00362C18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3" w:name="f5r1121"/>
            <w:bookmarkEnd w:id="41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4" w:name="f5r1130"/>
            <w:bookmarkEnd w:id="41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18</w:t>
            </w: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5" w:name="f5r1140"/>
            <w:bookmarkEnd w:id="41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EC1E03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bookmarkStart w:id="416" w:name="f5r1141"/>
            <w:bookmarkEnd w:id="41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7" w:name="f5r1150"/>
            <w:bookmarkEnd w:id="41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564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48</w:t>
            </w: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8" w:name="f5r1180"/>
            <w:bookmarkEnd w:id="41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19" w:name="f5r1181"/>
            <w:bookmarkEnd w:id="41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акционерам-юридическим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0" w:name="f5r1182"/>
            <w:bookmarkEnd w:id="42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акционерам-физическим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1" w:name="f5r1183"/>
            <w:bookmarkEnd w:id="42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34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EC1E03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2" w:name="f5r1190"/>
            <w:bookmarkEnd w:id="42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Default="00AC4054" w:rsidP="001615B3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1"/>
          <w:wAfter w:w="549" w:type="dxa"/>
          <w:trHeight w:val="284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054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AC4054" w:rsidRPr="00B018E7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AC4054" w:rsidRPr="00474E88" w:rsidTr="001615B3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AC4054" w:rsidRPr="00474E88" w:rsidTr="001615B3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002BDA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AC4054" w:rsidRPr="00474E88" w:rsidTr="001615B3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423" w:name="f5r1196"/>
            <w:bookmarkEnd w:id="42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531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628</w:t>
            </w:r>
          </w:p>
        </w:tc>
      </w:tr>
      <w:tr w:rsidR="00AC4054" w:rsidRPr="00474E88" w:rsidTr="001615B3">
        <w:trPr>
          <w:trHeight w:val="141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AC4054" w:rsidRPr="00474E88" w:rsidTr="001615B3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AC4054" w:rsidRPr="00474E88" w:rsidTr="001615B3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4054" w:rsidRPr="00A804DC" w:rsidRDefault="00AC4054" w:rsidP="001615B3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4054" w:rsidRPr="00A804DC" w:rsidRDefault="00AC4054" w:rsidP="001615B3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AC4054" w:rsidRPr="00474E88" w:rsidTr="001615B3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Наличие собственных оборотных средств, тыс. руб.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4" w:name="f5r1200"/>
            <w:bookmarkEnd w:id="424"/>
            <w:r>
              <w:rPr>
                <w:rFonts w:ascii="Times New Roman" w:hAnsi="Times New Roman"/>
                <w:b/>
                <w:sz w:val="18"/>
                <w:szCs w:val="18"/>
              </w:rPr>
              <w:t>-8 600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-8 979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proofErr w:type="gramStart"/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</w:t>
            </w:r>
            <w:proofErr w:type="gramEnd"/>
            <w:r w:rsidRPr="002A6D4B">
              <w:rPr>
                <w:sz w:val="16"/>
              </w:rPr>
              <w:t xml:space="preserve">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jc w:val="center"/>
              <w:rPr>
                <w:b/>
                <w:sz w:val="18"/>
                <w:szCs w:val="18"/>
              </w:rPr>
            </w:pPr>
            <w:bookmarkStart w:id="425" w:name="f5r1300"/>
            <w:bookmarkEnd w:id="425"/>
            <w:r>
              <w:rPr>
                <w:b/>
                <w:sz w:val="18"/>
                <w:szCs w:val="18"/>
              </w:rPr>
              <w:t>3 604</w:t>
            </w:r>
          </w:p>
        </w:tc>
      </w:tr>
      <w:tr w:rsidR="00AC4054" w:rsidRPr="00474E88" w:rsidTr="001615B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1210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6" w:name="f5r1210"/>
            <w:bookmarkEnd w:id="426"/>
            <w:r>
              <w:rPr>
                <w:rFonts w:ascii="Times New Roman" w:hAnsi="Times New Roman"/>
                <w:b/>
                <w:sz w:val="18"/>
                <w:szCs w:val="18"/>
              </w:rPr>
              <w:t>-1,32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-1,53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AC4054" w:rsidRPr="00474E88" w:rsidTr="001615B3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текущей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1220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7" w:name="f5r1220"/>
            <w:bookmarkEnd w:id="427"/>
            <w:r>
              <w:rPr>
                <w:rFonts w:ascii="Times New Roman" w:hAnsi="Times New Roman"/>
                <w:b/>
                <w:sz w:val="18"/>
                <w:szCs w:val="18"/>
              </w:rPr>
              <w:t>0,43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4054" w:rsidRPr="00474E88" w:rsidTr="001615B3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обеспеченности финансовых обязательств активами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</w:t>
            </w:r>
            <w:r w:rsidRPr="002A6D4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2A6D4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8" w:name="f5r1230"/>
            <w:bookmarkEnd w:id="428"/>
            <w:r>
              <w:rPr>
                <w:rFonts w:ascii="Times New Roman" w:hAnsi="Times New Roman"/>
                <w:b/>
                <w:sz w:val="18"/>
                <w:szCs w:val="18"/>
              </w:rPr>
              <w:t>0,39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0,55</w:t>
            </w:r>
          </w:p>
        </w:tc>
      </w:tr>
      <w:tr w:rsidR="00AC4054" w:rsidRPr="00474E88" w:rsidTr="001615B3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Коэффициент абсолютной ликвидности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1240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29" w:name="f5r1240"/>
            <w:bookmarkEnd w:id="429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C4054" w:rsidRPr="00474E88" w:rsidTr="001615B3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AC4054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430" w:name="f5r1250"/>
            <w:bookmarkEnd w:id="430"/>
            <w:r>
              <w:rPr>
                <w:rFonts w:ascii="Times New Roman" w:hAnsi="Times New Roman"/>
                <w:b/>
                <w:sz w:val="18"/>
                <w:szCs w:val="18"/>
              </w:rPr>
              <w:t>34 473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54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16 436</w:t>
            </w:r>
          </w:p>
        </w:tc>
      </w:tr>
      <w:tr w:rsidR="005C4BD7" w:rsidRPr="00474E88" w:rsidTr="001615B3">
        <w:trPr>
          <w:gridAfter w:val="6"/>
          <w:wAfter w:w="3261" w:type="dxa"/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Pr="002A6D4B" w:rsidRDefault="005C4BD7" w:rsidP="001615B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Pr="002A6D4B" w:rsidRDefault="005C4BD7" w:rsidP="001615B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D7" w:rsidRDefault="005C4BD7" w:rsidP="001615B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C4054" w:rsidRDefault="00AC4054" w:rsidP="00AC4054">
      <w:pPr>
        <w:pStyle w:val="a3"/>
        <w:jc w:val="right"/>
        <w:rPr>
          <w:rFonts w:ascii="Times New Roman" w:hAnsi="Times New Roman"/>
          <w:sz w:val="18"/>
          <w:szCs w:val="18"/>
          <w:lang w:val="en-US"/>
        </w:rPr>
      </w:pPr>
    </w:p>
    <w:p w:rsidR="00A64B43" w:rsidRDefault="00AC4054" w:rsidP="005C4BD7">
      <w:pPr>
        <w:pStyle w:val="a3"/>
      </w:pPr>
      <w:r w:rsidRPr="004B6207">
        <w:rPr>
          <w:rFonts w:ascii="Times New Roman" w:hAnsi="Times New Roman"/>
          <w:sz w:val="18"/>
          <w:szCs w:val="18"/>
        </w:rPr>
        <w:t xml:space="preserve">Руководитель  </w:t>
      </w:r>
      <w:r w:rsidRPr="004B6207">
        <w:rPr>
          <w:rFonts w:ascii="Times New Roman" w:hAnsi="Times New Roman"/>
          <w:sz w:val="18"/>
          <w:szCs w:val="18"/>
          <w:lang w:val="en-US"/>
        </w:rPr>
        <w:t>____</w:t>
      </w:r>
      <w:r>
        <w:rPr>
          <w:rFonts w:ascii="Times New Roman" w:hAnsi="Times New Roman"/>
          <w:sz w:val="18"/>
          <w:szCs w:val="18"/>
          <w:lang w:val="en-US"/>
        </w:rPr>
        <w:t>_____________________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B6207">
        <w:rPr>
          <w:rFonts w:ascii="Times New Roman" w:hAnsi="Times New Roman"/>
          <w:sz w:val="18"/>
          <w:szCs w:val="18"/>
        </w:rPr>
        <w:t>Главный бухгалтер  _____________________________</w:t>
      </w:r>
      <w:bookmarkEnd w:id="261"/>
    </w:p>
    <w:sectPr w:rsidR="00A64B43" w:rsidSect="008162ED">
      <w:headerReference w:type="default" r:id="rId9"/>
      <w:footnotePr>
        <w:numStart w:val="2"/>
      </w:footnotePr>
      <w:pgSz w:w="11907" w:h="16840" w:code="9"/>
      <w:pgMar w:top="541" w:right="567" w:bottom="567" w:left="568" w:header="284" w:footer="264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8" w:rsidRDefault="002A0178" w:rsidP="00D868CA">
      <w:r>
        <w:separator/>
      </w:r>
    </w:p>
  </w:endnote>
  <w:endnote w:type="continuationSeparator" w:id="0">
    <w:p w:rsidR="002A0178" w:rsidRDefault="002A0178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8" w:rsidRDefault="002A0178" w:rsidP="00D868CA">
      <w:r>
        <w:separator/>
      </w:r>
    </w:p>
  </w:footnote>
  <w:footnote w:type="continuationSeparator" w:id="0">
    <w:p w:rsidR="002A0178" w:rsidRDefault="002A0178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54" w:rsidRPr="002210B7" w:rsidRDefault="005C4BD7" w:rsidP="00D4248E">
    <w:pPr>
      <w:pStyle w:val="a6"/>
      <w:rPr>
        <w:sz w:val="16"/>
        <w:szCs w:val="16"/>
        <w:lang w:val="en-US"/>
      </w:rPr>
    </w:pPr>
    <w:bookmarkStart w:id="378" w:name="title"/>
    <w:bookmarkEnd w:id="378"/>
    <w:r>
      <w:rPr>
        <w:sz w:val="16"/>
        <w:szCs w:val="16"/>
        <w:lang w:val="en-US"/>
      </w:rPr>
      <w:t>ОАО "ПОСТАВСКИЙ ЛЬНОЗАВОД"</w:t>
    </w:r>
    <w:proofErr w:type="gramStart"/>
    <w:r w:rsidR="00AC4054">
      <w:rPr>
        <w:sz w:val="16"/>
        <w:szCs w:val="16"/>
        <w:lang w:val="en-US"/>
      </w:rPr>
      <w:t xml:space="preserve">,  </w:t>
    </w:r>
    <w:bookmarkStart w:id="379" w:name="year"/>
    <w:bookmarkEnd w:id="379"/>
    <w:r>
      <w:rPr>
        <w:sz w:val="16"/>
        <w:szCs w:val="16"/>
        <w:lang w:val="en-US"/>
      </w:rPr>
      <w:t>2022</w:t>
    </w:r>
    <w:proofErr w:type="gramEnd"/>
    <w:r>
      <w:rPr>
        <w:sz w:val="16"/>
        <w:szCs w:val="16"/>
        <w:lang w:val="en-US"/>
      </w:rPr>
      <w:t xml:space="preserve">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1E" w:rsidRPr="002210B7" w:rsidRDefault="005C4BD7" w:rsidP="00D4248E">
    <w:pPr>
      <w:pStyle w:val="a6"/>
      <w:rPr>
        <w:sz w:val="16"/>
        <w:szCs w:val="16"/>
        <w:lang w:val="en-US"/>
      </w:rPr>
    </w:pPr>
    <w:bookmarkStart w:id="431" w:name="title8"/>
    <w:bookmarkEnd w:id="431"/>
    <w:r>
      <w:rPr>
        <w:sz w:val="16"/>
        <w:szCs w:val="16"/>
        <w:lang w:val="en-US"/>
      </w:rPr>
      <w:t>ОАО "ПОСТАВСКИЙ ЛЬНОЗАВОД</w:t>
    </w:r>
    <w:proofErr w:type="gramStart"/>
    <w:r>
      <w:rPr>
        <w:sz w:val="16"/>
        <w:szCs w:val="16"/>
        <w:lang w:val="en-US"/>
      </w:rPr>
      <w:t>"</w:t>
    </w:r>
    <w:r w:rsidR="00EA481E">
      <w:rPr>
        <w:sz w:val="16"/>
        <w:szCs w:val="16"/>
        <w:lang w:val="en-US"/>
      </w:rPr>
      <w:t xml:space="preserve"> ,</w:t>
    </w:r>
    <w:proofErr w:type="gramEnd"/>
    <w:r w:rsidR="00EA481E">
      <w:rPr>
        <w:sz w:val="16"/>
        <w:szCs w:val="16"/>
        <w:lang w:val="en-US"/>
      </w:rPr>
      <w:t xml:space="preserve">  </w:t>
    </w:r>
    <w:bookmarkStart w:id="432" w:name="year8"/>
    <w:bookmarkEnd w:id="432"/>
    <w:r>
      <w:rPr>
        <w:sz w:val="16"/>
        <w:szCs w:val="16"/>
        <w:lang w:val="en-US"/>
      </w:rPr>
      <w:t xml:space="preserve">2022 </w:t>
    </w:r>
    <w:proofErr w:type="spellStart"/>
    <w:r>
      <w:rPr>
        <w:sz w:val="16"/>
        <w:szCs w:val="16"/>
        <w:lang w:val="en-US"/>
      </w:rPr>
      <w:t>год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</w:num>
  <w:num w:numId="39">
    <w:abstractNumId w:val="32"/>
    <w:lvlOverride w:ilvl="0">
      <w:startOverride w:val="1"/>
    </w:lvlOverride>
  </w:num>
  <w:num w:numId="40">
    <w:abstractNumId w:val="35"/>
  </w:num>
  <w:num w:numId="41">
    <w:abstractNumId w:val="34"/>
  </w:num>
  <w:num w:numId="42">
    <w:abstractNumId w:val="33"/>
  </w:num>
  <w:num w:numId="43">
    <w:abstractNumId w:val="26"/>
  </w:num>
  <w:num w:numId="44">
    <w:abstractNumId w:val="15"/>
  </w:num>
  <w:num w:numId="45">
    <w:abstractNumId w:val="6"/>
  </w:num>
  <w:num w:numId="46">
    <w:abstractNumId w:val="24"/>
  </w:num>
  <w:num w:numId="47">
    <w:abstractNumId w:val="13"/>
  </w:num>
  <w:num w:numId="48">
    <w:abstractNumId w:val="39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D7"/>
    <w:rsid w:val="00001F79"/>
    <w:rsid w:val="00003096"/>
    <w:rsid w:val="00003C31"/>
    <w:rsid w:val="0000559F"/>
    <w:rsid w:val="00005EC6"/>
    <w:rsid w:val="00007638"/>
    <w:rsid w:val="000133C7"/>
    <w:rsid w:val="000158FC"/>
    <w:rsid w:val="00015E70"/>
    <w:rsid w:val="00015E7F"/>
    <w:rsid w:val="00016799"/>
    <w:rsid w:val="00021D82"/>
    <w:rsid w:val="00025BE1"/>
    <w:rsid w:val="00033A1C"/>
    <w:rsid w:val="000346F3"/>
    <w:rsid w:val="00041295"/>
    <w:rsid w:val="000413FD"/>
    <w:rsid w:val="00042857"/>
    <w:rsid w:val="00043C95"/>
    <w:rsid w:val="00044566"/>
    <w:rsid w:val="00047EFD"/>
    <w:rsid w:val="00050536"/>
    <w:rsid w:val="00050905"/>
    <w:rsid w:val="00050BD3"/>
    <w:rsid w:val="00051677"/>
    <w:rsid w:val="0005244B"/>
    <w:rsid w:val="0005296E"/>
    <w:rsid w:val="00052B87"/>
    <w:rsid w:val="000530BB"/>
    <w:rsid w:val="0005707A"/>
    <w:rsid w:val="00057B07"/>
    <w:rsid w:val="00064225"/>
    <w:rsid w:val="00065011"/>
    <w:rsid w:val="0006547D"/>
    <w:rsid w:val="00070204"/>
    <w:rsid w:val="000709F0"/>
    <w:rsid w:val="0007244A"/>
    <w:rsid w:val="00080A63"/>
    <w:rsid w:val="00081D9B"/>
    <w:rsid w:val="00082F99"/>
    <w:rsid w:val="000845F6"/>
    <w:rsid w:val="00087538"/>
    <w:rsid w:val="0009449F"/>
    <w:rsid w:val="0009591B"/>
    <w:rsid w:val="00096DE2"/>
    <w:rsid w:val="000A3052"/>
    <w:rsid w:val="000A5C9D"/>
    <w:rsid w:val="000B3538"/>
    <w:rsid w:val="000B47F4"/>
    <w:rsid w:val="000C18F3"/>
    <w:rsid w:val="000C195C"/>
    <w:rsid w:val="000C719A"/>
    <w:rsid w:val="000D0216"/>
    <w:rsid w:val="000D1121"/>
    <w:rsid w:val="000D3D49"/>
    <w:rsid w:val="000D3E0A"/>
    <w:rsid w:val="000D546B"/>
    <w:rsid w:val="000D7C64"/>
    <w:rsid w:val="000E0034"/>
    <w:rsid w:val="000E14B8"/>
    <w:rsid w:val="000F0281"/>
    <w:rsid w:val="000F21B6"/>
    <w:rsid w:val="000F2311"/>
    <w:rsid w:val="000F4212"/>
    <w:rsid w:val="000F4841"/>
    <w:rsid w:val="000F4892"/>
    <w:rsid w:val="00104393"/>
    <w:rsid w:val="00104E3A"/>
    <w:rsid w:val="00104E97"/>
    <w:rsid w:val="0010586B"/>
    <w:rsid w:val="00112351"/>
    <w:rsid w:val="0011548E"/>
    <w:rsid w:val="001254B8"/>
    <w:rsid w:val="0013155C"/>
    <w:rsid w:val="00131AB4"/>
    <w:rsid w:val="001323AC"/>
    <w:rsid w:val="00136151"/>
    <w:rsid w:val="001413B8"/>
    <w:rsid w:val="00141A93"/>
    <w:rsid w:val="001423C9"/>
    <w:rsid w:val="00142C68"/>
    <w:rsid w:val="00142C71"/>
    <w:rsid w:val="00143632"/>
    <w:rsid w:val="00144960"/>
    <w:rsid w:val="00146AF1"/>
    <w:rsid w:val="00146C09"/>
    <w:rsid w:val="001519E6"/>
    <w:rsid w:val="001542DC"/>
    <w:rsid w:val="00154E01"/>
    <w:rsid w:val="0015577E"/>
    <w:rsid w:val="001615B3"/>
    <w:rsid w:val="00162572"/>
    <w:rsid w:val="00166C51"/>
    <w:rsid w:val="001672C9"/>
    <w:rsid w:val="0017076D"/>
    <w:rsid w:val="001707A8"/>
    <w:rsid w:val="00170FCF"/>
    <w:rsid w:val="0017209E"/>
    <w:rsid w:val="001724F4"/>
    <w:rsid w:val="00173AE0"/>
    <w:rsid w:val="0017400B"/>
    <w:rsid w:val="00174B50"/>
    <w:rsid w:val="00174BD5"/>
    <w:rsid w:val="001778C1"/>
    <w:rsid w:val="00182922"/>
    <w:rsid w:val="0018621E"/>
    <w:rsid w:val="0018771B"/>
    <w:rsid w:val="001A05E2"/>
    <w:rsid w:val="001A25EB"/>
    <w:rsid w:val="001A4113"/>
    <w:rsid w:val="001A5106"/>
    <w:rsid w:val="001A6050"/>
    <w:rsid w:val="001A6201"/>
    <w:rsid w:val="001A7CED"/>
    <w:rsid w:val="001B09A1"/>
    <w:rsid w:val="001B419A"/>
    <w:rsid w:val="001B4E59"/>
    <w:rsid w:val="001B5C52"/>
    <w:rsid w:val="001B62A7"/>
    <w:rsid w:val="001B7AEC"/>
    <w:rsid w:val="001C1D88"/>
    <w:rsid w:val="001C2062"/>
    <w:rsid w:val="001C6077"/>
    <w:rsid w:val="001D0481"/>
    <w:rsid w:val="001D0646"/>
    <w:rsid w:val="001D3D82"/>
    <w:rsid w:val="001D55AE"/>
    <w:rsid w:val="001E0333"/>
    <w:rsid w:val="001E5BE8"/>
    <w:rsid w:val="001F1C5B"/>
    <w:rsid w:val="001F1DB7"/>
    <w:rsid w:val="001F352D"/>
    <w:rsid w:val="001F382D"/>
    <w:rsid w:val="001F3CB9"/>
    <w:rsid w:val="001F48A5"/>
    <w:rsid w:val="001F56C0"/>
    <w:rsid w:val="001F5BE6"/>
    <w:rsid w:val="001F66A5"/>
    <w:rsid w:val="001F6E8F"/>
    <w:rsid w:val="002007C8"/>
    <w:rsid w:val="00201177"/>
    <w:rsid w:val="00206E17"/>
    <w:rsid w:val="00207137"/>
    <w:rsid w:val="00210D8B"/>
    <w:rsid w:val="00211C25"/>
    <w:rsid w:val="00211CE0"/>
    <w:rsid w:val="0021200A"/>
    <w:rsid w:val="002136CD"/>
    <w:rsid w:val="0021403E"/>
    <w:rsid w:val="00214554"/>
    <w:rsid w:val="0021595A"/>
    <w:rsid w:val="00215F4B"/>
    <w:rsid w:val="00220686"/>
    <w:rsid w:val="002210B7"/>
    <w:rsid w:val="00221643"/>
    <w:rsid w:val="00221C46"/>
    <w:rsid w:val="00222A9A"/>
    <w:rsid w:val="002272C3"/>
    <w:rsid w:val="00232657"/>
    <w:rsid w:val="00232884"/>
    <w:rsid w:val="00232A63"/>
    <w:rsid w:val="00232D57"/>
    <w:rsid w:val="00235A41"/>
    <w:rsid w:val="002365C9"/>
    <w:rsid w:val="002370F4"/>
    <w:rsid w:val="0024027E"/>
    <w:rsid w:val="0024459E"/>
    <w:rsid w:val="0024638D"/>
    <w:rsid w:val="0024704C"/>
    <w:rsid w:val="00251301"/>
    <w:rsid w:val="00252106"/>
    <w:rsid w:val="002533F3"/>
    <w:rsid w:val="002563B0"/>
    <w:rsid w:val="00261FAA"/>
    <w:rsid w:val="00262A0E"/>
    <w:rsid w:val="00262B13"/>
    <w:rsid w:val="0026388B"/>
    <w:rsid w:val="002669AB"/>
    <w:rsid w:val="00267B57"/>
    <w:rsid w:val="00274EC9"/>
    <w:rsid w:val="00276703"/>
    <w:rsid w:val="00280778"/>
    <w:rsid w:val="00282195"/>
    <w:rsid w:val="002835F5"/>
    <w:rsid w:val="00283E43"/>
    <w:rsid w:val="00284444"/>
    <w:rsid w:val="00284C24"/>
    <w:rsid w:val="00285275"/>
    <w:rsid w:val="002871DE"/>
    <w:rsid w:val="00287480"/>
    <w:rsid w:val="002900FC"/>
    <w:rsid w:val="002920A4"/>
    <w:rsid w:val="0029660B"/>
    <w:rsid w:val="00297972"/>
    <w:rsid w:val="00297B54"/>
    <w:rsid w:val="002A0178"/>
    <w:rsid w:val="002A0DE9"/>
    <w:rsid w:val="002A40A2"/>
    <w:rsid w:val="002A5DAF"/>
    <w:rsid w:val="002A7685"/>
    <w:rsid w:val="002A7B11"/>
    <w:rsid w:val="002B43E5"/>
    <w:rsid w:val="002B511F"/>
    <w:rsid w:val="002B5582"/>
    <w:rsid w:val="002B7260"/>
    <w:rsid w:val="002C43A0"/>
    <w:rsid w:val="002C547E"/>
    <w:rsid w:val="002C6A37"/>
    <w:rsid w:val="002D0611"/>
    <w:rsid w:val="002D36B8"/>
    <w:rsid w:val="002D4ED0"/>
    <w:rsid w:val="002D51CF"/>
    <w:rsid w:val="002D5869"/>
    <w:rsid w:val="002D587D"/>
    <w:rsid w:val="002D612A"/>
    <w:rsid w:val="002E162E"/>
    <w:rsid w:val="002E2943"/>
    <w:rsid w:val="002E2AB2"/>
    <w:rsid w:val="002E3735"/>
    <w:rsid w:val="002F1BDC"/>
    <w:rsid w:val="002F31DF"/>
    <w:rsid w:val="002F5199"/>
    <w:rsid w:val="002F5B99"/>
    <w:rsid w:val="002F6EAA"/>
    <w:rsid w:val="00300889"/>
    <w:rsid w:val="00300A13"/>
    <w:rsid w:val="003012A9"/>
    <w:rsid w:val="00303126"/>
    <w:rsid w:val="003033D4"/>
    <w:rsid w:val="003034AA"/>
    <w:rsid w:val="00307873"/>
    <w:rsid w:val="00310399"/>
    <w:rsid w:val="003103D9"/>
    <w:rsid w:val="00310CEF"/>
    <w:rsid w:val="00315836"/>
    <w:rsid w:val="00317133"/>
    <w:rsid w:val="00317C10"/>
    <w:rsid w:val="003207F6"/>
    <w:rsid w:val="00321D93"/>
    <w:rsid w:val="00321E87"/>
    <w:rsid w:val="00322B24"/>
    <w:rsid w:val="003231AD"/>
    <w:rsid w:val="00330275"/>
    <w:rsid w:val="003310F0"/>
    <w:rsid w:val="00331D47"/>
    <w:rsid w:val="003327A6"/>
    <w:rsid w:val="00333BD7"/>
    <w:rsid w:val="00343806"/>
    <w:rsid w:val="00345E71"/>
    <w:rsid w:val="0034612F"/>
    <w:rsid w:val="00347B69"/>
    <w:rsid w:val="003505E9"/>
    <w:rsid w:val="00353BA5"/>
    <w:rsid w:val="003543B9"/>
    <w:rsid w:val="00354D41"/>
    <w:rsid w:val="00355F94"/>
    <w:rsid w:val="00361359"/>
    <w:rsid w:val="00363262"/>
    <w:rsid w:val="00363485"/>
    <w:rsid w:val="0036479B"/>
    <w:rsid w:val="00365A54"/>
    <w:rsid w:val="00365E6C"/>
    <w:rsid w:val="003743D1"/>
    <w:rsid w:val="003758C9"/>
    <w:rsid w:val="0037610F"/>
    <w:rsid w:val="00376FF8"/>
    <w:rsid w:val="00380430"/>
    <w:rsid w:val="003811A3"/>
    <w:rsid w:val="003824A1"/>
    <w:rsid w:val="003825AB"/>
    <w:rsid w:val="00382812"/>
    <w:rsid w:val="003828ED"/>
    <w:rsid w:val="00382CA4"/>
    <w:rsid w:val="00383618"/>
    <w:rsid w:val="0038530D"/>
    <w:rsid w:val="00385463"/>
    <w:rsid w:val="00385E2E"/>
    <w:rsid w:val="0039034C"/>
    <w:rsid w:val="0039101E"/>
    <w:rsid w:val="00392BAA"/>
    <w:rsid w:val="0039511E"/>
    <w:rsid w:val="00396181"/>
    <w:rsid w:val="003971F8"/>
    <w:rsid w:val="00397BB0"/>
    <w:rsid w:val="003A4111"/>
    <w:rsid w:val="003A41F1"/>
    <w:rsid w:val="003A45BE"/>
    <w:rsid w:val="003B07AD"/>
    <w:rsid w:val="003B17E1"/>
    <w:rsid w:val="003B27CA"/>
    <w:rsid w:val="003B6DAF"/>
    <w:rsid w:val="003C2104"/>
    <w:rsid w:val="003C309E"/>
    <w:rsid w:val="003C45D8"/>
    <w:rsid w:val="003C57FF"/>
    <w:rsid w:val="003D1F55"/>
    <w:rsid w:val="003D5860"/>
    <w:rsid w:val="003E0615"/>
    <w:rsid w:val="003E3BB1"/>
    <w:rsid w:val="003E5DC9"/>
    <w:rsid w:val="003E7545"/>
    <w:rsid w:val="003E758C"/>
    <w:rsid w:val="003F062F"/>
    <w:rsid w:val="003F2DAA"/>
    <w:rsid w:val="003F3736"/>
    <w:rsid w:val="00402D14"/>
    <w:rsid w:val="004033CB"/>
    <w:rsid w:val="00403F71"/>
    <w:rsid w:val="00406948"/>
    <w:rsid w:val="00411C75"/>
    <w:rsid w:val="00413834"/>
    <w:rsid w:val="004144D1"/>
    <w:rsid w:val="004150C0"/>
    <w:rsid w:val="00416E0C"/>
    <w:rsid w:val="004170FD"/>
    <w:rsid w:val="00417337"/>
    <w:rsid w:val="00424BD8"/>
    <w:rsid w:val="00425091"/>
    <w:rsid w:val="00431054"/>
    <w:rsid w:val="00434BBE"/>
    <w:rsid w:val="00435BEA"/>
    <w:rsid w:val="0043729B"/>
    <w:rsid w:val="00437984"/>
    <w:rsid w:val="004414A6"/>
    <w:rsid w:val="00442CF1"/>
    <w:rsid w:val="00454E5E"/>
    <w:rsid w:val="004556DD"/>
    <w:rsid w:val="00456FF2"/>
    <w:rsid w:val="004600D2"/>
    <w:rsid w:val="004619DA"/>
    <w:rsid w:val="00462CA0"/>
    <w:rsid w:val="00465FE2"/>
    <w:rsid w:val="0047029A"/>
    <w:rsid w:val="00471234"/>
    <w:rsid w:val="004726CF"/>
    <w:rsid w:val="00473B8E"/>
    <w:rsid w:val="0048108F"/>
    <w:rsid w:val="00485599"/>
    <w:rsid w:val="00490D7C"/>
    <w:rsid w:val="00490F4B"/>
    <w:rsid w:val="0049257A"/>
    <w:rsid w:val="004946BA"/>
    <w:rsid w:val="004A0494"/>
    <w:rsid w:val="004A1731"/>
    <w:rsid w:val="004A6FFF"/>
    <w:rsid w:val="004A7FF9"/>
    <w:rsid w:val="004B0006"/>
    <w:rsid w:val="004B1FC1"/>
    <w:rsid w:val="004B463D"/>
    <w:rsid w:val="004B57B4"/>
    <w:rsid w:val="004C479B"/>
    <w:rsid w:val="004C6199"/>
    <w:rsid w:val="004D1576"/>
    <w:rsid w:val="004D2D3D"/>
    <w:rsid w:val="004D2EAA"/>
    <w:rsid w:val="004D3FC5"/>
    <w:rsid w:val="004D718B"/>
    <w:rsid w:val="004E1187"/>
    <w:rsid w:val="004E1C99"/>
    <w:rsid w:val="004E2785"/>
    <w:rsid w:val="004E440A"/>
    <w:rsid w:val="004E4FDB"/>
    <w:rsid w:val="004E59AD"/>
    <w:rsid w:val="004F597F"/>
    <w:rsid w:val="004F66CF"/>
    <w:rsid w:val="00501350"/>
    <w:rsid w:val="0051009F"/>
    <w:rsid w:val="005101D0"/>
    <w:rsid w:val="00511124"/>
    <w:rsid w:val="00513FA8"/>
    <w:rsid w:val="00520119"/>
    <w:rsid w:val="00521A3A"/>
    <w:rsid w:val="00522581"/>
    <w:rsid w:val="00523DB8"/>
    <w:rsid w:val="00524B9D"/>
    <w:rsid w:val="005258F2"/>
    <w:rsid w:val="005261F1"/>
    <w:rsid w:val="00531147"/>
    <w:rsid w:val="005343BC"/>
    <w:rsid w:val="00536302"/>
    <w:rsid w:val="005400FD"/>
    <w:rsid w:val="00542D4C"/>
    <w:rsid w:val="00543D97"/>
    <w:rsid w:val="00546490"/>
    <w:rsid w:val="00554713"/>
    <w:rsid w:val="00554EB1"/>
    <w:rsid w:val="00555F6E"/>
    <w:rsid w:val="00557127"/>
    <w:rsid w:val="0056000D"/>
    <w:rsid w:val="005600C6"/>
    <w:rsid w:val="005626BE"/>
    <w:rsid w:val="00564407"/>
    <w:rsid w:val="0056532A"/>
    <w:rsid w:val="00565A37"/>
    <w:rsid w:val="00566955"/>
    <w:rsid w:val="00566AB9"/>
    <w:rsid w:val="00567763"/>
    <w:rsid w:val="00573C50"/>
    <w:rsid w:val="00573CC3"/>
    <w:rsid w:val="00574405"/>
    <w:rsid w:val="00577530"/>
    <w:rsid w:val="0057774F"/>
    <w:rsid w:val="00577EA0"/>
    <w:rsid w:val="00581F7C"/>
    <w:rsid w:val="00582955"/>
    <w:rsid w:val="00583B33"/>
    <w:rsid w:val="00584382"/>
    <w:rsid w:val="00586117"/>
    <w:rsid w:val="005861DB"/>
    <w:rsid w:val="00587A73"/>
    <w:rsid w:val="00591E1C"/>
    <w:rsid w:val="00592346"/>
    <w:rsid w:val="00594C10"/>
    <w:rsid w:val="00595480"/>
    <w:rsid w:val="00595E8A"/>
    <w:rsid w:val="005978BB"/>
    <w:rsid w:val="005A1ADB"/>
    <w:rsid w:val="005A25D3"/>
    <w:rsid w:val="005A2B38"/>
    <w:rsid w:val="005A5330"/>
    <w:rsid w:val="005A62A5"/>
    <w:rsid w:val="005B06B2"/>
    <w:rsid w:val="005B2E9A"/>
    <w:rsid w:val="005B7AB6"/>
    <w:rsid w:val="005C2C97"/>
    <w:rsid w:val="005C4629"/>
    <w:rsid w:val="005C4BD7"/>
    <w:rsid w:val="005C76F8"/>
    <w:rsid w:val="005D1B6A"/>
    <w:rsid w:val="005D3458"/>
    <w:rsid w:val="005D4322"/>
    <w:rsid w:val="005D51D1"/>
    <w:rsid w:val="005E0023"/>
    <w:rsid w:val="005E0242"/>
    <w:rsid w:val="005E1E98"/>
    <w:rsid w:val="005E216C"/>
    <w:rsid w:val="005E4086"/>
    <w:rsid w:val="005E53F6"/>
    <w:rsid w:val="005F14E1"/>
    <w:rsid w:val="005F249E"/>
    <w:rsid w:val="005F6E7F"/>
    <w:rsid w:val="00600742"/>
    <w:rsid w:val="006013DD"/>
    <w:rsid w:val="00603836"/>
    <w:rsid w:val="00604538"/>
    <w:rsid w:val="00606707"/>
    <w:rsid w:val="00607C9C"/>
    <w:rsid w:val="006112EE"/>
    <w:rsid w:val="0061148C"/>
    <w:rsid w:val="00612263"/>
    <w:rsid w:val="00612E26"/>
    <w:rsid w:val="00616BBD"/>
    <w:rsid w:val="00616C18"/>
    <w:rsid w:val="006215C6"/>
    <w:rsid w:val="006215DE"/>
    <w:rsid w:val="00621962"/>
    <w:rsid w:val="006247B3"/>
    <w:rsid w:val="0062578D"/>
    <w:rsid w:val="00627358"/>
    <w:rsid w:val="00630986"/>
    <w:rsid w:val="0063172B"/>
    <w:rsid w:val="00631F72"/>
    <w:rsid w:val="00635E51"/>
    <w:rsid w:val="00636FDD"/>
    <w:rsid w:val="00640514"/>
    <w:rsid w:val="006413A8"/>
    <w:rsid w:val="0064314F"/>
    <w:rsid w:val="0064388F"/>
    <w:rsid w:val="00643F20"/>
    <w:rsid w:val="00650EA3"/>
    <w:rsid w:val="006537BD"/>
    <w:rsid w:val="00654B66"/>
    <w:rsid w:val="00657042"/>
    <w:rsid w:val="00657D89"/>
    <w:rsid w:val="00661474"/>
    <w:rsid w:val="00662332"/>
    <w:rsid w:val="0066279E"/>
    <w:rsid w:val="00662A29"/>
    <w:rsid w:val="00664A8F"/>
    <w:rsid w:val="00664E07"/>
    <w:rsid w:val="00665601"/>
    <w:rsid w:val="0066589A"/>
    <w:rsid w:val="00666018"/>
    <w:rsid w:val="006673A8"/>
    <w:rsid w:val="00667938"/>
    <w:rsid w:val="00667EE1"/>
    <w:rsid w:val="00671F5F"/>
    <w:rsid w:val="00672AE1"/>
    <w:rsid w:val="00673983"/>
    <w:rsid w:val="0067463A"/>
    <w:rsid w:val="006754B2"/>
    <w:rsid w:val="00677818"/>
    <w:rsid w:val="00680471"/>
    <w:rsid w:val="00680BD8"/>
    <w:rsid w:val="00682E3D"/>
    <w:rsid w:val="006830C3"/>
    <w:rsid w:val="006834FE"/>
    <w:rsid w:val="006836AD"/>
    <w:rsid w:val="00684A4B"/>
    <w:rsid w:val="00685059"/>
    <w:rsid w:val="00686227"/>
    <w:rsid w:val="00687A4F"/>
    <w:rsid w:val="00691F0A"/>
    <w:rsid w:val="00697ACA"/>
    <w:rsid w:val="006A02E9"/>
    <w:rsid w:val="006A603E"/>
    <w:rsid w:val="006A643B"/>
    <w:rsid w:val="006B0D16"/>
    <w:rsid w:val="006B2428"/>
    <w:rsid w:val="006B332C"/>
    <w:rsid w:val="006B483C"/>
    <w:rsid w:val="006B734A"/>
    <w:rsid w:val="006C2455"/>
    <w:rsid w:val="006C5510"/>
    <w:rsid w:val="006C5FEF"/>
    <w:rsid w:val="006D2CE9"/>
    <w:rsid w:val="006D3694"/>
    <w:rsid w:val="006D6066"/>
    <w:rsid w:val="006D631B"/>
    <w:rsid w:val="006D6B3F"/>
    <w:rsid w:val="006E199A"/>
    <w:rsid w:val="006E2804"/>
    <w:rsid w:val="006E491D"/>
    <w:rsid w:val="006F0323"/>
    <w:rsid w:val="006F14F7"/>
    <w:rsid w:val="006F2257"/>
    <w:rsid w:val="006F2C66"/>
    <w:rsid w:val="006F5DE1"/>
    <w:rsid w:val="006F6407"/>
    <w:rsid w:val="006F6CF2"/>
    <w:rsid w:val="006F7F38"/>
    <w:rsid w:val="00701607"/>
    <w:rsid w:val="0070241D"/>
    <w:rsid w:val="0070269A"/>
    <w:rsid w:val="0071702B"/>
    <w:rsid w:val="00717D55"/>
    <w:rsid w:val="0072023C"/>
    <w:rsid w:val="007234EF"/>
    <w:rsid w:val="00730CE5"/>
    <w:rsid w:val="00732480"/>
    <w:rsid w:val="007362A8"/>
    <w:rsid w:val="00736683"/>
    <w:rsid w:val="00736EC0"/>
    <w:rsid w:val="007377BC"/>
    <w:rsid w:val="00741AE6"/>
    <w:rsid w:val="0074256E"/>
    <w:rsid w:val="00742BAF"/>
    <w:rsid w:val="00743DF1"/>
    <w:rsid w:val="00752658"/>
    <w:rsid w:val="00752C83"/>
    <w:rsid w:val="007553B5"/>
    <w:rsid w:val="007555D3"/>
    <w:rsid w:val="00755BEC"/>
    <w:rsid w:val="007566EB"/>
    <w:rsid w:val="00761BE2"/>
    <w:rsid w:val="007639AF"/>
    <w:rsid w:val="00764178"/>
    <w:rsid w:val="00766B54"/>
    <w:rsid w:val="00770D6F"/>
    <w:rsid w:val="00771C08"/>
    <w:rsid w:val="00771EC8"/>
    <w:rsid w:val="00773057"/>
    <w:rsid w:val="007733BB"/>
    <w:rsid w:val="00775FBF"/>
    <w:rsid w:val="00780176"/>
    <w:rsid w:val="00780BB8"/>
    <w:rsid w:val="007822CD"/>
    <w:rsid w:val="007836DF"/>
    <w:rsid w:val="00783DE1"/>
    <w:rsid w:val="007859F5"/>
    <w:rsid w:val="0079148C"/>
    <w:rsid w:val="00792D5A"/>
    <w:rsid w:val="007935D9"/>
    <w:rsid w:val="00793675"/>
    <w:rsid w:val="00795A96"/>
    <w:rsid w:val="00796E17"/>
    <w:rsid w:val="007A0193"/>
    <w:rsid w:val="007A1CA9"/>
    <w:rsid w:val="007A2781"/>
    <w:rsid w:val="007A599D"/>
    <w:rsid w:val="007A7190"/>
    <w:rsid w:val="007A749B"/>
    <w:rsid w:val="007B3702"/>
    <w:rsid w:val="007B62BE"/>
    <w:rsid w:val="007B6F77"/>
    <w:rsid w:val="007C1259"/>
    <w:rsid w:val="007C1624"/>
    <w:rsid w:val="007C27F4"/>
    <w:rsid w:val="007D022C"/>
    <w:rsid w:val="007D0EEC"/>
    <w:rsid w:val="007D1D73"/>
    <w:rsid w:val="007D33DD"/>
    <w:rsid w:val="007D44D1"/>
    <w:rsid w:val="007E0302"/>
    <w:rsid w:val="007E0F6A"/>
    <w:rsid w:val="007E2A00"/>
    <w:rsid w:val="007E42AF"/>
    <w:rsid w:val="007E44A1"/>
    <w:rsid w:val="007E4E8B"/>
    <w:rsid w:val="007E5A8B"/>
    <w:rsid w:val="007E6E70"/>
    <w:rsid w:val="007F2E5D"/>
    <w:rsid w:val="007F4091"/>
    <w:rsid w:val="007F6465"/>
    <w:rsid w:val="00801124"/>
    <w:rsid w:val="0080343B"/>
    <w:rsid w:val="008036DD"/>
    <w:rsid w:val="008053A7"/>
    <w:rsid w:val="00811615"/>
    <w:rsid w:val="00812361"/>
    <w:rsid w:val="0081292B"/>
    <w:rsid w:val="008133F9"/>
    <w:rsid w:val="00814028"/>
    <w:rsid w:val="008162ED"/>
    <w:rsid w:val="00816955"/>
    <w:rsid w:val="0082049B"/>
    <w:rsid w:val="00823E9B"/>
    <w:rsid w:val="00824BF3"/>
    <w:rsid w:val="008251A5"/>
    <w:rsid w:val="0082530E"/>
    <w:rsid w:val="008278E2"/>
    <w:rsid w:val="00827BFB"/>
    <w:rsid w:val="00830C6B"/>
    <w:rsid w:val="00834D26"/>
    <w:rsid w:val="00835764"/>
    <w:rsid w:val="008365AD"/>
    <w:rsid w:val="00836F9E"/>
    <w:rsid w:val="008407BF"/>
    <w:rsid w:val="00846C90"/>
    <w:rsid w:val="00850275"/>
    <w:rsid w:val="00851BAE"/>
    <w:rsid w:val="0085470B"/>
    <w:rsid w:val="00856E83"/>
    <w:rsid w:val="00860CFF"/>
    <w:rsid w:val="00861EF8"/>
    <w:rsid w:val="0086350D"/>
    <w:rsid w:val="00863913"/>
    <w:rsid w:val="008708C8"/>
    <w:rsid w:val="00874B51"/>
    <w:rsid w:val="00876E02"/>
    <w:rsid w:val="00881BE9"/>
    <w:rsid w:val="00884C36"/>
    <w:rsid w:val="00884EF5"/>
    <w:rsid w:val="00885DE2"/>
    <w:rsid w:val="008915D6"/>
    <w:rsid w:val="008919CD"/>
    <w:rsid w:val="008926AD"/>
    <w:rsid w:val="00894425"/>
    <w:rsid w:val="00896CD4"/>
    <w:rsid w:val="00897CD2"/>
    <w:rsid w:val="008A222E"/>
    <w:rsid w:val="008A73DC"/>
    <w:rsid w:val="008A7C6C"/>
    <w:rsid w:val="008B435A"/>
    <w:rsid w:val="008C1064"/>
    <w:rsid w:val="008C1B36"/>
    <w:rsid w:val="008C2832"/>
    <w:rsid w:val="008C367D"/>
    <w:rsid w:val="008C372B"/>
    <w:rsid w:val="008C60BB"/>
    <w:rsid w:val="008C6616"/>
    <w:rsid w:val="008D20DF"/>
    <w:rsid w:val="008D3AF2"/>
    <w:rsid w:val="008E051D"/>
    <w:rsid w:val="008E08FB"/>
    <w:rsid w:val="008E1C3F"/>
    <w:rsid w:val="008E277A"/>
    <w:rsid w:val="008E2BE3"/>
    <w:rsid w:val="008E4FE7"/>
    <w:rsid w:val="008E5053"/>
    <w:rsid w:val="008E515A"/>
    <w:rsid w:val="008F0957"/>
    <w:rsid w:val="008F5D38"/>
    <w:rsid w:val="008F5F10"/>
    <w:rsid w:val="008F64AA"/>
    <w:rsid w:val="008F773E"/>
    <w:rsid w:val="008F7F84"/>
    <w:rsid w:val="0090278B"/>
    <w:rsid w:val="00902E19"/>
    <w:rsid w:val="0090333C"/>
    <w:rsid w:val="0090639E"/>
    <w:rsid w:val="00907952"/>
    <w:rsid w:val="00907F11"/>
    <w:rsid w:val="0091016B"/>
    <w:rsid w:val="0091291C"/>
    <w:rsid w:val="00912B6B"/>
    <w:rsid w:val="0091393E"/>
    <w:rsid w:val="0091555B"/>
    <w:rsid w:val="0091633A"/>
    <w:rsid w:val="009165AA"/>
    <w:rsid w:val="00917688"/>
    <w:rsid w:val="00920F01"/>
    <w:rsid w:val="00923D2F"/>
    <w:rsid w:val="00925722"/>
    <w:rsid w:val="00926BD3"/>
    <w:rsid w:val="009336D4"/>
    <w:rsid w:val="009367E0"/>
    <w:rsid w:val="00946660"/>
    <w:rsid w:val="00950287"/>
    <w:rsid w:val="009506B6"/>
    <w:rsid w:val="0095269F"/>
    <w:rsid w:val="00962209"/>
    <w:rsid w:val="0096246E"/>
    <w:rsid w:val="00962EE9"/>
    <w:rsid w:val="0096308B"/>
    <w:rsid w:val="00965DCC"/>
    <w:rsid w:val="009663F6"/>
    <w:rsid w:val="00966FAA"/>
    <w:rsid w:val="00967243"/>
    <w:rsid w:val="009672AC"/>
    <w:rsid w:val="00967BE2"/>
    <w:rsid w:val="0097227F"/>
    <w:rsid w:val="009735EF"/>
    <w:rsid w:val="00974031"/>
    <w:rsid w:val="00981ABF"/>
    <w:rsid w:val="0098261A"/>
    <w:rsid w:val="0098424C"/>
    <w:rsid w:val="00986BA1"/>
    <w:rsid w:val="00986BB7"/>
    <w:rsid w:val="009878EB"/>
    <w:rsid w:val="00990EAA"/>
    <w:rsid w:val="00992124"/>
    <w:rsid w:val="009936A8"/>
    <w:rsid w:val="00993C0D"/>
    <w:rsid w:val="00995E7F"/>
    <w:rsid w:val="00996C95"/>
    <w:rsid w:val="009A2A28"/>
    <w:rsid w:val="009A3E24"/>
    <w:rsid w:val="009A407A"/>
    <w:rsid w:val="009A5F56"/>
    <w:rsid w:val="009A69F6"/>
    <w:rsid w:val="009A74E4"/>
    <w:rsid w:val="009B35D5"/>
    <w:rsid w:val="009B4BAD"/>
    <w:rsid w:val="009B5AF8"/>
    <w:rsid w:val="009B6990"/>
    <w:rsid w:val="009C5669"/>
    <w:rsid w:val="009C57F9"/>
    <w:rsid w:val="009C78F7"/>
    <w:rsid w:val="009D19B0"/>
    <w:rsid w:val="009D3A6B"/>
    <w:rsid w:val="009D52EC"/>
    <w:rsid w:val="009D7ED3"/>
    <w:rsid w:val="009E0BC9"/>
    <w:rsid w:val="009E5109"/>
    <w:rsid w:val="009E5E46"/>
    <w:rsid w:val="009F0AE4"/>
    <w:rsid w:val="009F651E"/>
    <w:rsid w:val="00A003E6"/>
    <w:rsid w:val="00A05793"/>
    <w:rsid w:val="00A0597E"/>
    <w:rsid w:val="00A05C1A"/>
    <w:rsid w:val="00A0600B"/>
    <w:rsid w:val="00A066AD"/>
    <w:rsid w:val="00A07DA0"/>
    <w:rsid w:val="00A11C58"/>
    <w:rsid w:val="00A12463"/>
    <w:rsid w:val="00A15DCA"/>
    <w:rsid w:val="00A15DF4"/>
    <w:rsid w:val="00A16B3A"/>
    <w:rsid w:val="00A21442"/>
    <w:rsid w:val="00A24242"/>
    <w:rsid w:val="00A2614E"/>
    <w:rsid w:val="00A26430"/>
    <w:rsid w:val="00A27942"/>
    <w:rsid w:val="00A3304A"/>
    <w:rsid w:val="00A3496E"/>
    <w:rsid w:val="00A34F8B"/>
    <w:rsid w:val="00A350C6"/>
    <w:rsid w:val="00A36409"/>
    <w:rsid w:val="00A36B77"/>
    <w:rsid w:val="00A379E1"/>
    <w:rsid w:val="00A410DC"/>
    <w:rsid w:val="00A44C44"/>
    <w:rsid w:val="00A51F6D"/>
    <w:rsid w:val="00A53ED0"/>
    <w:rsid w:val="00A56897"/>
    <w:rsid w:val="00A604C3"/>
    <w:rsid w:val="00A60E05"/>
    <w:rsid w:val="00A619CE"/>
    <w:rsid w:val="00A62D21"/>
    <w:rsid w:val="00A64B43"/>
    <w:rsid w:val="00A65DE5"/>
    <w:rsid w:val="00A65E29"/>
    <w:rsid w:val="00A667FB"/>
    <w:rsid w:val="00A7216A"/>
    <w:rsid w:val="00A72A8F"/>
    <w:rsid w:val="00A77C06"/>
    <w:rsid w:val="00A77E3C"/>
    <w:rsid w:val="00A8002C"/>
    <w:rsid w:val="00A84428"/>
    <w:rsid w:val="00A849D8"/>
    <w:rsid w:val="00A85A40"/>
    <w:rsid w:val="00A86220"/>
    <w:rsid w:val="00A9380B"/>
    <w:rsid w:val="00A95E4F"/>
    <w:rsid w:val="00A9699E"/>
    <w:rsid w:val="00A97193"/>
    <w:rsid w:val="00A9759F"/>
    <w:rsid w:val="00AA113C"/>
    <w:rsid w:val="00AA2365"/>
    <w:rsid w:val="00AA42AF"/>
    <w:rsid w:val="00AA4B48"/>
    <w:rsid w:val="00AA6438"/>
    <w:rsid w:val="00AB190B"/>
    <w:rsid w:val="00AB24AD"/>
    <w:rsid w:val="00AC4054"/>
    <w:rsid w:val="00AD17C0"/>
    <w:rsid w:val="00AD3339"/>
    <w:rsid w:val="00AD3538"/>
    <w:rsid w:val="00AD4588"/>
    <w:rsid w:val="00AD7693"/>
    <w:rsid w:val="00AD79D8"/>
    <w:rsid w:val="00AE4390"/>
    <w:rsid w:val="00AF02A7"/>
    <w:rsid w:val="00AF4D9A"/>
    <w:rsid w:val="00AF5570"/>
    <w:rsid w:val="00AF667D"/>
    <w:rsid w:val="00AF700B"/>
    <w:rsid w:val="00AF793A"/>
    <w:rsid w:val="00B0151E"/>
    <w:rsid w:val="00B01916"/>
    <w:rsid w:val="00B031D5"/>
    <w:rsid w:val="00B05857"/>
    <w:rsid w:val="00B079EB"/>
    <w:rsid w:val="00B10A28"/>
    <w:rsid w:val="00B117B7"/>
    <w:rsid w:val="00B16656"/>
    <w:rsid w:val="00B16CE9"/>
    <w:rsid w:val="00B17CB4"/>
    <w:rsid w:val="00B2039A"/>
    <w:rsid w:val="00B23896"/>
    <w:rsid w:val="00B23D75"/>
    <w:rsid w:val="00B24833"/>
    <w:rsid w:val="00B25D72"/>
    <w:rsid w:val="00B31366"/>
    <w:rsid w:val="00B33DAB"/>
    <w:rsid w:val="00B347DA"/>
    <w:rsid w:val="00B366C8"/>
    <w:rsid w:val="00B43007"/>
    <w:rsid w:val="00B442AF"/>
    <w:rsid w:val="00B446DD"/>
    <w:rsid w:val="00B45DBC"/>
    <w:rsid w:val="00B50256"/>
    <w:rsid w:val="00B53FA2"/>
    <w:rsid w:val="00B548CA"/>
    <w:rsid w:val="00B57537"/>
    <w:rsid w:val="00B60915"/>
    <w:rsid w:val="00B633AE"/>
    <w:rsid w:val="00B6348F"/>
    <w:rsid w:val="00B63FE6"/>
    <w:rsid w:val="00B64D92"/>
    <w:rsid w:val="00B664F9"/>
    <w:rsid w:val="00B66A75"/>
    <w:rsid w:val="00B71148"/>
    <w:rsid w:val="00B7191B"/>
    <w:rsid w:val="00B73F0D"/>
    <w:rsid w:val="00B74022"/>
    <w:rsid w:val="00B81AF1"/>
    <w:rsid w:val="00B82F0A"/>
    <w:rsid w:val="00B84C76"/>
    <w:rsid w:val="00B85879"/>
    <w:rsid w:val="00B9011D"/>
    <w:rsid w:val="00B93211"/>
    <w:rsid w:val="00B950E5"/>
    <w:rsid w:val="00B95F85"/>
    <w:rsid w:val="00B96708"/>
    <w:rsid w:val="00B96A18"/>
    <w:rsid w:val="00BA12DD"/>
    <w:rsid w:val="00BA14B6"/>
    <w:rsid w:val="00BA16CF"/>
    <w:rsid w:val="00BA1AE9"/>
    <w:rsid w:val="00BA1CD7"/>
    <w:rsid w:val="00BA2B4B"/>
    <w:rsid w:val="00BA347B"/>
    <w:rsid w:val="00BA490F"/>
    <w:rsid w:val="00BA668F"/>
    <w:rsid w:val="00BA676F"/>
    <w:rsid w:val="00BA6A52"/>
    <w:rsid w:val="00BA707A"/>
    <w:rsid w:val="00BB00F7"/>
    <w:rsid w:val="00BB5D50"/>
    <w:rsid w:val="00BB6508"/>
    <w:rsid w:val="00BC08C7"/>
    <w:rsid w:val="00BC3E00"/>
    <w:rsid w:val="00BC6AFB"/>
    <w:rsid w:val="00BC712C"/>
    <w:rsid w:val="00BD18BD"/>
    <w:rsid w:val="00BD357E"/>
    <w:rsid w:val="00BD5DDC"/>
    <w:rsid w:val="00BD6576"/>
    <w:rsid w:val="00BE27FB"/>
    <w:rsid w:val="00BE51CE"/>
    <w:rsid w:val="00BE51E9"/>
    <w:rsid w:val="00BF1CD2"/>
    <w:rsid w:val="00BF3825"/>
    <w:rsid w:val="00BF7F8B"/>
    <w:rsid w:val="00C0032D"/>
    <w:rsid w:val="00C0073C"/>
    <w:rsid w:val="00C01869"/>
    <w:rsid w:val="00C044CA"/>
    <w:rsid w:val="00C04E7E"/>
    <w:rsid w:val="00C05554"/>
    <w:rsid w:val="00C056AD"/>
    <w:rsid w:val="00C05772"/>
    <w:rsid w:val="00C05F1D"/>
    <w:rsid w:val="00C103EC"/>
    <w:rsid w:val="00C112C4"/>
    <w:rsid w:val="00C144CE"/>
    <w:rsid w:val="00C15F5F"/>
    <w:rsid w:val="00C167BB"/>
    <w:rsid w:val="00C17978"/>
    <w:rsid w:val="00C24EE3"/>
    <w:rsid w:val="00C259AE"/>
    <w:rsid w:val="00C33379"/>
    <w:rsid w:val="00C34DAE"/>
    <w:rsid w:val="00C41DB6"/>
    <w:rsid w:val="00C42DF9"/>
    <w:rsid w:val="00C43A4D"/>
    <w:rsid w:val="00C45A09"/>
    <w:rsid w:val="00C50F42"/>
    <w:rsid w:val="00C51AEB"/>
    <w:rsid w:val="00C51ECA"/>
    <w:rsid w:val="00C53008"/>
    <w:rsid w:val="00C53BC5"/>
    <w:rsid w:val="00C54B79"/>
    <w:rsid w:val="00C5682A"/>
    <w:rsid w:val="00C6282F"/>
    <w:rsid w:val="00C64106"/>
    <w:rsid w:val="00C655B6"/>
    <w:rsid w:val="00C65733"/>
    <w:rsid w:val="00C67F66"/>
    <w:rsid w:val="00C71DF7"/>
    <w:rsid w:val="00C760B5"/>
    <w:rsid w:val="00C760E1"/>
    <w:rsid w:val="00C76FE1"/>
    <w:rsid w:val="00C77929"/>
    <w:rsid w:val="00C80190"/>
    <w:rsid w:val="00C81933"/>
    <w:rsid w:val="00C81AD8"/>
    <w:rsid w:val="00C83087"/>
    <w:rsid w:val="00C84217"/>
    <w:rsid w:val="00C84703"/>
    <w:rsid w:val="00C902CD"/>
    <w:rsid w:val="00C90616"/>
    <w:rsid w:val="00C9080F"/>
    <w:rsid w:val="00C91A78"/>
    <w:rsid w:val="00C92650"/>
    <w:rsid w:val="00C93E3B"/>
    <w:rsid w:val="00C96A7B"/>
    <w:rsid w:val="00C96AE0"/>
    <w:rsid w:val="00CA00D9"/>
    <w:rsid w:val="00CA07C8"/>
    <w:rsid w:val="00CA27DF"/>
    <w:rsid w:val="00CA53BE"/>
    <w:rsid w:val="00CB4B91"/>
    <w:rsid w:val="00CB65EE"/>
    <w:rsid w:val="00CB7C52"/>
    <w:rsid w:val="00CB7D9A"/>
    <w:rsid w:val="00CC1827"/>
    <w:rsid w:val="00CC4467"/>
    <w:rsid w:val="00CC4EA4"/>
    <w:rsid w:val="00CC59E0"/>
    <w:rsid w:val="00CD03FA"/>
    <w:rsid w:val="00CD2006"/>
    <w:rsid w:val="00CD2539"/>
    <w:rsid w:val="00CD3AE5"/>
    <w:rsid w:val="00CD4783"/>
    <w:rsid w:val="00CE19BF"/>
    <w:rsid w:val="00CE1C87"/>
    <w:rsid w:val="00CE4144"/>
    <w:rsid w:val="00CE5A3B"/>
    <w:rsid w:val="00CF2A19"/>
    <w:rsid w:val="00CF5DDE"/>
    <w:rsid w:val="00CF60C8"/>
    <w:rsid w:val="00CF7835"/>
    <w:rsid w:val="00CF7C5A"/>
    <w:rsid w:val="00D00336"/>
    <w:rsid w:val="00D03661"/>
    <w:rsid w:val="00D050E7"/>
    <w:rsid w:val="00D0569E"/>
    <w:rsid w:val="00D108CF"/>
    <w:rsid w:val="00D11DE5"/>
    <w:rsid w:val="00D13424"/>
    <w:rsid w:val="00D13E35"/>
    <w:rsid w:val="00D142C1"/>
    <w:rsid w:val="00D17E10"/>
    <w:rsid w:val="00D17F2F"/>
    <w:rsid w:val="00D2342B"/>
    <w:rsid w:val="00D265E4"/>
    <w:rsid w:val="00D31066"/>
    <w:rsid w:val="00D3151E"/>
    <w:rsid w:val="00D34F09"/>
    <w:rsid w:val="00D36E84"/>
    <w:rsid w:val="00D37F1F"/>
    <w:rsid w:val="00D4000A"/>
    <w:rsid w:val="00D4248E"/>
    <w:rsid w:val="00D463A5"/>
    <w:rsid w:val="00D503DF"/>
    <w:rsid w:val="00D533E7"/>
    <w:rsid w:val="00D5390E"/>
    <w:rsid w:val="00D55EAF"/>
    <w:rsid w:val="00D577AF"/>
    <w:rsid w:val="00D60400"/>
    <w:rsid w:val="00D613E6"/>
    <w:rsid w:val="00D63900"/>
    <w:rsid w:val="00D64CF7"/>
    <w:rsid w:val="00D65247"/>
    <w:rsid w:val="00D654DC"/>
    <w:rsid w:val="00D7121A"/>
    <w:rsid w:val="00D71DC7"/>
    <w:rsid w:val="00D7254F"/>
    <w:rsid w:val="00D728F1"/>
    <w:rsid w:val="00D74B33"/>
    <w:rsid w:val="00D77AB9"/>
    <w:rsid w:val="00D82D42"/>
    <w:rsid w:val="00D83A55"/>
    <w:rsid w:val="00D868CA"/>
    <w:rsid w:val="00D90F59"/>
    <w:rsid w:val="00D96808"/>
    <w:rsid w:val="00D96C11"/>
    <w:rsid w:val="00DA06C1"/>
    <w:rsid w:val="00DA52B1"/>
    <w:rsid w:val="00DA52FD"/>
    <w:rsid w:val="00DA6D29"/>
    <w:rsid w:val="00DB0631"/>
    <w:rsid w:val="00DB0E1E"/>
    <w:rsid w:val="00DB5409"/>
    <w:rsid w:val="00DB661F"/>
    <w:rsid w:val="00DC16B5"/>
    <w:rsid w:val="00DC2A90"/>
    <w:rsid w:val="00DC2B18"/>
    <w:rsid w:val="00DC689E"/>
    <w:rsid w:val="00DC6C96"/>
    <w:rsid w:val="00DD09BF"/>
    <w:rsid w:val="00DD1073"/>
    <w:rsid w:val="00DD1701"/>
    <w:rsid w:val="00DD2779"/>
    <w:rsid w:val="00DD45B0"/>
    <w:rsid w:val="00DD4D60"/>
    <w:rsid w:val="00DD4F82"/>
    <w:rsid w:val="00DD5285"/>
    <w:rsid w:val="00DD61FD"/>
    <w:rsid w:val="00DD6735"/>
    <w:rsid w:val="00DD6CC7"/>
    <w:rsid w:val="00DE1D1C"/>
    <w:rsid w:val="00DE23B3"/>
    <w:rsid w:val="00DE2AB8"/>
    <w:rsid w:val="00DF170E"/>
    <w:rsid w:val="00DF1A7D"/>
    <w:rsid w:val="00DF28F2"/>
    <w:rsid w:val="00DF4CC1"/>
    <w:rsid w:val="00DF5C52"/>
    <w:rsid w:val="00DF72BA"/>
    <w:rsid w:val="00E04259"/>
    <w:rsid w:val="00E0693F"/>
    <w:rsid w:val="00E07A68"/>
    <w:rsid w:val="00E10E6D"/>
    <w:rsid w:val="00E11FFB"/>
    <w:rsid w:val="00E142B8"/>
    <w:rsid w:val="00E15E81"/>
    <w:rsid w:val="00E160DC"/>
    <w:rsid w:val="00E22E0C"/>
    <w:rsid w:val="00E23180"/>
    <w:rsid w:val="00E23F14"/>
    <w:rsid w:val="00E23FD2"/>
    <w:rsid w:val="00E26459"/>
    <w:rsid w:val="00E26DD3"/>
    <w:rsid w:val="00E3020F"/>
    <w:rsid w:val="00E31164"/>
    <w:rsid w:val="00E378B8"/>
    <w:rsid w:val="00E4002D"/>
    <w:rsid w:val="00E40C5F"/>
    <w:rsid w:val="00E4345B"/>
    <w:rsid w:val="00E45F4F"/>
    <w:rsid w:val="00E51FD5"/>
    <w:rsid w:val="00E536F2"/>
    <w:rsid w:val="00E53B0D"/>
    <w:rsid w:val="00E5452D"/>
    <w:rsid w:val="00E54592"/>
    <w:rsid w:val="00E55381"/>
    <w:rsid w:val="00E5751F"/>
    <w:rsid w:val="00E57CA0"/>
    <w:rsid w:val="00E601A9"/>
    <w:rsid w:val="00E602D4"/>
    <w:rsid w:val="00E620D4"/>
    <w:rsid w:val="00E62578"/>
    <w:rsid w:val="00E655B6"/>
    <w:rsid w:val="00E70395"/>
    <w:rsid w:val="00E71578"/>
    <w:rsid w:val="00E75966"/>
    <w:rsid w:val="00E77358"/>
    <w:rsid w:val="00E80091"/>
    <w:rsid w:val="00E82076"/>
    <w:rsid w:val="00E8365B"/>
    <w:rsid w:val="00E841E1"/>
    <w:rsid w:val="00E86C4B"/>
    <w:rsid w:val="00E9285A"/>
    <w:rsid w:val="00E9533B"/>
    <w:rsid w:val="00EA481E"/>
    <w:rsid w:val="00EA4FDB"/>
    <w:rsid w:val="00EA7BBE"/>
    <w:rsid w:val="00EB0200"/>
    <w:rsid w:val="00EB0F41"/>
    <w:rsid w:val="00EB26D3"/>
    <w:rsid w:val="00EB46FF"/>
    <w:rsid w:val="00EB75DC"/>
    <w:rsid w:val="00EB78C7"/>
    <w:rsid w:val="00EB7D63"/>
    <w:rsid w:val="00EC1A53"/>
    <w:rsid w:val="00EC5D67"/>
    <w:rsid w:val="00EC5DCB"/>
    <w:rsid w:val="00EC5FF3"/>
    <w:rsid w:val="00ED0C61"/>
    <w:rsid w:val="00ED1878"/>
    <w:rsid w:val="00ED2693"/>
    <w:rsid w:val="00ED3371"/>
    <w:rsid w:val="00ED6E5C"/>
    <w:rsid w:val="00EE3A91"/>
    <w:rsid w:val="00EE4F5B"/>
    <w:rsid w:val="00EE55EE"/>
    <w:rsid w:val="00EE5A0D"/>
    <w:rsid w:val="00EE642F"/>
    <w:rsid w:val="00EE644D"/>
    <w:rsid w:val="00EE6D6D"/>
    <w:rsid w:val="00EE752F"/>
    <w:rsid w:val="00EF0165"/>
    <w:rsid w:val="00EF0CD6"/>
    <w:rsid w:val="00EF10EC"/>
    <w:rsid w:val="00EF1F59"/>
    <w:rsid w:val="00EF2856"/>
    <w:rsid w:val="00EF6CF7"/>
    <w:rsid w:val="00F052D3"/>
    <w:rsid w:val="00F05723"/>
    <w:rsid w:val="00F05D6E"/>
    <w:rsid w:val="00F05E44"/>
    <w:rsid w:val="00F07ECF"/>
    <w:rsid w:val="00F10C81"/>
    <w:rsid w:val="00F13E76"/>
    <w:rsid w:val="00F160BB"/>
    <w:rsid w:val="00F203BD"/>
    <w:rsid w:val="00F20B8E"/>
    <w:rsid w:val="00F214B2"/>
    <w:rsid w:val="00F2518E"/>
    <w:rsid w:val="00F312E3"/>
    <w:rsid w:val="00F31EBD"/>
    <w:rsid w:val="00F32B1E"/>
    <w:rsid w:val="00F34CE2"/>
    <w:rsid w:val="00F36335"/>
    <w:rsid w:val="00F413BD"/>
    <w:rsid w:val="00F43DBA"/>
    <w:rsid w:val="00F44544"/>
    <w:rsid w:val="00F44C03"/>
    <w:rsid w:val="00F4656A"/>
    <w:rsid w:val="00F546D2"/>
    <w:rsid w:val="00F55064"/>
    <w:rsid w:val="00F561DD"/>
    <w:rsid w:val="00F56EE8"/>
    <w:rsid w:val="00F61350"/>
    <w:rsid w:val="00F621C2"/>
    <w:rsid w:val="00F6233C"/>
    <w:rsid w:val="00F639B5"/>
    <w:rsid w:val="00F65160"/>
    <w:rsid w:val="00F67A0B"/>
    <w:rsid w:val="00F70183"/>
    <w:rsid w:val="00F70599"/>
    <w:rsid w:val="00F710D0"/>
    <w:rsid w:val="00F7164B"/>
    <w:rsid w:val="00F735B3"/>
    <w:rsid w:val="00F75D14"/>
    <w:rsid w:val="00F7633F"/>
    <w:rsid w:val="00F80074"/>
    <w:rsid w:val="00F85456"/>
    <w:rsid w:val="00F8580A"/>
    <w:rsid w:val="00F85A81"/>
    <w:rsid w:val="00F9022F"/>
    <w:rsid w:val="00F90E6B"/>
    <w:rsid w:val="00F918C5"/>
    <w:rsid w:val="00F91DBC"/>
    <w:rsid w:val="00F93628"/>
    <w:rsid w:val="00F94E95"/>
    <w:rsid w:val="00F95092"/>
    <w:rsid w:val="00F95130"/>
    <w:rsid w:val="00F9617C"/>
    <w:rsid w:val="00F969AB"/>
    <w:rsid w:val="00F97297"/>
    <w:rsid w:val="00F975B2"/>
    <w:rsid w:val="00FA1051"/>
    <w:rsid w:val="00FA2F8F"/>
    <w:rsid w:val="00FA3E0C"/>
    <w:rsid w:val="00FA3F16"/>
    <w:rsid w:val="00FA4538"/>
    <w:rsid w:val="00FA6C1F"/>
    <w:rsid w:val="00FB05D8"/>
    <w:rsid w:val="00FB17E1"/>
    <w:rsid w:val="00FB5FCB"/>
    <w:rsid w:val="00FB668D"/>
    <w:rsid w:val="00FB6AF0"/>
    <w:rsid w:val="00FB7544"/>
    <w:rsid w:val="00FC006A"/>
    <w:rsid w:val="00FC1152"/>
    <w:rsid w:val="00FC1225"/>
    <w:rsid w:val="00FC2258"/>
    <w:rsid w:val="00FC350D"/>
    <w:rsid w:val="00FC4B34"/>
    <w:rsid w:val="00FC4D39"/>
    <w:rsid w:val="00FC5AF4"/>
    <w:rsid w:val="00FC6CF2"/>
    <w:rsid w:val="00FC70DD"/>
    <w:rsid w:val="00FD1599"/>
    <w:rsid w:val="00FD3A94"/>
    <w:rsid w:val="00FD66B4"/>
    <w:rsid w:val="00FE1CB3"/>
    <w:rsid w:val="00FE2E80"/>
    <w:rsid w:val="00FE6F5E"/>
    <w:rsid w:val="00FE742E"/>
    <w:rsid w:val="00FF01DA"/>
    <w:rsid w:val="00FF0728"/>
    <w:rsid w:val="00FF1030"/>
    <w:rsid w:val="00FF10DB"/>
    <w:rsid w:val="00FF1C6F"/>
    <w:rsid w:val="00FF326B"/>
    <w:rsid w:val="00FF568C"/>
    <w:rsid w:val="00FF59A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82195"/>
    <w:rPr>
      <w:b/>
      <w:lang w:val="ru-RU" w:eastAsia="ru-RU" w:bidi="ar-SA"/>
    </w:rPr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836F9E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C81AD8"/>
    <w:rPr>
      <w:lang w:val="ru-RU" w:eastAsia="ru-RU" w:bidi="ar-SA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paragraph" w:styleId="af0">
    <w:name w:val="annotation text"/>
    <w:basedOn w:val="a"/>
    <w:link w:val="af1"/>
    <w:semiHidden/>
    <w:rsid w:val="00627358"/>
    <w:rPr>
      <w:sz w:val="20"/>
      <w:szCs w:val="20"/>
    </w:rPr>
  </w:style>
  <w:style w:type="character" w:customStyle="1" w:styleId="af2">
    <w:name w:val="Знак Знак"/>
    <w:rsid w:val="00D7254F"/>
    <w:rPr>
      <w:rFonts w:ascii="Courier New" w:hAnsi="Courier New"/>
    </w:rPr>
  </w:style>
  <w:style w:type="paragraph" w:styleId="af3">
    <w:name w:val="Balloon Text"/>
    <w:basedOn w:val="a"/>
    <w:link w:val="af4"/>
    <w:rsid w:val="00BF38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F3825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2140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locked/>
    <w:rsid w:val="00282195"/>
    <w:rPr>
      <w:rFonts w:ascii="Courier New" w:hAnsi="Courier New" w:cs="Times New Roman"/>
      <w:lang w:val="ru-RU" w:eastAsia="ru-RU" w:bidi="ar-SA"/>
    </w:rPr>
  </w:style>
  <w:style w:type="character" w:customStyle="1" w:styleId="71">
    <w:name w:val="Знак Знак7"/>
    <w:rsid w:val="00282195"/>
    <w:rPr>
      <w:rFonts w:ascii="Courier New" w:hAnsi="Courier New"/>
    </w:rPr>
  </w:style>
  <w:style w:type="character" w:customStyle="1" w:styleId="33">
    <w:name w:val="Знак Знак3"/>
    <w:locked/>
    <w:rsid w:val="00D050E7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D050E7"/>
    <w:rPr>
      <w:sz w:val="16"/>
      <w:szCs w:val="16"/>
    </w:rPr>
  </w:style>
  <w:style w:type="character" w:styleId="af5">
    <w:name w:val="annotation reference"/>
    <w:rsid w:val="0018771B"/>
    <w:rPr>
      <w:sz w:val="16"/>
      <w:szCs w:val="16"/>
    </w:rPr>
  </w:style>
  <w:style w:type="character" w:customStyle="1" w:styleId="a9">
    <w:name w:val="Нижний колонтитул Знак"/>
    <w:link w:val="a8"/>
    <w:rsid w:val="0018771B"/>
    <w:rPr>
      <w:sz w:val="24"/>
      <w:szCs w:val="24"/>
    </w:rPr>
  </w:style>
  <w:style w:type="character" w:customStyle="1" w:styleId="34">
    <w:name w:val="Знак Знак3"/>
    <w:rsid w:val="0018771B"/>
    <w:rPr>
      <w:rFonts w:ascii="Courier New" w:hAnsi="Courier New"/>
      <w:lang w:val="ru-RU" w:eastAsia="ru-RU" w:bidi="ar-SA"/>
    </w:rPr>
  </w:style>
  <w:style w:type="character" w:customStyle="1" w:styleId="41">
    <w:name w:val="Знак Знак4"/>
    <w:rsid w:val="0018771B"/>
    <w:rPr>
      <w:b/>
      <w:lang w:val="ru-RU" w:eastAsia="ru-RU" w:bidi="ar-SA"/>
    </w:rPr>
  </w:style>
  <w:style w:type="character" w:customStyle="1" w:styleId="10">
    <w:name w:val="Заголовок 1 Знак"/>
    <w:link w:val="1"/>
    <w:rsid w:val="0018771B"/>
    <w:rPr>
      <w:b/>
      <w:sz w:val="18"/>
    </w:rPr>
  </w:style>
  <w:style w:type="paragraph" w:styleId="2">
    <w:name w:val="List Bullet 2"/>
    <w:basedOn w:val="a"/>
    <w:autoRedefine/>
    <w:rsid w:val="0018771B"/>
    <w:pPr>
      <w:numPr>
        <w:numId w:val="49"/>
      </w:numPr>
    </w:pPr>
    <w:rPr>
      <w:sz w:val="20"/>
      <w:szCs w:val="20"/>
    </w:rPr>
  </w:style>
  <w:style w:type="paragraph" w:styleId="af6">
    <w:name w:val="Normal Indent"/>
    <w:basedOn w:val="a"/>
    <w:rsid w:val="0018771B"/>
    <w:pPr>
      <w:ind w:left="720"/>
    </w:pPr>
    <w:rPr>
      <w:sz w:val="20"/>
      <w:szCs w:val="20"/>
    </w:rPr>
  </w:style>
  <w:style w:type="paragraph" w:styleId="af7">
    <w:name w:val="footnote text"/>
    <w:basedOn w:val="a"/>
    <w:link w:val="af8"/>
    <w:rsid w:val="0018771B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18771B"/>
  </w:style>
  <w:style w:type="character" w:styleId="af9">
    <w:name w:val="footnote reference"/>
    <w:rsid w:val="0018771B"/>
    <w:rPr>
      <w:vertAlign w:val="superscript"/>
    </w:rPr>
  </w:style>
  <w:style w:type="character" w:styleId="afa">
    <w:name w:val="Hyperlink"/>
    <w:rsid w:val="0018771B"/>
    <w:rPr>
      <w:color w:val="0000FF"/>
      <w:u w:val="single"/>
    </w:rPr>
  </w:style>
  <w:style w:type="character" w:styleId="afb">
    <w:name w:val="FollowedHyperlink"/>
    <w:rsid w:val="0018771B"/>
    <w:rPr>
      <w:color w:val="800080"/>
      <w:u w:val="single"/>
    </w:rPr>
  </w:style>
  <w:style w:type="character" w:customStyle="1" w:styleId="51">
    <w:name w:val="Знак Знак5"/>
    <w:rsid w:val="004556DD"/>
    <w:rPr>
      <w:b/>
      <w:lang w:val="ru-RU" w:eastAsia="ru-RU" w:bidi="ar-SA"/>
    </w:rPr>
  </w:style>
  <w:style w:type="character" w:customStyle="1" w:styleId="21">
    <w:name w:val="Заголовок 2 Знак"/>
    <w:link w:val="20"/>
    <w:rsid w:val="001F1C5B"/>
    <w:rPr>
      <w:b/>
    </w:rPr>
  </w:style>
  <w:style w:type="character" w:customStyle="1" w:styleId="40">
    <w:name w:val="Заголовок 4 Знак"/>
    <w:link w:val="4"/>
    <w:rsid w:val="001F1C5B"/>
    <w:rPr>
      <w:b/>
      <w:sz w:val="18"/>
    </w:rPr>
  </w:style>
  <w:style w:type="character" w:customStyle="1" w:styleId="50">
    <w:name w:val="Заголовок 5 Знак"/>
    <w:link w:val="5"/>
    <w:rsid w:val="001F1C5B"/>
    <w:rPr>
      <w:b/>
    </w:rPr>
  </w:style>
  <w:style w:type="character" w:customStyle="1" w:styleId="60">
    <w:name w:val="Заголовок 6 Знак"/>
    <w:link w:val="6"/>
    <w:rsid w:val="001F1C5B"/>
    <w:rPr>
      <w:b/>
    </w:rPr>
  </w:style>
  <w:style w:type="character" w:customStyle="1" w:styleId="70">
    <w:name w:val="Заголовок 7 Знак"/>
    <w:link w:val="7"/>
    <w:rsid w:val="001F1C5B"/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1F1C5B"/>
  </w:style>
  <w:style w:type="character" w:customStyle="1" w:styleId="ab">
    <w:name w:val="Название Знак"/>
    <w:link w:val="aa"/>
    <w:rsid w:val="001F1C5B"/>
    <w:rPr>
      <w:sz w:val="28"/>
    </w:rPr>
  </w:style>
  <w:style w:type="character" w:customStyle="1" w:styleId="ad">
    <w:name w:val="Основной текст Знак"/>
    <w:link w:val="ac"/>
    <w:rsid w:val="001F1C5B"/>
    <w:rPr>
      <w:sz w:val="16"/>
    </w:rPr>
  </w:style>
  <w:style w:type="character" w:customStyle="1" w:styleId="23">
    <w:name w:val="Основной текст 2 Знак"/>
    <w:link w:val="22"/>
    <w:rsid w:val="001F1C5B"/>
    <w:rPr>
      <w:b/>
      <w:sz w:val="18"/>
    </w:rPr>
  </w:style>
  <w:style w:type="character" w:customStyle="1" w:styleId="32">
    <w:name w:val="Основной текст 3 Знак"/>
    <w:link w:val="31"/>
    <w:rsid w:val="001F1C5B"/>
    <w:rPr>
      <w:sz w:val="16"/>
      <w:szCs w:val="16"/>
    </w:rPr>
  </w:style>
  <w:style w:type="character" w:customStyle="1" w:styleId="72">
    <w:name w:val="Знак Знак7"/>
    <w:rsid w:val="001F1C5B"/>
    <w:rPr>
      <w:rFonts w:ascii="Courier New" w:hAnsi="Courier New" w:cs="Courier New" w:hint="default"/>
    </w:rPr>
  </w:style>
  <w:style w:type="character" w:customStyle="1" w:styleId="42">
    <w:name w:val="Знак Знак4"/>
    <w:rsid w:val="001F1C5B"/>
    <w:rPr>
      <w:b/>
      <w:bCs w:val="0"/>
      <w:lang w:val="ru-RU" w:eastAsia="ru-RU" w:bidi="ar-SA"/>
    </w:rPr>
  </w:style>
  <w:style w:type="character" w:customStyle="1" w:styleId="90">
    <w:name w:val="Знак Знак9"/>
    <w:rsid w:val="001F1C5B"/>
    <w:rPr>
      <w:rFonts w:ascii="Courier New" w:eastAsia="Times New Roman" w:hAnsi="Courier New" w:cs="Times New Roman" w:hint="defaul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IVC\Mshp\TEMPLATE\blank20220&#1087;&#1088;&#1086;&#1084;_&#1082;&#1086;&#1088;&#1086;&#109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blank20220пром_короткий.dot</Template>
  <TotalTime>13</TotalTime>
  <Pages>18</Pages>
  <Words>4275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30578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Виктория</dc:creator>
  <cp:lastModifiedBy>Gigabyte</cp:lastModifiedBy>
  <cp:revision>2</cp:revision>
  <cp:lastPrinted>2020-01-29T12:37:00Z</cp:lastPrinted>
  <dcterms:created xsi:type="dcterms:W3CDTF">2023-02-27T07:55:00Z</dcterms:created>
  <dcterms:modified xsi:type="dcterms:W3CDTF">2023-04-05T13:30:00Z</dcterms:modified>
</cp:coreProperties>
</file>