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2" w:rsidRPr="00265301" w:rsidRDefault="00600742" w:rsidP="00600742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  <w:bookmarkStart w:id="0" w:name="f0"/>
    </w:p>
    <w:bookmarkEnd w:id="0"/>
    <w:p w:rsidR="00621962" w:rsidRPr="00EA2CF7" w:rsidRDefault="00621962" w:rsidP="00621962">
      <w:pPr>
        <w:pStyle w:val="a3"/>
        <w:ind w:firstLine="744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Минсельхозпрода РБ </w:t>
      </w:r>
    </w:p>
    <w:p w:rsidR="00621962" w:rsidRPr="00923D2F" w:rsidRDefault="00621962" w:rsidP="00621962">
      <w:pPr>
        <w:pStyle w:val="a3"/>
        <w:ind w:firstLine="744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для </w:t>
      </w:r>
      <w:r>
        <w:rPr>
          <w:rFonts w:ascii="Times New Roman" w:hAnsi="Times New Roman"/>
          <w:sz w:val="16"/>
          <w:szCs w:val="16"/>
        </w:rPr>
        <w:t>годово</w:t>
      </w:r>
      <w:r w:rsidR="001C1D88">
        <w:rPr>
          <w:rFonts w:ascii="Times New Roman" w:hAnsi="Times New Roman"/>
          <w:sz w:val="16"/>
          <w:szCs w:val="16"/>
        </w:rPr>
        <w:t>го</w:t>
      </w:r>
      <w:r w:rsidRPr="002322F0">
        <w:rPr>
          <w:rFonts w:ascii="Times New Roman" w:hAnsi="Times New Roman"/>
          <w:sz w:val="16"/>
          <w:szCs w:val="16"/>
        </w:rPr>
        <w:t xml:space="preserve"> отчет</w:t>
      </w:r>
      <w:r w:rsidR="001C1D88">
        <w:rPr>
          <w:rFonts w:ascii="Times New Roman" w:hAnsi="Times New Roman"/>
          <w:sz w:val="16"/>
          <w:szCs w:val="16"/>
        </w:rPr>
        <w:t>а</w:t>
      </w:r>
      <w:r w:rsidRPr="002322F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за </w:t>
      </w:r>
      <w:r w:rsidR="00FA3F16">
        <w:rPr>
          <w:rFonts w:ascii="Times New Roman" w:hAnsi="Times New Roman"/>
          <w:sz w:val="16"/>
          <w:szCs w:val="16"/>
        </w:rPr>
        <w:t>20</w:t>
      </w:r>
      <w:r w:rsidR="000F3C4D">
        <w:rPr>
          <w:rFonts w:ascii="Times New Roman" w:hAnsi="Times New Roman"/>
          <w:sz w:val="16"/>
          <w:szCs w:val="16"/>
        </w:rPr>
        <w:t>2</w:t>
      </w:r>
      <w:r w:rsidR="00DD422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621962" w:rsidRPr="00923D2F" w:rsidRDefault="00621962" w:rsidP="00621962">
      <w:pPr>
        <w:pStyle w:val="a3"/>
        <w:jc w:val="right"/>
        <w:outlineLvl w:val="0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right"/>
        <w:outlineLvl w:val="0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right"/>
        <w:outlineLvl w:val="0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right"/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t xml:space="preserve">К О Д </w:t>
      </w:r>
      <w:proofErr w:type="gramStart"/>
      <w:r w:rsidRPr="00923D2F">
        <w:rPr>
          <w:rFonts w:ascii="Times New Roman" w:hAnsi="Times New Roman"/>
        </w:rPr>
        <w:t>Ы</w:t>
      </w:r>
      <w:proofErr w:type="gramEnd"/>
    </w:p>
    <w:p w:rsidR="00621962" w:rsidRPr="00923D2F" w:rsidRDefault="00621962" w:rsidP="0062196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Организация  </w:t>
      </w:r>
      <w:bookmarkStart w:id="1" w:name="title5"/>
      <w:bookmarkEnd w:id="1"/>
      <w:r w:rsidR="001B06FA">
        <w:rPr>
          <w:rFonts w:ascii="Times New Roman" w:hAnsi="Times New Roman"/>
          <w:b/>
          <w:sz w:val="24"/>
          <w:szCs w:val="24"/>
        </w:rPr>
        <w:t>ОАО "ПОСТАВСКИЙ ЛЬНОЗАВОД"</w:t>
      </w:r>
    </w:p>
    <w:p w:rsidR="00621962" w:rsidRPr="00923D2F" w:rsidRDefault="00621962" w:rsidP="0062196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18.25pt;margin-top:-10.25pt;width:105.35pt;height:132.15pt;z-index:8" o:allowincell="f" stroked="f">
            <v:textbox style="mso-next-textbox:#_x0000_s1055">
              <w:txbxContent>
                <w:tbl>
                  <w:tblPr>
                    <w:tblW w:w="1713" w:type="dxa"/>
                    <w:jc w:val="center"/>
                    <w:tblInd w:w="9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13"/>
                  </w:tblGrid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1713" w:type="dxa"/>
                      </w:tcPr>
                      <w:p w:rsidR="001B06FA" w:rsidRDefault="001B06FA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1713" w:type="dxa"/>
                      </w:tcPr>
                      <w:p w:rsidR="001B06FA" w:rsidRDefault="001B06FA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1713" w:type="dxa"/>
                      </w:tcPr>
                      <w:p w:rsidR="001B06FA" w:rsidRDefault="001B06FA"/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1713" w:type="dxa"/>
                      </w:tcPr>
                      <w:p w:rsidR="001B06FA" w:rsidRDefault="001B06FA"/>
                    </w:tc>
                  </w:tr>
                </w:tbl>
                <w:p w:rsidR="001B06FA" w:rsidRPr="001F0920" w:rsidRDefault="001B06FA" w:rsidP="0062196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621962" w:rsidRPr="00923D2F" w:rsidRDefault="00621962" w:rsidP="00621962">
      <w:pPr>
        <w:pStyle w:val="a3"/>
        <w:tabs>
          <w:tab w:val="left" w:pos="6379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621962" w:rsidRPr="00923D2F" w:rsidRDefault="00621962" w:rsidP="00621962">
      <w:pPr>
        <w:pStyle w:val="a3"/>
        <w:tabs>
          <w:tab w:val="left" w:pos="6379"/>
        </w:tabs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Вид деятельности  </w:t>
      </w:r>
      <w:bookmarkStart w:id="2" w:name="activity"/>
      <w:bookmarkEnd w:id="2"/>
      <w:r w:rsidR="001B06FA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1B06FA">
        <w:rPr>
          <w:rFonts w:ascii="Times New Roman" w:hAnsi="Times New Roman"/>
          <w:b/>
          <w:sz w:val="24"/>
          <w:szCs w:val="24"/>
        </w:rPr>
        <w:t>P</w:t>
      </w:r>
      <w:proofErr w:type="gramEnd"/>
      <w:r w:rsidR="001B06FA">
        <w:rPr>
          <w:rFonts w:ascii="Times New Roman" w:hAnsi="Times New Roman"/>
          <w:b/>
          <w:sz w:val="24"/>
          <w:szCs w:val="24"/>
        </w:rPr>
        <w:t>ОМЫШЛЕННЫЕ ПPЕДПPИЯТИЯ</w:t>
      </w: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672AE1" w:rsidRDefault="00621962" w:rsidP="00621962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23D2F">
        <w:rPr>
          <w:rFonts w:ascii="Times New Roman" w:hAnsi="Times New Roman"/>
          <w:b/>
          <w:sz w:val="24"/>
          <w:szCs w:val="24"/>
        </w:rPr>
        <w:t>О</w:t>
      </w:r>
      <w:proofErr w:type="gramStart"/>
      <w:r w:rsidRPr="00923D2F">
        <w:rPr>
          <w:rFonts w:ascii="Times New Roman" w:hAnsi="Times New Roman"/>
          <w:b/>
          <w:sz w:val="24"/>
          <w:szCs w:val="24"/>
        </w:rPr>
        <w:t>p</w:t>
      </w:r>
      <w:proofErr w:type="gramEnd"/>
      <w:r w:rsidRPr="00923D2F">
        <w:rPr>
          <w:rFonts w:ascii="Times New Roman" w:hAnsi="Times New Roman"/>
          <w:b/>
          <w:sz w:val="24"/>
          <w:szCs w:val="24"/>
        </w:rPr>
        <w:t>ганизационно</w:t>
      </w:r>
      <w:proofErr w:type="spellEnd"/>
      <w:r w:rsidRPr="00923D2F">
        <w:rPr>
          <w:rFonts w:ascii="Times New Roman" w:hAnsi="Times New Roman"/>
          <w:b/>
          <w:sz w:val="24"/>
          <w:szCs w:val="24"/>
        </w:rPr>
        <w:t xml:space="preserve">-правовая форма: </w:t>
      </w:r>
      <w:r w:rsidRPr="00672AE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prop_kind"/>
      <w:bookmarkEnd w:id="3"/>
      <w:proofErr w:type="gramStart"/>
      <w:r w:rsidR="001B06FA">
        <w:rPr>
          <w:rFonts w:ascii="Times New Roman" w:hAnsi="Times New Roman"/>
          <w:b/>
          <w:sz w:val="24"/>
          <w:szCs w:val="24"/>
        </w:rPr>
        <w:t>АКЦИОНЕРНЫЕ</w:t>
      </w:r>
      <w:proofErr w:type="gramEnd"/>
      <w:r w:rsidR="001B06FA">
        <w:rPr>
          <w:rFonts w:ascii="Times New Roman" w:hAnsi="Times New Roman"/>
          <w:b/>
          <w:sz w:val="24"/>
          <w:szCs w:val="24"/>
        </w:rPr>
        <w:t xml:space="preserve"> (КОММУН.)</w:t>
      </w: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923D2F" w:rsidRDefault="00621962" w:rsidP="0062196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621962" w:rsidRPr="00672AE1" w:rsidRDefault="00621962" w:rsidP="0062196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 управления:  </w:t>
      </w: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B305F0" w:rsidRDefault="00621962" w:rsidP="00621962">
      <w:pPr>
        <w:pStyle w:val="a3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>Единица измерения:</w:t>
      </w:r>
      <w:r>
        <w:rPr>
          <w:rFonts w:ascii="Times New Roman" w:hAnsi="Times New Roman"/>
          <w:b/>
          <w:sz w:val="24"/>
          <w:szCs w:val="24"/>
        </w:rPr>
        <w:t xml:space="preserve"> тыс</w:t>
      </w:r>
      <w:r w:rsidRPr="000D79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 w:rsidRPr="000D79BC">
        <w:rPr>
          <w:rFonts w:ascii="Times New Roman" w:hAnsi="Times New Roman"/>
          <w:b/>
          <w:sz w:val="24"/>
          <w:szCs w:val="24"/>
        </w:rPr>
        <w:t>.</w:t>
      </w: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  <w:szCs w:val="24"/>
        </w:rPr>
      </w:pPr>
    </w:p>
    <w:p w:rsidR="00621962" w:rsidRPr="00923D2F" w:rsidRDefault="00621962" w:rsidP="00621962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Адрес   </w:t>
      </w:r>
      <w:bookmarkStart w:id="4" w:name="address"/>
      <w:bookmarkEnd w:id="4"/>
      <w:r w:rsidR="001B06FA">
        <w:rPr>
          <w:rFonts w:ascii="Times New Roman" w:hAnsi="Times New Roman"/>
          <w:b/>
          <w:sz w:val="24"/>
          <w:szCs w:val="24"/>
        </w:rPr>
        <w:t xml:space="preserve">211840 Витебская </w:t>
      </w:r>
      <w:proofErr w:type="spellStart"/>
      <w:r w:rsidR="001B06FA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="001B06FA">
        <w:rPr>
          <w:rFonts w:ascii="Times New Roman" w:hAnsi="Times New Roman"/>
          <w:b/>
          <w:sz w:val="24"/>
          <w:szCs w:val="24"/>
        </w:rPr>
        <w:t>.,</w:t>
      </w:r>
      <w:proofErr w:type="spellStart"/>
      <w:r w:rsidR="001B06F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1B06FA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1B06FA">
        <w:rPr>
          <w:rFonts w:ascii="Times New Roman" w:hAnsi="Times New Roman"/>
          <w:b/>
          <w:sz w:val="24"/>
          <w:szCs w:val="24"/>
        </w:rPr>
        <w:t>оставы</w:t>
      </w:r>
      <w:proofErr w:type="spellEnd"/>
      <w:r w:rsidR="001B06FA">
        <w:rPr>
          <w:rFonts w:ascii="Times New Roman" w:hAnsi="Times New Roman"/>
          <w:b/>
          <w:sz w:val="24"/>
          <w:szCs w:val="24"/>
        </w:rPr>
        <w:t>, ул.Заводская,1</w:t>
      </w:r>
      <w:r w:rsidRPr="00923D2F">
        <w:rPr>
          <w:rFonts w:ascii="Times New Roman" w:hAnsi="Times New Roman"/>
          <w:b/>
          <w:sz w:val="24"/>
          <w:szCs w:val="24"/>
        </w:rPr>
        <w:t xml:space="preserve">   тел.  </w:t>
      </w: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outlineLvl w:val="0"/>
        <w:rPr>
          <w:rFonts w:ascii="Times New Roman" w:hAnsi="Times New Roman"/>
          <w:b/>
          <w:sz w:val="44"/>
        </w:rPr>
      </w:pPr>
      <w:r w:rsidRPr="00923D2F">
        <w:rPr>
          <w:rFonts w:ascii="Times New Roman" w:hAnsi="Times New Roman"/>
          <w:b/>
          <w:sz w:val="44"/>
        </w:rPr>
        <w:t>ОТЧЕТ</w:t>
      </w: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П</w:t>
      </w:r>
      <w:proofErr w:type="gramStart"/>
      <w:r w:rsidRPr="00923D2F">
        <w:rPr>
          <w:rFonts w:ascii="Times New Roman" w:hAnsi="Times New Roman"/>
          <w:sz w:val="24"/>
        </w:rPr>
        <w:t>P</w:t>
      </w:r>
      <w:proofErr w:type="gramEnd"/>
      <w:r w:rsidRPr="00923D2F">
        <w:rPr>
          <w:rFonts w:ascii="Times New Roman" w:hAnsi="Times New Roman"/>
          <w:sz w:val="24"/>
        </w:rPr>
        <w:t>ЕДПPИЯТИЯ (ОPГАHИЗАЦИИ)</w:t>
      </w: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1962" w:rsidRPr="00923D2F" w:rsidRDefault="001B06FA" w:rsidP="0062196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title1"/>
      <w:bookmarkEnd w:id="5"/>
      <w:r>
        <w:rPr>
          <w:rFonts w:ascii="Times New Roman" w:hAnsi="Times New Roman"/>
          <w:b/>
          <w:sz w:val="24"/>
          <w:szCs w:val="24"/>
        </w:rPr>
        <w:t>ОАО "ПОСТАВСКИЙ ЛЬНОЗАВОД"</w:t>
      </w:r>
    </w:p>
    <w:p w:rsidR="00621962" w:rsidRPr="00923D2F" w:rsidRDefault="00621962" w:rsidP="0062196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23D2F">
        <w:rPr>
          <w:rFonts w:ascii="Times New Roman" w:hAnsi="Times New Roman"/>
          <w:b/>
          <w:sz w:val="40"/>
          <w:szCs w:val="40"/>
        </w:rPr>
        <w:t xml:space="preserve">за </w:t>
      </w:r>
      <w:r w:rsidR="00FA3F16">
        <w:rPr>
          <w:rFonts w:ascii="Times New Roman" w:hAnsi="Times New Roman"/>
          <w:b/>
          <w:sz w:val="40"/>
          <w:szCs w:val="40"/>
        </w:rPr>
        <w:t>20</w:t>
      </w:r>
      <w:r w:rsidR="000F3C4D">
        <w:rPr>
          <w:rFonts w:ascii="Times New Roman" w:hAnsi="Times New Roman"/>
          <w:b/>
          <w:sz w:val="40"/>
          <w:szCs w:val="40"/>
        </w:rPr>
        <w:t>2</w:t>
      </w:r>
      <w:r w:rsidR="00DD422F">
        <w:rPr>
          <w:rFonts w:ascii="Times New Roman" w:hAnsi="Times New Roman"/>
          <w:b/>
          <w:sz w:val="40"/>
          <w:szCs w:val="40"/>
        </w:rPr>
        <w:t>1</w:t>
      </w:r>
      <w:r w:rsidRPr="00923D2F">
        <w:rPr>
          <w:rFonts w:ascii="Times New Roman" w:hAnsi="Times New Roman"/>
          <w:b/>
          <w:sz w:val="40"/>
          <w:szCs w:val="40"/>
        </w:rPr>
        <w:t xml:space="preserve"> год</w:t>
      </w:r>
    </w:p>
    <w:p w:rsidR="00621962" w:rsidRPr="00923D2F" w:rsidRDefault="00621962" w:rsidP="00621962">
      <w:pPr>
        <w:pStyle w:val="a3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  <w:sz w:val="24"/>
        </w:rPr>
      </w:pPr>
    </w:p>
    <w:p w:rsidR="00621962" w:rsidRPr="00923D2F" w:rsidRDefault="00621962" w:rsidP="00621962">
      <w:pPr>
        <w:pStyle w:val="a3"/>
        <w:jc w:val="right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ВЫСЫЛКИ</w:t>
      </w:r>
    </w:p>
    <w:p w:rsidR="00621962" w:rsidRPr="00923D2F" w:rsidRDefault="00621962" w:rsidP="00621962">
      <w:pPr>
        <w:pStyle w:val="a3"/>
        <w:jc w:val="right"/>
        <w:outlineLvl w:val="0"/>
        <w:rPr>
          <w:rFonts w:ascii="Times New Roman" w:hAnsi="Times New Roman"/>
          <w:sz w:val="24"/>
        </w:rPr>
      </w:pPr>
    </w:p>
    <w:p w:rsidR="00621962" w:rsidRPr="00923D2F" w:rsidRDefault="00621962" w:rsidP="00621962">
      <w:pPr>
        <w:pStyle w:val="a3"/>
        <w:jc w:val="right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ПОЛУЧЕ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  <w:r w:rsidRPr="00923D2F">
        <w:rPr>
          <w:rFonts w:ascii="Times New Roman" w:hAnsi="Times New Roman"/>
          <w:sz w:val="24"/>
        </w:rPr>
        <w:cr/>
      </w:r>
      <w:r w:rsidRPr="00923D2F">
        <w:rPr>
          <w:rFonts w:ascii="Times New Roman" w:hAnsi="Times New Roman"/>
          <w:sz w:val="24"/>
        </w:rPr>
        <w:cr/>
        <w:t>СРОК ПРЕДСТА</w:t>
      </w:r>
      <w:r w:rsidRPr="00923D2F">
        <w:rPr>
          <w:rFonts w:ascii="Times New Roman" w:hAnsi="Times New Roman"/>
          <w:sz w:val="24"/>
        </w:rPr>
        <w:t>В</w:t>
      </w:r>
      <w:r w:rsidRPr="00923D2F">
        <w:rPr>
          <w:rFonts w:ascii="Times New Roman" w:hAnsi="Times New Roman"/>
          <w:sz w:val="24"/>
        </w:rPr>
        <w:t>ЛЕ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</w:p>
    <w:p w:rsidR="00621962" w:rsidRDefault="00621962" w:rsidP="00621962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:rsidR="00621962" w:rsidRDefault="00621962" w:rsidP="00621962">
      <w:pPr>
        <w:pStyle w:val="a3"/>
        <w:tabs>
          <w:tab w:val="left" w:pos="2115"/>
        </w:tabs>
        <w:outlineLvl w:val="0"/>
      </w:pPr>
      <w:r>
        <w:tab/>
      </w:r>
    </w:p>
    <w:p w:rsidR="00621962" w:rsidRPr="00923D2F" w:rsidRDefault="00621962" w:rsidP="00621962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  <w:r w:rsidRPr="00714375">
        <w:br w:type="page"/>
      </w:r>
      <w:r w:rsidRPr="00923D2F">
        <w:rPr>
          <w:rFonts w:ascii="Times New Roman" w:hAnsi="Times New Roman"/>
        </w:rPr>
        <w:lastRenderedPageBreak/>
        <w:br w:type="page"/>
      </w:r>
    </w:p>
    <w:p w:rsidR="00621962" w:rsidRPr="00DF7104" w:rsidRDefault="00621962" w:rsidP="00621962">
      <w:pPr>
        <w:pStyle w:val="a3"/>
        <w:widowControl w:val="0"/>
        <w:tabs>
          <w:tab w:val="right" w:pos="10206"/>
        </w:tabs>
        <w:ind w:left="7200"/>
        <w:outlineLvl w:val="0"/>
        <w:rPr>
          <w:rFonts w:ascii="Times New Roman" w:hAnsi="Times New Roman"/>
          <w:sz w:val="16"/>
          <w:szCs w:val="16"/>
        </w:rPr>
      </w:pPr>
      <w:bookmarkStart w:id="6" w:name="f6"/>
      <w:r w:rsidRPr="000D79BC">
        <w:rPr>
          <w:rFonts w:ascii="Times New Roman" w:hAnsi="Times New Roman"/>
          <w:sz w:val="16"/>
          <w:szCs w:val="16"/>
        </w:rPr>
        <w:t>Утверждено письмом Минсельхозпрода Республики Беларусь для годово</w:t>
      </w:r>
      <w:r w:rsidR="00536302">
        <w:rPr>
          <w:rFonts w:ascii="Times New Roman" w:hAnsi="Times New Roman"/>
          <w:sz w:val="16"/>
          <w:szCs w:val="16"/>
        </w:rPr>
        <w:t xml:space="preserve">го </w:t>
      </w:r>
      <w:r w:rsidRPr="000D79BC">
        <w:rPr>
          <w:rFonts w:ascii="Times New Roman" w:hAnsi="Times New Roman"/>
          <w:sz w:val="16"/>
          <w:szCs w:val="16"/>
        </w:rPr>
        <w:t>отчет</w:t>
      </w:r>
      <w:r w:rsidR="00536302">
        <w:rPr>
          <w:rFonts w:ascii="Times New Roman" w:hAnsi="Times New Roman"/>
          <w:sz w:val="16"/>
          <w:szCs w:val="16"/>
        </w:rPr>
        <w:t>а</w:t>
      </w:r>
      <w:r w:rsidRPr="000D79BC">
        <w:rPr>
          <w:rFonts w:ascii="Times New Roman" w:hAnsi="Times New Roman"/>
          <w:sz w:val="16"/>
          <w:szCs w:val="16"/>
        </w:rPr>
        <w:t xml:space="preserve"> за </w:t>
      </w:r>
      <w:r w:rsidR="00FA3F16">
        <w:rPr>
          <w:rFonts w:ascii="Times New Roman" w:hAnsi="Times New Roman"/>
          <w:sz w:val="16"/>
          <w:szCs w:val="16"/>
        </w:rPr>
        <w:t>20</w:t>
      </w:r>
      <w:r w:rsidR="000F3C4D">
        <w:rPr>
          <w:rFonts w:ascii="Times New Roman" w:hAnsi="Times New Roman"/>
          <w:sz w:val="16"/>
          <w:szCs w:val="16"/>
        </w:rPr>
        <w:t>2</w:t>
      </w:r>
      <w:r w:rsidR="00DD422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Pr="000D79BC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621962" w:rsidRPr="006D3694" w:rsidRDefault="00621962" w:rsidP="00621962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3694">
        <w:rPr>
          <w:rFonts w:ascii="Times New Roman" w:hAnsi="Times New Roman"/>
          <w:b/>
          <w:sz w:val="24"/>
          <w:szCs w:val="24"/>
        </w:rPr>
        <w:t>Титульный лист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по </w:t>
      </w:r>
      <w:r w:rsidRPr="006D3694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Start w:id="7" w:name="title3"/>
      <w:bookmarkEnd w:id="7"/>
      <w:r w:rsidR="001B06FA">
        <w:rPr>
          <w:rFonts w:ascii="Times New Roman" w:hAnsi="Times New Roman"/>
          <w:b/>
          <w:sz w:val="18"/>
          <w:szCs w:val="18"/>
          <w:u w:val="single"/>
        </w:rPr>
        <w:t>ОАО "ПОСТАВСКИЙ ЛЬНОЗАВОД"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sz w:val="12"/>
          <w:szCs w:val="12"/>
        </w:rPr>
      </w:pPr>
      <w:r w:rsidRPr="006D3694">
        <w:rPr>
          <w:rFonts w:ascii="Times New Roman" w:hAnsi="Times New Roman"/>
          <w:sz w:val="12"/>
          <w:szCs w:val="12"/>
        </w:rPr>
        <w:t>(наименование организации)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b/>
        </w:rPr>
      </w:pP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 xml:space="preserve">В сводный отчет </w:t>
      </w:r>
      <w:proofErr w:type="gramStart"/>
      <w:r w:rsidRPr="006D3694">
        <w:rPr>
          <w:rFonts w:ascii="Times New Roman" w:hAnsi="Times New Roman"/>
          <w:b/>
        </w:rPr>
        <w:t>включены</w:t>
      </w:r>
      <w:proofErr w:type="gramEnd"/>
      <w:r w:rsidRPr="006D3694">
        <w:rPr>
          <w:rFonts w:ascii="Times New Roman" w:hAnsi="Times New Roman"/>
        </w:rPr>
        <w:t>:</w:t>
      </w:r>
    </w:p>
    <w:tbl>
      <w:tblPr>
        <w:tblW w:w="10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3"/>
        <w:gridCol w:w="1417"/>
        <w:gridCol w:w="1701"/>
        <w:gridCol w:w="1769"/>
      </w:tblGrid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490076">
            <w:pPr>
              <w:pStyle w:val="a3"/>
              <w:widowControl w:val="0"/>
              <w:ind w:left="438" w:hanging="4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Сумма уставного капитала,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в т.</w:t>
            </w:r>
            <w:r w:rsidRPr="00A61CB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ч. доля госуда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ственной собс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венности,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962" w:rsidRPr="00000891" w:rsidRDefault="00621962" w:rsidP="00490076">
            <w:pPr>
              <w:pStyle w:val="a3"/>
              <w:widowControl w:val="0"/>
              <w:ind w:left="863" w:hanging="863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1.Государственные унитарные организации: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" w:name="f0r1010"/>
            <w:bookmarkEnd w:id="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республиканские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f0r1011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областные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" w:name="f0r1012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районные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" w:name="f0r1013"/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2.Открытые акционерные о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б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f0r1020"/>
            <w:bookmarkEnd w:id="1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20 404</w:t>
            </w: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3.Закрытые акционерные общ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е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" w:name="f0r1030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4.Общества с ограниченной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" w:name="f0r1040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5.Общества с дополнительной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" w:name="f0r1050"/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6. Коллективно-долевые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" w:name="f0r1060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7. Коллективные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" w:name="f0r1070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8. Кооперативы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" w:name="f0r1080"/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9. Совхозы и другие государственные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" w:name="f0r1090"/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" w:name="f0r1091"/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" w:name="f0r1092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" w:name="f0r1093"/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" w:name="f0r1094"/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10. Колхозы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" w:name="f0r1100"/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" w:name="f0r1101"/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11. Частные унитарные организации*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" w:name="f0r1102"/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12. Крестьянские (фермерские) хозяйства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" w:name="f0r1103"/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" w:name="f0r1104"/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" w:name="f0r1110"/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" w:name="f0r1111"/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. Государственные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" w:name="f0r1120"/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36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" w:name="f0r1130"/>
            <w:bookmarkEnd w:id="3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20 404</w:t>
            </w: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Pr="004B1D53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>– количество организаций,</w:t>
            </w:r>
            <w:r w:rsidRPr="00A61C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присоединивших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FA8">
              <w:rPr>
                <w:rFonts w:ascii="Times New Roman" w:hAnsi="Times New Roman"/>
                <w:sz w:val="18"/>
                <w:szCs w:val="18"/>
              </w:rPr>
              <w:t>11</w:t>
            </w:r>
            <w:r w:rsidRPr="00513FA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" w:name="f0r1131"/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подсобные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" w:name="f0r1132"/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490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филиалов</w:t>
            </w:r>
            <w:r w:rsidRPr="005400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включенных в консолидированную бухгалтерскую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5" w:name="f0r1133"/>
            <w:bookmarkEnd w:id="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21962" w:rsidRPr="00A61CB7" w:rsidRDefault="00621962" w:rsidP="00621962">
      <w:pPr>
        <w:pStyle w:val="a3"/>
        <w:widowControl w:val="0"/>
        <w:spacing w:before="240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Все стоимостные показатели показываются в тысячах рублей, а количественные – в тоннах.</w:t>
      </w:r>
    </w:p>
    <w:p w:rsidR="00621962" w:rsidRPr="00A61CB7" w:rsidRDefault="00621962" w:rsidP="00621962">
      <w:pPr>
        <w:pStyle w:val="a3"/>
        <w:widowControl w:val="0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Отчет утвержден (рассмотрен), и по нему сделаны следующие замечания и предложения:</w:t>
      </w:r>
    </w:p>
    <w:p w:rsidR="00621962" w:rsidRPr="00A61CB7" w:rsidRDefault="00621962" w:rsidP="00621962">
      <w:pPr>
        <w:pStyle w:val="a3"/>
        <w:widowControl w:val="0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*Заполняют только реформированные хозяйства</w:t>
      </w:r>
    </w:p>
    <w:p w:rsidR="00621962" w:rsidRPr="00923D2F" w:rsidRDefault="00621962" w:rsidP="006219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6D3694">
        <w:rPr>
          <w:rFonts w:ascii="Times New Roman" w:hAnsi="Times New Roman"/>
        </w:rPr>
        <w:lastRenderedPageBreak/>
        <w:br w:type="page"/>
      </w:r>
      <w:bookmarkStart w:id="36" w:name="f2"/>
    </w:p>
    <w:bookmarkEnd w:id="6"/>
    <w:bookmarkEnd w:id="36"/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621962" w:rsidTr="00365A54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621962" w:rsidTr="00365A54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21962" w:rsidTr="00365A54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Pr="000D79BC" w:rsidRDefault="00621962" w:rsidP="00365A5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365A54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A02E9" w:rsidTr="00365A54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Pr="003D265C" w:rsidRDefault="006A02E9" w:rsidP="00881BE9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A02E9" w:rsidRPr="003D265C" w:rsidRDefault="006A02E9" w:rsidP="00DD422F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 xml:space="preserve">31 декабря  </w:t>
            </w:r>
            <w:r w:rsidR="00FA3F16">
              <w:rPr>
                <w:b/>
                <w:sz w:val="18"/>
                <w:szCs w:val="18"/>
              </w:rPr>
              <w:t>20</w:t>
            </w:r>
            <w:r w:rsidR="000F3C4D">
              <w:rPr>
                <w:b/>
                <w:sz w:val="18"/>
                <w:szCs w:val="18"/>
              </w:rPr>
              <w:t>2</w:t>
            </w:r>
            <w:r w:rsidR="00DD422F">
              <w:rPr>
                <w:b/>
                <w:sz w:val="18"/>
                <w:szCs w:val="18"/>
              </w:rPr>
              <w:t>1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365A54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21962" w:rsidRPr="00670171" w:rsidRDefault="00621962" w:rsidP="00365A54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621962" w:rsidTr="00365A54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F8617A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DD422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="00FA3F1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0F3C4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DD422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21962" w:rsidTr="00365A54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37" w:name="f1r110"/>
            <w:bookmarkEnd w:id="37"/>
            <w:r>
              <w:rPr>
                <w:b/>
                <w:sz w:val="20"/>
                <w:szCs w:val="20"/>
              </w:rPr>
              <w:t>28 298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26 562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38" w:name="f1r120"/>
            <w:bookmarkEnd w:id="38"/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9" w:name="f1r130"/>
            <w:bookmarkEnd w:id="39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0" w:name="f1r131"/>
            <w:bookmarkEnd w:id="4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1" w:name="f1r132"/>
            <w:bookmarkEnd w:id="4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2" w:name="f1r133"/>
            <w:bookmarkEnd w:id="4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43" w:name="f1r140"/>
            <w:bookmarkEnd w:id="43"/>
            <w:r>
              <w:rPr>
                <w:b/>
                <w:sz w:val="20"/>
                <w:szCs w:val="20"/>
              </w:rPr>
              <w:t>2 619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1 979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4" w:name="f1r150"/>
            <w:bookmarkEnd w:id="4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5" w:name="f1r160"/>
            <w:bookmarkEnd w:id="4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6" w:name="f1r170"/>
            <w:bookmarkEnd w:id="4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7" w:name="f1r180"/>
            <w:bookmarkEnd w:id="4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8" w:name="f1r190"/>
            <w:bookmarkEnd w:id="48"/>
            <w:r>
              <w:rPr>
                <w:b/>
                <w:bCs/>
                <w:sz w:val="20"/>
                <w:szCs w:val="20"/>
              </w:rPr>
              <w:t>30 921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28 543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E95246" w:rsidRDefault="00621962" w:rsidP="00365A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49" w:name="f1r210"/>
            <w:bookmarkEnd w:id="49"/>
            <w:r>
              <w:rPr>
                <w:b/>
                <w:sz w:val="20"/>
                <w:szCs w:val="20"/>
              </w:rPr>
              <w:t>3 855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3 797</w:t>
            </w: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E95246" w:rsidRDefault="00621962" w:rsidP="00365A5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0" w:name="f1r211"/>
            <w:bookmarkEnd w:id="50"/>
            <w:r>
              <w:rPr>
                <w:rFonts w:ascii="Times New Roman" w:hAnsi="Times New Roman"/>
                <w:b/>
              </w:rPr>
              <w:t>2 963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3 470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1" w:name="f1r212"/>
            <w:bookmarkEnd w:id="5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2" w:name="f1r213"/>
            <w:bookmarkEnd w:id="52"/>
            <w:r>
              <w:rPr>
                <w:rFonts w:ascii="Times New Roman" w:hAnsi="Times New Roman"/>
                <w:b/>
              </w:rPr>
              <w:t>682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1B06F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3" w:name="f1r214"/>
            <w:bookmarkEnd w:id="53"/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4" w:name="f1r215"/>
            <w:bookmarkEnd w:id="5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5" w:name="f1r216"/>
            <w:bookmarkEnd w:id="5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6" w:name="f1r220"/>
            <w:bookmarkEnd w:id="5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7" w:name="f1r230"/>
            <w:bookmarkEnd w:id="5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</w:tr>
      <w:tr w:rsidR="00621962" w:rsidTr="00365A54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58" w:name="f1r240"/>
            <w:bookmarkEnd w:id="58"/>
            <w:r>
              <w:rPr>
                <w:b/>
                <w:sz w:val="20"/>
                <w:szCs w:val="20"/>
              </w:rPr>
              <w:t>1 954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59" w:name="f1r250"/>
            <w:bookmarkEnd w:id="59"/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60" w:name="f1r260"/>
            <w:bookmarkEnd w:id="60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61" w:name="f1r270"/>
            <w:bookmarkEnd w:id="61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62" w:name="f1r280"/>
            <w:bookmarkEnd w:id="6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3" w:name="f1r290"/>
            <w:bookmarkEnd w:id="63"/>
            <w:r>
              <w:rPr>
                <w:b/>
                <w:bCs/>
                <w:sz w:val="20"/>
                <w:szCs w:val="20"/>
              </w:rPr>
              <w:t>5 864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6 415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4" w:name="f1r300"/>
            <w:bookmarkEnd w:id="64"/>
            <w:r>
              <w:rPr>
                <w:b/>
                <w:bCs/>
                <w:sz w:val="20"/>
                <w:szCs w:val="20"/>
              </w:rPr>
              <w:t>36 785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34 958</w:t>
            </w:r>
          </w:p>
        </w:tc>
      </w:tr>
      <w:tr w:rsidR="001B06FA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06FA" w:rsidRDefault="001B06FA" w:rsidP="00365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21962" w:rsidRPr="00A325B4" w:rsidRDefault="00621962" w:rsidP="00621962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34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DD422F" w:rsidTr="00365A54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22F" w:rsidRPr="009F36D0" w:rsidRDefault="00DD422F" w:rsidP="00365A54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2F" w:rsidRPr="009F36D0" w:rsidRDefault="00DD422F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2F" w:rsidRPr="00743169" w:rsidRDefault="00DD422F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31 декабря 2021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422F" w:rsidRPr="00743169" w:rsidRDefault="00DD422F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 года</w:t>
            </w:r>
          </w:p>
        </w:tc>
      </w:tr>
      <w:tr w:rsidR="00621962" w:rsidTr="00365A54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65" w:name="f1r410"/>
            <w:bookmarkEnd w:id="65"/>
            <w:r>
              <w:rPr>
                <w:b/>
                <w:sz w:val="20"/>
                <w:szCs w:val="20"/>
              </w:rPr>
              <w:t>20 404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18 513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66" w:name="f1r420"/>
            <w:bookmarkEnd w:id="66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365A54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67" w:name="f1r430"/>
            <w:bookmarkEnd w:id="67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68" w:name="f1r440"/>
            <w:bookmarkEnd w:id="6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69" w:name="f1r450"/>
            <w:bookmarkEnd w:id="69"/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70" w:name="f1r460"/>
            <w:bookmarkEnd w:id="70"/>
            <w:r>
              <w:rPr>
                <w:b/>
                <w:sz w:val="20"/>
                <w:szCs w:val="20"/>
              </w:rPr>
              <w:t>-3 773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-3 094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0D79B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1" w:name="f1r470"/>
            <w:bookmarkEnd w:id="7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0D79B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2" w:name="f1r480"/>
            <w:bookmarkEnd w:id="7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73" w:name="f1r490"/>
            <w:bookmarkEnd w:id="73"/>
            <w:r>
              <w:rPr>
                <w:b/>
                <w:sz w:val="20"/>
                <w:szCs w:val="20"/>
              </w:rPr>
              <w:t>16 702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15 497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74" w:name="f1r510"/>
            <w:bookmarkEnd w:id="74"/>
            <w:r>
              <w:rPr>
                <w:b/>
                <w:sz w:val="20"/>
                <w:szCs w:val="20"/>
              </w:rPr>
              <w:t>3 040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3 889</w:t>
            </w:r>
          </w:p>
        </w:tc>
      </w:tr>
      <w:tr w:rsidR="00621962" w:rsidRPr="003C732E" w:rsidTr="00365A54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75" w:name="f1r520"/>
            <w:bookmarkEnd w:id="75"/>
            <w:r>
              <w:rPr>
                <w:b/>
                <w:sz w:val="20"/>
                <w:szCs w:val="20"/>
              </w:rPr>
              <w:t>2 466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3 554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6" w:name="f1r530"/>
            <w:bookmarkEnd w:id="7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7" w:name="f1r540"/>
            <w:bookmarkEnd w:id="7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8" w:name="f1r550"/>
            <w:bookmarkEnd w:id="7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9" w:name="f1r560"/>
            <w:bookmarkEnd w:id="7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0" w:name="f1r590"/>
            <w:bookmarkEnd w:id="80"/>
            <w:r>
              <w:rPr>
                <w:b/>
                <w:bCs/>
                <w:sz w:val="20"/>
                <w:szCs w:val="20"/>
              </w:rPr>
              <w:t>5 506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7 443</w:t>
            </w:r>
          </w:p>
        </w:tc>
      </w:tr>
      <w:tr w:rsidR="00621962" w:rsidRPr="003C732E" w:rsidTr="00E272A7">
        <w:trPr>
          <w:trHeight w:val="51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1" w:name="f1r610"/>
            <w:bookmarkEnd w:id="81"/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2" w:name="f1r620"/>
            <w:bookmarkEnd w:id="82"/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3" w:name="f1r630"/>
            <w:bookmarkEnd w:id="83"/>
            <w:r>
              <w:rPr>
                <w:b/>
                <w:sz w:val="20"/>
                <w:szCs w:val="20"/>
              </w:rPr>
              <w:t>12 809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10 141</w:t>
            </w:r>
          </w:p>
        </w:tc>
      </w:tr>
      <w:tr w:rsidR="00621962" w:rsidRPr="003C732E" w:rsidTr="00365A54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20493" w:rsidRDefault="00621962" w:rsidP="00365A5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4" w:name="f1r631"/>
            <w:bookmarkEnd w:id="84"/>
            <w:r>
              <w:rPr>
                <w:b/>
                <w:sz w:val="20"/>
                <w:szCs w:val="20"/>
              </w:rPr>
              <w:t>7 961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6 370</w:t>
            </w:r>
          </w:p>
        </w:tc>
      </w:tr>
      <w:tr w:rsidR="00621962" w:rsidRPr="003C732E" w:rsidTr="00365A54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962" w:rsidRPr="003C732E" w:rsidRDefault="00621962" w:rsidP="00365A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962" w:rsidRPr="003C732E" w:rsidRDefault="00621962" w:rsidP="00365A54">
            <w:pPr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5" w:name="f1r632"/>
            <w:bookmarkEnd w:id="85"/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6" w:name="f1r633"/>
            <w:bookmarkEnd w:id="86"/>
            <w:r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7" w:name="f1r634"/>
            <w:bookmarkEnd w:id="87"/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8" w:name="f1r635"/>
            <w:bookmarkEnd w:id="88"/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89" w:name="f1r636"/>
            <w:bookmarkEnd w:id="89"/>
            <w:r>
              <w:rPr>
                <w:b/>
                <w:sz w:val="20"/>
                <w:szCs w:val="20"/>
              </w:rPr>
              <w:t>3 038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2 322</w:t>
            </w:r>
          </w:p>
        </w:tc>
      </w:tr>
      <w:tr w:rsidR="00621962" w:rsidRPr="003C732E" w:rsidTr="00365A54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0" w:name="f1r637"/>
            <w:bookmarkEnd w:id="9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bookmarkStart w:id="91" w:name="f1r638"/>
            <w:bookmarkEnd w:id="91"/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2" w:name="f1r640"/>
            <w:bookmarkEnd w:id="9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3" w:name="f1r650"/>
            <w:bookmarkEnd w:id="9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4" w:name="f1r660"/>
            <w:bookmarkEnd w:id="9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5" w:name="f1r670"/>
            <w:bookmarkEnd w:id="9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6" w:name="f1r690"/>
            <w:bookmarkEnd w:id="96"/>
            <w:r>
              <w:rPr>
                <w:b/>
                <w:bCs/>
                <w:sz w:val="20"/>
                <w:szCs w:val="20"/>
              </w:rPr>
              <w:t>14 577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12 018</w:t>
            </w:r>
          </w:p>
        </w:tc>
      </w:tr>
      <w:tr w:rsidR="00621962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7" w:name="f1r700"/>
            <w:bookmarkEnd w:id="97"/>
            <w:r>
              <w:rPr>
                <w:b/>
                <w:bCs/>
                <w:sz w:val="20"/>
                <w:szCs w:val="20"/>
              </w:rPr>
              <w:t>36 785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34 958</w:t>
            </w:r>
          </w:p>
        </w:tc>
      </w:tr>
      <w:tr w:rsidR="001B06FA" w:rsidRPr="003C732E" w:rsidTr="00365A5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Default="001B06FA" w:rsidP="00365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</w:rPr>
      </w:pPr>
    </w:p>
    <w:p w:rsidR="00621962" w:rsidRPr="00E92920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621962" w:rsidRPr="00D47376" w:rsidRDefault="00621962" w:rsidP="00621962">
      <w:pPr>
        <w:pStyle w:val="a3"/>
        <w:tabs>
          <w:tab w:val="left" w:pos="2340"/>
        </w:tabs>
        <w:rPr>
          <w:rFonts w:ascii="Times New Roman" w:hAnsi="Times New Roman"/>
          <w:lang w:val="en-US"/>
        </w:rPr>
      </w:pPr>
      <w:r w:rsidRPr="00D47376">
        <w:rPr>
          <w:rFonts w:ascii="Times New Roman" w:hAnsi="Times New Roman"/>
          <w:lang w:val="en-US"/>
        </w:rPr>
        <w:br w:type="page"/>
      </w:r>
    </w:p>
    <w:tbl>
      <w:tblPr>
        <w:tblW w:w="10370" w:type="dxa"/>
        <w:tblInd w:w="534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621962" w:rsidTr="00490076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000891" w:rsidRDefault="00621962" w:rsidP="00365A54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621962" w:rsidTr="00490076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21962" w:rsidTr="00490076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490076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621962" w:rsidTr="00490076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621962" w:rsidTr="00490076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DD422F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январь-</w:t>
            </w:r>
            <w:r>
              <w:rPr>
                <w:b/>
                <w:sz w:val="18"/>
                <w:szCs w:val="18"/>
              </w:rPr>
              <w:t>декабрь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 w:rsidR="00FA3F16">
              <w:rPr>
                <w:b/>
                <w:sz w:val="18"/>
                <w:szCs w:val="18"/>
              </w:rPr>
              <w:t>20</w:t>
            </w:r>
            <w:r w:rsidR="000F3C4D">
              <w:rPr>
                <w:b/>
                <w:sz w:val="18"/>
                <w:szCs w:val="18"/>
              </w:rPr>
              <w:t>2</w:t>
            </w:r>
            <w:r w:rsidR="00DD422F">
              <w:rPr>
                <w:b/>
                <w:sz w:val="18"/>
                <w:szCs w:val="18"/>
              </w:rPr>
              <w:t>1</w:t>
            </w:r>
            <w:r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490076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  <w:lang w:val="en-US"/>
              </w:rPr>
            </w:pP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621962" w:rsidTr="004900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</w:p>
        </w:tc>
      </w:tr>
      <w:tr w:rsidR="00621962" w:rsidTr="00490076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57774F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FA3F1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0F3C4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57774F">
              <w:rPr>
                <w:rFonts w:ascii="Times New Roman" w:hAnsi="Times New Roman"/>
                <w:b/>
                <w:sz w:val="16"/>
                <w:szCs w:val="16"/>
              </w:rPr>
              <w:t>брь 20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490076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98" w:name="f2r10"/>
            <w:bookmarkEnd w:id="98"/>
            <w:r>
              <w:rPr>
                <w:b/>
                <w:sz w:val="18"/>
                <w:szCs w:val="18"/>
              </w:rPr>
              <w:t>1 321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1 175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99" w:name="f2r20"/>
            <w:bookmarkEnd w:id="99"/>
            <w:r>
              <w:rPr>
                <w:b/>
                <w:sz w:val="18"/>
                <w:szCs w:val="18"/>
              </w:rPr>
              <w:t>3 666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3 065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0" w:name="f2r30"/>
            <w:bookmarkEnd w:id="100"/>
            <w:r>
              <w:rPr>
                <w:b/>
                <w:sz w:val="18"/>
                <w:szCs w:val="18"/>
              </w:rPr>
              <w:t>-2 345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-1 890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1" w:name="f2r40"/>
            <w:bookmarkEnd w:id="101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2" w:name="f2r50"/>
            <w:bookmarkEnd w:id="102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3" w:name="f2r60"/>
            <w:bookmarkEnd w:id="103"/>
            <w:r>
              <w:rPr>
                <w:b/>
                <w:sz w:val="18"/>
                <w:szCs w:val="18"/>
              </w:rPr>
              <w:t>-2 345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-1 890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4" w:name="f2r70"/>
            <w:bookmarkEnd w:id="104"/>
            <w:r>
              <w:rPr>
                <w:b/>
                <w:sz w:val="18"/>
                <w:szCs w:val="18"/>
              </w:rPr>
              <w:t>1 352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1 402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5" w:name="f2r80"/>
            <w:bookmarkEnd w:id="105"/>
            <w:r>
              <w:rPr>
                <w:b/>
                <w:sz w:val="18"/>
                <w:szCs w:val="18"/>
              </w:rPr>
              <w:t>473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6" w:name="f2r90"/>
            <w:bookmarkEnd w:id="106"/>
            <w:r>
              <w:rPr>
                <w:b/>
                <w:sz w:val="18"/>
                <w:szCs w:val="18"/>
              </w:rPr>
              <w:t>-1 466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-894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7" w:name="f2r100"/>
            <w:bookmarkEnd w:id="107"/>
            <w:r>
              <w:rPr>
                <w:b/>
                <w:sz w:val="18"/>
                <w:szCs w:val="18"/>
              </w:rPr>
              <w:t>1 098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08" w:name="f2r101"/>
            <w:bookmarkEnd w:id="108"/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9" w:name="f2r102"/>
            <w:bookmarkEnd w:id="109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10" w:name="f2r103"/>
            <w:bookmarkEnd w:id="110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1" w:name="f2r104"/>
            <w:bookmarkEnd w:id="111"/>
            <w:r>
              <w:rPr>
                <w:b/>
                <w:sz w:val="18"/>
                <w:szCs w:val="18"/>
              </w:rPr>
              <w:t>1 080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2" w:name="f2r110"/>
            <w:bookmarkEnd w:id="112"/>
            <w:r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3" w:name="f2r111"/>
            <w:bookmarkEnd w:id="113"/>
            <w:r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14" w:name="f2r112"/>
            <w:bookmarkEnd w:id="114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5" w:name="f2r120"/>
            <w:bookmarkEnd w:id="115"/>
            <w:r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6" w:name="f2r121"/>
            <w:bookmarkEnd w:id="116"/>
            <w:r>
              <w:rPr>
                <w:b/>
                <w:sz w:val="18"/>
                <w:szCs w:val="18"/>
              </w:rPr>
              <w:t>185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7" w:name="f2r122"/>
            <w:bookmarkEnd w:id="117"/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8" w:name="f2r130"/>
            <w:bookmarkEnd w:id="118"/>
            <w:r>
              <w:rPr>
                <w:b/>
                <w:sz w:val="18"/>
                <w:szCs w:val="18"/>
              </w:rPr>
              <w:t>522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</w:t>
            </w:r>
            <w:proofErr w:type="spellStart"/>
            <w:r w:rsidRPr="00566863">
              <w:rPr>
                <w:sz w:val="18"/>
                <w:szCs w:val="18"/>
              </w:rPr>
              <w:t>числе</w:t>
            </w:r>
            <w:proofErr w:type="gramStart"/>
            <w:r w:rsidRPr="00566863">
              <w:rPr>
                <w:sz w:val="18"/>
                <w:szCs w:val="18"/>
              </w:rPr>
              <w:t>:п</w:t>
            </w:r>
            <w:proofErr w:type="gramEnd"/>
            <w:r w:rsidRPr="00566863">
              <w:rPr>
                <w:sz w:val="18"/>
                <w:szCs w:val="18"/>
              </w:rPr>
              <w:t>роценты</w:t>
            </w:r>
            <w:proofErr w:type="spellEnd"/>
            <w:r w:rsidRPr="00566863">
              <w:rPr>
                <w:sz w:val="18"/>
                <w:szCs w:val="18"/>
              </w:rPr>
              <w:t xml:space="preserve">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19" w:name="f2r131"/>
            <w:bookmarkEnd w:id="119"/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20" w:name="f2r132"/>
            <w:bookmarkEnd w:id="120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21" w:name="f2r133"/>
            <w:bookmarkEnd w:id="121"/>
            <w:r>
              <w:rPr>
                <w:b/>
                <w:sz w:val="18"/>
                <w:szCs w:val="18"/>
              </w:rPr>
              <w:t>519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6FA" w:rsidTr="00490076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06FA" w:rsidRPr="00566863" w:rsidRDefault="001B06FA" w:rsidP="00365A5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566863" w:rsidRDefault="001B06F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Default="00621962" w:rsidP="00621962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34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0F3C4D" w:rsidTr="00490076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C4D" w:rsidRPr="00566863" w:rsidRDefault="000F3C4D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C4D" w:rsidRPr="00566863" w:rsidRDefault="000F3C4D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C4D" w:rsidRPr="00A325B4" w:rsidRDefault="000F3C4D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декабрь 202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3C4D" w:rsidRPr="00A325B4" w:rsidRDefault="000F3C4D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декабрь 20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490076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490076">
        <w:trPr>
          <w:trHeight w:val="333"/>
        </w:trPr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22" w:name="f2r140"/>
            <w:bookmarkEnd w:id="122"/>
            <w:r>
              <w:rPr>
                <w:b/>
                <w:sz w:val="18"/>
                <w:szCs w:val="18"/>
              </w:rPr>
              <w:t>787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</w:t>
            </w:r>
          </w:p>
        </w:tc>
      </w:tr>
      <w:tr w:rsidR="00621962" w:rsidTr="00490076">
        <w:trPr>
          <w:trHeight w:val="2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23" w:name="f2r150"/>
            <w:bookmarkEnd w:id="123"/>
            <w:r>
              <w:rPr>
                <w:b/>
                <w:sz w:val="18"/>
                <w:szCs w:val="18"/>
              </w:rPr>
              <w:t>-679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-355</w:t>
            </w:r>
          </w:p>
        </w:tc>
      </w:tr>
      <w:tr w:rsidR="00621962" w:rsidTr="00490076">
        <w:trPr>
          <w:trHeight w:val="1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24" w:name="f2r160"/>
            <w:bookmarkEnd w:id="124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12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25" w:name="f2r170"/>
            <w:bookmarkEnd w:id="125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16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26" w:name="f2r180"/>
            <w:bookmarkEnd w:id="126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27" w:name="f2r190"/>
            <w:bookmarkEnd w:id="127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163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28" w:name="f2r200"/>
            <w:bookmarkEnd w:id="12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30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29" w:name="f2r210"/>
            <w:bookmarkEnd w:id="129"/>
            <w:r>
              <w:rPr>
                <w:b/>
                <w:sz w:val="18"/>
                <w:szCs w:val="18"/>
              </w:rPr>
              <w:t>-679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-355</w:t>
            </w:r>
          </w:p>
        </w:tc>
      </w:tr>
      <w:tr w:rsidR="00621962" w:rsidTr="00490076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0" w:name="f2r220"/>
            <w:bookmarkEnd w:id="13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17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1" w:name="f2r230"/>
            <w:bookmarkEnd w:id="13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229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32" w:name="f2r240"/>
            <w:bookmarkEnd w:id="132"/>
            <w:r>
              <w:rPr>
                <w:b/>
                <w:sz w:val="18"/>
                <w:szCs w:val="18"/>
              </w:rPr>
              <w:t>-679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-355</w:t>
            </w:r>
          </w:p>
        </w:tc>
      </w:tr>
      <w:tr w:rsidR="00621962" w:rsidTr="00490076">
        <w:trPr>
          <w:trHeight w:val="12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3" w:name="f2r250"/>
            <w:bookmarkEnd w:id="133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1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4" w:name="f2r260"/>
            <w:bookmarkEnd w:id="134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5" w:name="f2r270"/>
            <w:bookmarkEnd w:id="1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319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6" w:name="f2r270A"/>
            <w:bookmarkEnd w:id="1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37" w:name="f2r280"/>
            <w:bookmarkEnd w:id="137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21962" w:rsidTr="00490076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38" w:name="f2r280A"/>
            <w:bookmarkEnd w:id="138"/>
            <w:r>
              <w:rPr>
                <w:b/>
                <w:sz w:val="18"/>
                <w:szCs w:val="18"/>
              </w:rPr>
              <w:t>679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</w:t>
            </w:r>
          </w:p>
        </w:tc>
      </w:tr>
      <w:tr w:rsidR="00621962" w:rsidTr="00490076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39" w:name="f2r290"/>
            <w:bookmarkEnd w:id="1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40" w:name="f2r290A"/>
            <w:bookmarkEnd w:id="1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490076">
        <w:trPr>
          <w:trHeight w:val="471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1" w:name="f2r295"/>
            <w:bookmarkEnd w:id="141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21962" w:rsidTr="00490076">
        <w:trPr>
          <w:trHeight w:val="29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2" w:name="f2r295A"/>
            <w:bookmarkEnd w:id="142"/>
            <w:r>
              <w:rPr>
                <w:b/>
                <w:sz w:val="18"/>
                <w:szCs w:val="18"/>
              </w:rPr>
              <w:t>1 891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1 757</w:t>
            </w:r>
          </w:p>
        </w:tc>
      </w:tr>
      <w:tr w:rsidR="001B06FA" w:rsidTr="00490076">
        <w:trPr>
          <w:trHeight w:val="29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566863" w:rsidRDefault="001B06FA" w:rsidP="00365A54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566863" w:rsidRDefault="001B06F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Pr="006D3694" w:rsidRDefault="00621962" w:rsidP="00621962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54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5834"/>
        <w:gridCol w:w="605"/>
        <w:gridCol w:w="1096"/>
        <w:gridCol w:w="1006"/>
        <w:gridCol w:w="978"/>
        <w:gridCol w:w="1021"/>
      </w:tblGrid>
      <w:tr w:rsidR="00621962" w:rsidTr="00365A54">
        <w:trPr>
          <w:trHeight w:val="165"/>
        </w:trPr>
        <w:tc>
          <w:tcPr>
            <w:tcW w:w="105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621962" w:rsidTr="00365A54">
        <w:trPr>
          <w:trHeight w:val="209"/>
        </w:trPr>
        <w:tc>
          <w:tcPr>
            <w:tcW w:w="64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621962" w:rsidTr="00365A54">
        <w:trPr>
          <w:trHeight w:val="156"/>
        </w:trPr>
        <w:tc>
          <w:tcPr>
            <w:tcW w:w="5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621962" w:rsidTr="00365A54">
        <w:trPr>
          <w:trHeight w:val="124"/>
        </w:trPr>
        <w:tc>
          <w:tcPr>
            <w:tcW w:w="58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621962" w:rsidTr="00365A54">
        <w:trPr>
          <w:trHeight w:val="559"/>
        </w:trPr>
        <w:tc>
          <w:tcPr>
            <w:tcW w:w="5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43" w:name="f2r300"/>
            <w:bookmarkEnd w:id="143"/>
            <w:r w:rsidR="001B06FA">
              <w:rPr>
                <w:b/>
                <w:sz w:val="18"/>
                <w:szCs w:val="18"/>
              </w:rPr>
              <w:t>1 212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1 402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621962" w:rsidTr="00365A54">
        <w:trPr>
          <w:trHeight w:val="288"/>
        </w:trPr>
        <w:tc>
          <w:tcPr>
            <w:tcW w:w="5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4" w:name="f2r301"/>
            <w:bookmarkEnd w:id="144"/>
            <w:r>
              <w:rPr>
                <w:b/>
                <w:sz w:val="18"/>
                <w:szCs w:val="18"/>
              </w:rPr>
              <w:t>1 275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621962" w:rsidTr="00365A54">
        <w:trPr>
          <w:trHeight w:val="394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45" w:name="f2r310"/>
            <w:bookmarkEnd w:id="145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:rsidR="00621962" w:rsidTr="00365A54">
        <w:trPr>
          <w:trHeight w:val="209"/>
        </w:trPr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Справочно: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621962" w:rsidTr="00365A54">
        <w:trPr>
          <w:trHeight w:val="244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6" w:name="f2r400"/>
            <w:bookmarkEnd w:id="146"/>
            <w:r>
              <w:rPr>
                <w:b/>
                <w:sz w:val="18"/>
                <w:szCs w:val="18"/>
              </w:rPr>
              <w:t>1 599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1 418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7" w:name="f2r400A"/>
            <w:bookmarkEnd w:id="147"/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8" w:name="f2r410"/>
            <w:bookmarkEnd w:id="148"/>
            <w:r>
              <w:rPr>
                <w:b/>
                <w:sz w:val="18"/>
                <w:szCs w:val="18"/>
              </w:rPr>
              <w:t>-146,7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-133,3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49" w:name="f2r411"/>
            <w:bookmarkEnd w:id="149"/>
            <w:r>
              <w:rPr>
                <w:b/>
                <w:sz w:val="18"/>
                <w:szCs w:val="18"/>
              </w:rPr>
              <w:t>-64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-61,7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50" w:name="f2r412"/>
            <w:bookmarkEnd w:id="150"/>
            <w:r>
              <w:rPr>
                <w:b/>
                <w:sz w:val="18"/>
                <w:szCs w:val="18"/>
              </w:rPr>
              <w:t>-18,5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-11,6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151" w:name="f2r413"/>
            <w:bookmarkEnd w:id="151"/>
            <w:r>
              <w:rPr>
                <w:b/>
                <w:sz w:val="18"/>
                <w:szCs w:val="18"/>
              </w:rPr>
              <w:t>-51,6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-57,3</w:t>
            </w:r>
          </w:p>
        </w:tc>
      </w:tr>
      <w:tr w:rsidR="001B06FA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6FA" w:rsidRPr="00566863" w:rsidRDefault="001B06FA" w:rsidP="00365A54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FA" w:rsidRPr="00566863" w:rsidRDefault="001B06F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EA481E" w:rsidRPr="00EA481E" w:rsidRDefault="00621962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  <w:r w:rsidRPr="00D47376">
        <w:br w:type="page"/>
      </w:r>
      <w:r w:rsidR="00EA481E" w:rsidRPr="00EA481E">
        <w:rPr>
          <w:rFonts w:ascii="Times New Roman" w:hAnsi="Times New Roman"/>
          <w:b/>
          <w:bCs/>
          <w:sz w:val="16"/>
          <w:szCs w:val="16"/>
        </w:rPr>
        <w:lastRenderedPageBreak/>
        <w:t>Форма  №3 лист 1</w:t>
      </w:r>
    </w:p>
    <w:tbl>
      <w:tblPr>
        <w:tblW w:w="1091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6"/>
        <w:gridCol w:w="719"/>
        <w:gridCol w:w="920"/>
        <w:gridCol w:w="403"/>
        <w:gridCol w:w="720"/>
        <w:gridCol w:w="1052"/>
        <w:gridCol w:w="992"/>
        <w:gridCol w:w="960"/>
        <w:gridCol w:w="840"/>
        <w:gridCol w:w="1019"/>
        <w:gridCol w:w="61"/>
        <w:gridCol w:w="899"/>
        <w:gridCol w:w="334"/>
        <w:gridCol w:w="626"/>
        <w:gridCol w:w="299"/>
        <w:gridCol w:w="661"/>
      </w:tblGrid>
      <w:tr w:rsidR="00EA481E" w:rsidTr="00EA481E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3</w:t>
            </w:r>
          </w:p>
        </w:tc>
      </w:tr>
      <w:tr w:rsidR="00EA481E" w:rsidTr="00EA481E">
        <w:trPr>
          <w:trHeight w:val="29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Республики Беларусь </w:t>
            </w:r>
          </w:p>
        </w:tc>
      </w:tr>
      <w:tr w:rsidR="00EA481E" w:rsidTr="00EA481E">
        <w:trPr>
          <w:trHeight w:val="12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EA481E" w:rsidTr="00EA481E">
        <w:trPr>
          <w:trHeight w:val="212"/>
        </w:trPr>
        <w:tc>
          <w:tcPr>
            <w:tcW w:w="109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>ОТЧЕТ</w:t>
            </w:r>
          </w:p>
        </w:tc>
      </w:tr>
      <w:tr w:rsidR="00EA481E" w:rsidTr="00EA481E">
        <w:trPr>
          <w:trHeight w:val="255"/>
        </w:trPr>
        <w:tc>
          <w:tcPr>
            <w:tcW w:w="109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 xml:space="preserve">об изменении </w:t>
            </w:r>
            <w:r>
              <w:rPr>
                <w:b/>
                <w:bCs/>
                <w:sz w:val="20"/>
                <w:szCs w:val="20"/>
              </w:rPr>
              <w:t xml:space="preserve">собственного </w:t>
            </w:r>
            <w:r w:rsidRPr="00F57E7A">
              <w:rPr>
                <w:b/>
                <w:bCs/>
                <w:sz w:val="20"/>
                <w:szCs w:val="20"/>
              </w:rPr>
              <w:t>капитала</w:t>
            </w:r>
          </w:p>
        </w:tc>
      </w:tr>
      <w:tr w:rsidR="00EA481E" w:rsidTr="00EA481E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9F36D0" w:rsidRDefault="00EA481E" w:rsidP="001000A0">
            <w:pPr>
              <w:ind w:firstLineChars="26" w:firstLine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 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декабрь 20</w:t>
            </w:r>
            <w:r w:rsidR="000F3C4D">
              <w:rPr>
                <w:b/>
                <w:sz w:val="18"/>
                <w:szCs w:val="18"/>
              </w:rPr>
              <w:t>2</w:t>
            </w:r>
            <w:r w:rsidR="001000A0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633851" w:rsidRDefault="00EA481E" w:rsidP="00EA481E">
            <w:pPr>
              <w:rPr>
                <w:sz w:val="16"/>
                <w:szCs w:val="16"/>
                <w:lang w:val="en-US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F758E8" w:rsidRDefault="00EA481E" w:rsidP="00EA481E">
            <w:pPr>
              <w:rPr>
                <w:sz w:val="20"/>
                <w:szCs w:val="20"/>
                <w:lang w:val="en-US"/>
              </w:rPr>
            </w:pP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020A41" w:rsidRDefault="00EA481E" w:rsidP="00EA481E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020A41" w:rsidRDefault="00EA481E" w:rsidP="00EA481E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020A41" w:rsidRDefault="00EA481E" w:rsidP="00EA481E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020A41" w:rsidRDefault="00EA481E" w:rsidP="00EA481E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020A41" w:rsidRDefault="00EA481E" w:rsidP="00EA481E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A325B4" w:rsidRDefault="00EA481E" w:rsidP="00EA481E">
            <w:pPr>
              <w:rPr>
                <w:b/>
                <w:sz w:val="18"/>
                <w:szCs w:val="18"/>
                <w:lang w:val="en-US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EA481E" w:rsidTr="00EA481E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Pr="00020A41" w:rsidRDefault="00EA481E" w:rsidP="00EA481E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</w:tr>
      <w:tr w:rsidR="00EA481E" w:rsidTr="00EA481E">
        <w:trPr>
          <w:trHeight w:val="726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F758E8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EA481E" w:rsidRPr="00F57E7A" w:rsidRDefault="00EA481E" w:rsidP="00EA481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57E7A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F57E7A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EA481E" w:rsidTr="00EA481E">
        <w:trPr>
          <w:trHeight w:val="225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31.12.201</w:t>
            </w:r>
            <w:r w:rsidR="00DD422F">
              <w:rPr>
                <w:b/>
                <w:sz w:val="16"/>
                <w:szCs w:val="16"/>
              </w:rPr>
              <w:t>9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52" w:name="f3r10"/>
            <w:bookmarkEnd w:id="152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16 465</w:t>
            </w: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3" w:name="f3r20"/>
            <w:bookmarkEnd w:id="15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4" w:name="f3r30"/>
            <w:bookmarkEnd w:id="15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31.12.201</w:t>
            </w:r>
            <w:r w:rsidR="00DD422F">
              <w:rPr>
                <w:b/>
                <w:sz w:val="16"/>
                <w:szCs w:val="16"/>
              </w:rPr>
              <w:t>9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55" w:name="f3r40"/>
            <w:bookmarkEnd w:id="155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16 465</w:t>
            </w: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7A72AE" w:rsidRDefault="00EA481E" w:rsidP="00EA481E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За январь</w:t>
            </w:r>
            <w:r w:rsidRPr="00EA481E">
              <w:rPr>
                <w:b/>
                <w:sz w:val="16"/>
                <w:szCs w:val="16"/>
              </w:rPr>
              <w:t xml:space="preserve"> </w:t>
            </w:r>
            <w:r w:rsidRPr="007A72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декабрь 20</w:t>
            </w:r>
            <w:r w:rsidR="00DD422F">
              <w:rPr>
                <w:b/>
                <w:sz w:val="16"/>
                <w:szCs w:val="16"/>
              </w:rPr>
              <w:t>20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6" w:name="f3r50"/>
            <w:bookmarkEnd w:id="15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7" w:name="f3r51"/>
            <w:bookmarkEnd w:id="157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8" w:name="f3r52"/>
            <w:bookmarkEnd w:id="15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9" w:name="f3r53"/>
            <w:bookmarkEnd w:id="15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0" w:name="f3r54"/>
            <w:bookmarkEnd w:id="16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1" w:name="f3r55"/>
            <w:bookmarkEnd w:id="16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2" w:name="f3r56"/>
            <w:bookmarkEnd w:id="16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3" w:name="f3r57"/>
            <w:bookmarkEnd w:id="16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4" w:name="f3r58"/>
            <w:bookmarkEnd w:id="16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5" w:name="f3r59"/>
            <w:bookmarkEnd w:id="16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6" w:name="f3r60"/>
            <w:bookmarkEnd w:id="16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</w:t>
            </w: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7" w:name="f3r61"/>
            <w:bookmarkEnd w:id="167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</w:t>
            </w: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8" w:name="f3r62"/>
            <w:bookmarkEnd w:id="16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9" w:name="f3r63"/>
            <w:bookmarkEnd w:id="16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0" w:name="f3r64"/>
            <w:bookmarkEnd w:id="17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1" w:name="f3r65"/>
            <w:bookmarkEnd w:id="17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   доходы от участия в уставном капитале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2" w:name="f3r66"/>
            <w:bookmarkEnd w:id="17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3" w:name="f3r67"/>
            <w:bookmarkEnd w:id="17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4" w:name="f3r68"/>
            <w:bookmarkEnd w:id="17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5" w:name="f3r69"/>
            <w:bookmarkEnd w:id="17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</w:t>
            </w:r>
          </w:p>
        </w:tc>
      </w:tr>
      <w:tr w:rsidR="001B06FA" w:rsidTr="00DD422F">
        <w:trPr>
          <w:trHeight w:val="34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3C732E" w:rsidRDefault="001B06FA" w:rsidP="00EA481E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B06FA" w:rsidRPr="00020A41" w:rsidRDefault="001B06FA" w:rsidP="00EA4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A481E" w:rsidRDefault="00EA481E" w:rsidP="00EA481E">
      <w:pPr>
        <w:jc w:val="right"/>
      </w:pPr>
      <w:r>
        <w:br w:type="page"/>
      </w:r>
      <w:r w:rsidRPr="000C7B6A">
        <w:rPr>
          <w:b/>
          <w:sz w:val="16"/>
        </w:rPr>
        <w:lastRenderedPageBreak/>
        <w:t>Форма №3 лист 2</w:t>
      </w:r>
    </w:p>
    <w:tbl>
      <w:tblPr>
        <w:tblW w:w="10860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2400"/>
        <w:gridCol w:w="721"/>
        <w:gridCol w:w="1080"/>
        <w:gridCol w:w="960"/>
        <w:gridCol w:w="960"/>
        <w:gridCol w:w="840"/>
        <w:gridCol w:w="1019"/>
        <w:gridCol w:w="960"/>
        <w:gridCol w:w="960"/>
        <w:gridCol w:w="960"/>
      </w:tblGrid>
      <w:tr w:rsidR="00EA481E" w:rsidTr="00EA481E">
        <w:trPr>
          <w:trHeight w:val="3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Default="00EA481E" w:rsidP="00EA48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EA481E" w:rsidTr="00EA481E">
        <w:trPr>
          <w:trHeight w:val="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6" w:name="f3r70"/>
            <w:bookmarkEnd w:id="17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7" w:name="f3r80"/>
            <w:bookmarkEnd w:id="17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8" w:name="f3r90"/>
            <w:bookmarkEnd w:id="17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Остаток на 31</w:t>
            </w:r>
            <w:r w:rsidRPr="007A72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12.20</w:t>
            </w:r>
            <w:r w:rsidR="00DD422F">
              <w:rPr>
                <w:b/>
                <w:sz w:val="16"/>
                <w:szCs w:val="16"/>
              </w:rPr>
              <w:t>20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79" w:name="f3r100"/>
            <w:bookmarkEnd w:id="179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-3 082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15 509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</w:t>
            </w:r>
            <w:r w:rsidR="00DD422F">
              <w:rPr>
                <w:b/>
                <w:sz w:val="16"/>
                <w:szCs w:val="16"/>
              </w:rPr>
              <w:t>20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80" w:name="f3r110"/>
            <w:bookmarkEnd w:id="180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15 509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81" w:name="f3r120"/>
            <w:bookmarkEnd w:id="18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82" w:name="f3r130"/>
            <w:bookmarkEnd w:id="18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</w:t>
            </w:r>
            <w:r w:rsidR="00DD422F">
              <w:rPr>
                <w:b/>
                <w:sz w:val="16"/>
                <w:szCs w:val="16"/>
              </w:rPr>
              <w:t>20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83" w:name="f3r140"/>
            <w:bookmarkEnd w:id="183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15 497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ind w:right="-125"/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За январь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A72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декабрь 20</w:t>
            </w:r>
            <w:r w:rsidR="000F3C4D">
              <w:rPr>
                <w:b/>
                <w:sz w:val="16"/>
                <w:szCs w:val="16"/>
              </w:rPr>
              <w:t>2</w:t>
            </w:r>
            <w:r w:rsidR="00DD422F">
              <w:rPr>
                <w:b/>
                <w:sz w:val="16"/>
                <w:szCs w:val="16"/>
              </w:rPr>
              <w:t>1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84" w:name="f3r150"/>
            <w:bookmarkEnd w:id="184"/>
            <w:r>
              <w:rPr>
                <w:b/>
                <w:sz w:val="18"/>
                <w:szCs w:val="18"/>
              </w:rPr>
              <w:t>1 891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1 891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85" w:name="f3r151"/>
            <w:bookmarkEnd w:id="185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86" w:name="f3r152"/>
            <w:bookmarkEnd w:id="18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87" w:name="f3r153"/>
            <w:bookmarkEnd w:id="1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88" w:name="f3r154"/>
            <w:bookmarkEnd w:id="188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89" w:name="f3r155"/>
            <w:bookmarkEnd w:id="18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190" w:name="f3r156"/>
            <w:bookmarkEnd w:id="190"/>
            <w:r>
              <w:rPr>
                <w:b/>
                <w:sz w:val="18"/>
                <w:szCs w:val="18"/>
              </w:rPr>
              <w:t>1 625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1 625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1" w:name="f3r157"/>
            <w:bookmarkEnd w:id="19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2" w:name="f3r158"/>
            <w:bookmarkEnd w:id="19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3" w:name="f3r159"/>
            <w:bookmarkEnd w:id="19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4" w:name="f3r160"/>
            <w:bookmarkEnd w:id="194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5" w:name="f3r161"/>
            <w:bookmarkEnd w:id="195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6" w:name="f3r162"/>
            <w:bookmarkEnd w:id="196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7" w:name="f3r163"/>
            <w:bookmarkEnd w:id="197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8" w:name="f3r164"/>
            <w:bookmarkEnd w:id="198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99" w:name="f3r165"/>
            <w:bookmarkEnd w:id="19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0" w:name="f3r166"/>
            <w:bookmarkEnd w:id="20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1" w:name="f3r167"/>
            <w:bookmarkEnd w:id="20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2" w:name="f3r168"/>
            <w:bookmarkEnd w:id="20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3" w:name="f3r169"/>
            <w:bookmarkEnd w:id="20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4" w:name="f3r170"/>
            <w:bookmarkEnd w:id="20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5" w:name="f3r180"/>
            <w:bookmarkEnd w:id="20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206" w:name="f3r190"/>
            <w:bookmarkEnd w:id="20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7A72AE" w:rsidRDefault="00EA481E" w:rsidP="00DD422F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 xml:space="preserve">Остаток на </w:t>
            </w:r>
            <w:r>
              <w:rPr>
                <w:b/>
                <w:sz w:val="16"/>
                <w:szCs w:val="16"/>
              </w:rPr>
              <w:t>31</w:t>
            </w:r>
            <w:r w:rsidRPr="007A72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12.20</w:t>
            </w:r>
            <w:r w:rsidR="000F3C4D">
              <w:rPr>
                <w:b/>
                <w:sz w:val="16"/>
                <w:szCs w:val="16"/>
              </w:rPr>
              <w:t>2</w:t>
            </w:r>
            <w:r w:rsidR="00DD422F">
              <w:rPr>
                <w:b/>
                <w:sz w:val="16"/>
                <w:szCs w:val="16"/>
              </w:rPr>
              <w:t>1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bookmarkStart w:id="207" w:name="f3r200"/>
            <w:bookmarkEnd w:id="207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16 702</w:t>
            </w:r>
          </w:p>
        </w:tc>
      </w:tr>
      <w:tr w:rsidR="001B06FA" w:rsidTr="00DD422F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7A72AE" w:rsidRDefault="001B06FA" w:rsidP="00DD422F">
            <w:pPr>
              <w:rPr>
                <w:b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B06FA" w:rsidRPr="00020A41" w:rsidRDefault="001B06FA" w:rsidP="00EA4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Pr="007670C0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6FA" w:rsidRDefault="001B06F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Pr="00256A29" w:rsidRDefault="00621962" w:rsidP="00DD422F">
      <w:pPr>
        <w:pStyle w:val="a3"/>
        <w:widowControl w:val="0"/>
        <w:spacing w:before="240"/>
        <w:ind w:firstLine="567"/>
        <w:rPr>
          <w:rFonts w:ascii="Times New Roman" w:hAnsi="Times New Roman"/>
          <w:sz w:val="18"/>
          <w:szCs w:val="18"/>
        </w:rPr>
      </w:pPr>
      <w:r w:rsidRPr="00256A29">
        <w:rPr>
          <w:rFonts w:ascii="Times New Roman" w:hAnsi="Times New Roman"/>
          <w:sz w:val="18"/>
          <w:szCs w:val="18"/>
        </w:rPr>
        <w:t>Руководитель __________________________________</w:t>
      </w:r>
    </w:p>
    <w:p w:rsidR="00621962" w:rsidRPr="00256A29" w:rsidRDefault="00621962" w:rsidP="00621962">
      <w:pPr>
        <w:pStyle w:val="a3"/>
        <w:widowControl w:val="0"/>
        <w:ind w:firstLine="567"/>
        <w:rPr>
          <w:rFonts w:ascii="Times New Roman" w:hAnsi="Times New Roman"/>
          <w:sz w:val="18"/>
          <w:szCs w:val="18"/>
        </w:rPr>
      </w:pPr>
    </w:p>
    <w:p w:rsidR="00621962" w:rsidRPr="00256A29" w:rsidRDefault="00621962" w:rsidP="00621962">
      <w:pPr>
        <w:pStyle w:val="a3"/>
        <w:widowControl w:val="0"/>
        <w:ind w:firstLine="567"/>
        <w:rPr>
          <w:rFonts w:ascii="Times New Roman" w:hAnsi="Times New Roman"/>
          <w:sz w:val="18"/>
          <w:szCs w:val="18"/>
        </w:rPr>
      </w:pPr>
      <w:r w:rsidRPr="00256A29">
        <w:rPr>
          <w:rFonts w:ascii="Times New Roman" w:hAnsi="Times New Roman"/>
          <w:sz w:val="18"/>
          <w:szCs w:val="18"/>
        </w:rPr>
        <w:t>Главный бухгалтер ______________________________</w:t>
      </w:r>
    </w:p>
    <w:p w:rsidR="00621962" w:rsidRPr="003570F4" w:rsidRDefault="00621962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bookmarkStart w:id="208" w:name="f4"/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621962" w:rsidTr="00EA481E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F57E7A" w:rsidRDefault="00621962" w:rsidP="00365A54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621962" w:rsidTr="00EA481E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Pr="00F57E7A" w:rsidRDefault="00621962" w:rsidP="00365A54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621962" w:rsidTr="00EA481E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Pr="00F57E7A" w:rsidRDefault="00621962" w:rsidP="00365A54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EA481E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EA481E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621962" w:rsidTr="00EA481E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621962" w:rsidTr="00EA481E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DD422F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</w:t>
            </w:r>
            <w:r w:rsidR="00431054">
              <w:rPr>
                <w:b/>
                <w:sz w:val="18"/>
                <w:szCs w:val="18"/>
              </w:rPr>
              <w:t xml:space="preserve"> </w:t>
            </w:r>
            <w:r w:rsidR="00FA3F16">
              <w:rPr>
                <w:b/>
                <w:sz w:val="18"/>
                <w:szCs w:val="18"/>
              </w:rPr>
              <w:t>20</w:t>
            </w:r>
            <w:r w:rsidR="000F3C4D">
              <w:rPr>
                <w:b/>
                <w:sz w:val="18"/>
                <w:szCs w:val="18"/>
              </w:rPr>
              <w:t>2</w:t>
            </w:r>
            <w:r w:rsidR="00DD422F">
              <w:rPr>
                <w:b/>
                <w:sz w:val="18"/>
                <w:szCs w:val="18"/>
              </w:rPr>
              <w:t>1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EA481E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Pr="00F758E8" w:rsidRDefault="00621962" w:rsidP="00365A54">
            <w:pPr>
              <w:rPr>
                <w:b/>
                <w:sz w:val="20"/>
                <w:szCs w:val="20"/>
              </w:rPr>
            </w:pPr>
            <w:r w:rsidRPr="00F758E8">
              <w:rPr>
                <w:b/>
                <w:sz w:val="20"/>
                <w:szCs w:val="20"/>
              </w:rPr>
              <w:t xml:space="preserve">тыс. </w:t>
            </w:r>
            <w:proofErr w:type="spellStart"/>
            <w:r w:rsidRPr="00F758E8"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21962" w:rsidTr="00EA481E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</w:tr>
      <w:tr w:rsidR="00621962" w:rsidTr="00EA481E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621962" w:rsidTr="00EA481E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>За январь -</w:t>
            </w:r>
            <w:r w:rsidRPr="00256A29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FA3F1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0F3C4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За январь 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>брь 20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EA481E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EA481E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09" w:name="f4r20"/>
            <w:bookmarkEnd w:id="209"/>
            <w:r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1 604</w:t>
            </w:r>
          </w:p>
        </w:tc>
      </w:tr>
      <w:tr w:rsidR="00621962" w:rsidTr="00EA481E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EA481E" w:rsidP="00365A5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21962" w:rsidRPr="00A57223">
              <w:rPr>
                <w:sz w:val="18"/>
                <w:szCs w:val="18"/>
              </w:rPr>
              <w:t xml:space="preserve"> том числе:</w:t>
            </w:r>
          </w:p>
          <w:p w:rsidR="00621962" w:rsidRPr="00A57223" w:rsidRDefault="00621962" w:rsidP="00EA481E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0" w:name="f4r21"/>
            <w:bookmarkEnd w:id="210"/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1 604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11" w:name="f4r22"/>
            <w:bookmarkEnd w:id="211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12" w:name="f4r23"/>
            <w:bookmarkEnd w:id="21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3" w:name="f4r24"/>
            <w:bookmarkEnd w:id="213"/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4" w:name="f4r30"/>
            <w:bookmarkEnd w:id="214"/>
            <w:r>
              <w:rPr>
                <w:b/>
                <w:sz w:val="18"/>
                <w:szCs w:val="18"/>
              </w:rPr>
              <w:t>504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1 604</w:t>
            </w:r>
          </w:p>
        </w:tc>
      </w:tr>
      <w:tr w:rsidR="00621962" w:rsidTr="00EA481E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5" w:name="f4r31"/>
            <w:bookmarkEnd w:id="215"/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6" w:name="f4r32"/>
            <w:bookmarkEnd w:id="216"/>
            <w:r>
              <w:rPr>
                <w:b/>
                <w:sz w:val="18"/>
                <w:szCs w:val="18"/>
              </w:rPr>
              <w:t>272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1 080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7" w:name="f4r33"/>
            <w:bookmarkEnd w:id="217"/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8" w:name="f4r34"/>
            <w:bookmarkEnd w:id="218"/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</w:tr>
      <w:tr w:rsidR="00621962" w:rsidTr="00EA481E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19" w:name="f4r40"/>
            <w:bookmarkEnd w:id="219"/>
            <w:r>
              <w:rPr>
                <w:b/>
                <w:sz w:val="18"/>
                <w:szCs w:val="18"/>
              </w:rPr>
              <w:t>-259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0" w:name="f4r50"/>
            <w:bookmarkEnd w:id="22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EA481E" w:rsidP="00365A5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21962" w:rsidRPr="00A57223">
              <w:rPr>
                <w:sz w:val="18"/>
                <w:szCs w:val="18"/>
              </w:rPr>
              <w:t xml:space="preserve"> том числе:</w:t>
            </w:r>
          </w:p>
          <w:p w:rsidR="00621962" w:rsidRPr="00A57223" w:rsidRDefault="00621962" w:rsidP="00EA481E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1" w:name="f4r51"/>
            <w:bookmarkEnd w:id="221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2" w:name="f4r52"/>
            <w:bookmarkEnd w:id="222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3" w:name="f4r53"/>
            <w:bookmarkEnd w:id="223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4" w:name="f4r54"/>
            <w:bookmarkEnd w:id="22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5" w:name="f4r55"/>
            <w:bookmarkEnd w:id="22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26" w:name="f4r60"/>
            <w:bookmarkEnd w:id="226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EA481E" w:rsidP="00365A5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21962" w:rsidRPr="00A57223">
              <w:rPr>
                <w:sz w:val="18"/>
                <w:szCs w:val="18"/>
              </w:rPr>
              <w:t xml:space="preserve"> том числе:</w:t>
            </w:r>
          </w:p>
          <w:p w:rsidR="00621962" w:rsidRPr="00A57223" w:rsidRDefault="00621962" w:rsidP="00EA481E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27" w:name="f4r61"/>
            <w:bookmarkEnd w:id="227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664F9" w:rsidRDefault="00621962" w:rsidP="00365A5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8" w:name="f4r62"/>
            <w:bookmarkEnd w:id="22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29" w:name="f4r63"/>
            <w:bookmarkEnd w:id="229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30" w:name="f4r64"/>
            <w:bookmarkEnd w:id="23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31" w:name="f4r70"/>
            <w:bookmarkEnd w:id="231"/>
            <w:r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6FA" w:rsidTr="00EA481E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A57223" w:rsidRDefault="001B06FA" w:rsidP="00365A54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A" w:rsidRPr="00A57223" w:rsidRDefault="001B06F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6FA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6FA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Pr="00B655D0" w:rsidRDefault="00621962" w:rsidP="00621962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621962" w:rsidTr="00365A54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>За январь -</w:t>
            </w:r>
            <w:r w:rsidRPr="00256A29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FA3F1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0F3C4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DD42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За январь 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>брь 20</w:t>
            </w:r>
            <w:r w:rsidR="00DD422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365A54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32" w:name="f4r80"/>
            <w:bookmarkEnd w:id="232"/>
            <w:r>
              <w:rPr>
                <w:b/>
                <w:sz w:val="18"/>
                <w:szCs w:val="18"/>
              </w:rPr>
              <w:t>646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33" w:name="f4r81"/>
            <w:bookmarkEnd w:id="233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34" w:name="f4r82"/>
            <w:bookmarkEnd w:id="234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35" w:name="f4r83"/>
            <w:bookmarkEnd w:id="235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36" w:name="f4r84"/>
            <w:bookmarkEnd w:id="236"/>
            <w:r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37" w:name="f4r90"/>
            <w:bookmarkEnd w:id="237"/>
            <w:r>
              <w:rPr>
                <w:b/>
                <w:sz w:val="18"/>
                <w:szCs w:val="18"/>
              </w:rPr>
              <w:t>384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38" w:name="f4r91"/>
            <w:bookmarkEnd w:id="238"/>
            <w:r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39" w:name="f4r92"/>
            <w:bookmarkEnd w:id="23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40" w:name="f4r93"/>
            <w:bookmarkEnd w:id="240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41" w:name="f4r94"/>
            <w:bookmarkEnd w:id="241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42" w:name="f4r95"/>
            <w:bookmarkEnd w:id="242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Результат движения денежных средств </w:t>
            </w:r>
            <w:r>
              <w:rPr>
                <w:sz w:val="18"/>
                <w:szCs w:val="18"/>
              </w:rPr>
              <w:t>по текущей, инвестиционной и финан</w:t>
            </w:r>
            <w:r w:rsidRPr="00A57223">
              <w:rPr>
                <w:sz w:val="18"/>
                <w:szCs w:val="18"/>
              </w:rPr>
              <w:t>совой деятельности</w:t>
            </w:r>
          </w:p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43" w:name="f4r100"/>
            <w:bookmarkEnd w:id="243"/>
            <w:r>
              <w:rPr>
                <w:b/>
                <w:sz w:val="18"/>
                <w:szCs w:val="18"/>
              </w:rPr>
              <w:t>262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44" w:name="f4r110"/>
            <w:bookmarkEnd w:id="244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DD422F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 w:rsidR="00431054">
              <w:rPr>
                <w:b/>
                <w:sz w:val="18"/>
                <w:szCs w:val="18"/>
              </w:rPr>
              <w:t>.20</w:t>
            </w:r>
            <w:r w:rsidR="00DD422F">
              <w:rPr>
                <w:b/>
                <w:sz w:val="18"/>
                <w:szCs w:val="18"/>
              </w:rPr>
              <w:t>20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45" w:name="f4r120"/>
            <w:bookmarkEnd w:id="245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1B06FA" w:rsidP="00365A54">
            <w:pPr>
              <w:jc w:val="center"/>
              <w:rPr>
                <w:b/>
                <w:sz w:val="18"/>
                <w:szCs w:val="18"/>
              </w:rPr>
            </w:pPr>
            <w:bookmarkStart w:id="246" w:name="f4r130"/>
            <w:bookmarkEnd w:id="246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47" w:name="f4r140"/>
            <w:bookmarkEnd w:id="247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208"/>
    <w:p w:rsidR="00621962" w:rsidRDefault="00621962" w:rsidP="00621962">
      <w:pPr>
        <w:rPr>
          <w:lang w:val="en-US"/>
        </w:rPr>
      </w:pPr>
      <w:r>
        <w:t xml:space="preserve">   </w:t>
      </w: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621962" w:rsidRPr="002322F0" w:rsidRDefault="00621962" w:rsidP="00621962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</w:p>
    <w:p w:rsidR="00621962" w:rsidRPr="0024128E" w:rsidRDefault="00621962" w:rsidP="00621962">
      <w:pPr>
        <w:rPr>
          <w:lang w:val="en-US"/>
        </w:rPr>
      </w:pPr>
    </w:p>
    <w:p w:rsidR="00621962" w:rsidRPr="0024128E" w:rsidRDefault="00621962" w:rsidP="00621962">
      <w:pPr>
        <w:pStyle w:val="a3"/>
        <w:jc w:val="center"/>
        <w:rPr>
          <w:lang w:val="en-US"/>
        </w:rPr>
      </w:pPr>
    </w:p>
    <w:p w:rsidR="005C2C97" w:rsidRDefault="00621962" w:rsidP="005C2C97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 w:rsidRPr="0024128E">
        <w:br w:type="page"/>
      </w:r>
      <w:bookmarkStart w:id="248" w:name="f5"/>
      <w:r w:rsidR="005C2C97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5C2C97" w:rsidRPr="002322F0" w:rsidRDefault="005C2C97" w:rsidP="005C2C97">
      <w:pPr>
        <w:pStyle w:val="a3"/>
        <w:ind w:left="6946"/>
        <w:rPr>
          <w:rFonts w:ascii="Times New Roman" w:hAnsi="Times New Roman"/>
          <w:sz w:val="16"/>
          <w:szCs w:val="16"/>
        </w:rPr>
      </w:pPr>
      <w:r w:rsidRPr="002322F0">
        <w:rPr>
          <w:rFonts w:ascii="Times New Roman" w:hAnsi="Times New Roman"/>
          <w:sz w:val="16"/>
          <w:szCs w:val="16"/>
        </w:rPr>
        <w:t xml:space="preserve">Утверждено письмом 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годового </w:t>
      </w:r>
      <w:r>
        <w:rPr>
          <w:rFonts w:ascii="Times New Roman" w:hAnsi="Times New Roman"/>
          <w:sz w:val="16"/>
          <w:szCs w:val="16"/>
        </w:rPr>
        <w:t>отчета за 20</w:t>
      </w:r>
      <w:r w:rsidR="000F3C4D">
        <w:rPr>
          <w:rFonts w:ascii="Times New Roman" w:hAnsi="Times New Roman"/>
          <w:sz w:val="16"/>
          <w:szCs w:val="16"/>
        </w:rPr>
        <w:t>2</w:t>
      </w:r>
      <w:r w:rsidR="00DD422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5C2C97" w:rsidRDefault="005C2C97" w:rsidP="005C2C9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C2C97" w:rsidRDefault="005C2C97" w:rsidP="005C2C9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К БУХГАЛТЕРСКОМУ БАЛАНСУ №1</w:t>
      </w:r>
    </w:p>
    <w:p w:rsidR="005C2C97" w:rsidRDefault="005C2C97" w:rsidP="005C2C9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 1 января по 31 декабря 20</w:t>
      </w:r>
      <w:r w:rsidR="000F3C4D">
        <w:rPr>
          <w:rFonts w:ascii="Times New Roman" w:hAnsi="Times New Roman"/>
          <w:b/>
          <w:sz w:val="18"/>
          <w:szCs w:val="18"/>
        </w:rPr>
        <w:t>2</w:t>
      </w:r>
      <w:r w:rsidR="00DD422F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p w:rsidR="005C2C97" w:rsidRPr="00D204B9" w:rsidRDefault="005C2C97" w:rsidP="005C2C9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7"/>
        <w:gridCol w:w="4275"/>
      </w:tblGrid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       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Учетный номер плательщика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 управления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                                    </w:t>
            </w:r>
            <w:r w:rsidRPr="00F758E8"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C97" w:rsidRPr="00474E88" w:rsidTr="00EA481E">
        <w:trPr>
          <w:trHeight w:val="142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7" w:rsidRDefault="005C2C97" w:rsidP="004138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C2C97" w:rsidRDefault="005C2C97" w:rsidP="005C2C97">
      <w:pPr>
        <w:pStyle w:val="a3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D422F" w:rsidRDefault="00DD422F" w:rsidP="00DD422F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Раздел </w:t>
      </w:r>
      <w:r>
        <w:rPr>
          <w:rFonts w:ascii="Times New Roman" w:hAnsi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/>
          <w:b/>
          <w:caps/>
          <w:sz w:val="16"/>
          <w:szCs w:val="16"/>
        </w:rPr>
        <w:t xml:space="preserve">. Основные средства </w:t>
      </w: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95"/>
        <w:gridCol w:w="1080"/>
        <w:gridCol w:w="1200"/>
        <w:gridCol w:w="1080"/>
        <w:gridCol w:w="1080"/>
        <w:gridCol w:w="1145"/>
      </w:tblGrid>
      <w:tr w:rsidR="00DD422F" w:rsidRPr="00474E88" w:rsidTr="00B94F42">
        <w:trPr>
          <w:trHeight w:val="198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Поступило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Выбыло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Сумма начисленной амортизации</w:t>
            </w:r>
          </w:p>
        </w:tc>
      </w:tr>
      <w:tr w:rsidR="00DD422F" w:rsidRPr="00474E88" w:rsidTr="00B94F42">
        <w:trPr>
          <w:trHeight w:val="77"/>
        </w:trPr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Основные средства – всего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" w:name="f5r10"/>
            <w:bookmarkEnd w:id="249"/>
            <w:r>
              <w:rPr>
                <w:rFonts w:ascii="Times New Roman" w:hAnsi="Times New Roman"/>
                <w:b/>
                <w:sz w:val="18"/>
                <w:szCs w:val="18"/>
              </w:rPr>
              <w:t>29 359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30 963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2 665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здания и сооружения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" w:name="f5r11"/>
            <w:bookmarkEnd w:id="250"/>
            <w:r>
              <w:rPr>
                <w:rFonts w:ascii="Times New Roman" w:hAnsi="Times New Roman"/>
                <w:b/>
                <w:sz w:val="18"/>
                <w:szCs w:val="18"/>
              </w:rPr>
              <w:t>14 815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14 815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tabs>
                <w:tab w:val="left" w:pos="98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1 381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передаточные устройства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" w:name="f5r12"/>
            <w:bookmarkEnd w:id="251"/>
            <w:r>
              <w:rPr>
                <w:rFonts w:ascii="Times New Roman" w:hAnsi="Times New Roman"/>
                <w:b/>
                <w:sz w:val="18"/>
                <w:szCs w:val="18"/>
              </w:rPr>
              <w:t>1 752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машины и оборудование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" w:name="f5r13"/>
            <w:bookmarkEnd w:id="252"/>
            <w:r>
              <w:rPr>
                <w:rFonts w:ascii="Times New Roman" w:hAnsi="Times New Roman"/>
                <w:b/>
                <w:sz w:val="18"/>
                <w:szCs w:val="18"/>
              </w:rPr>
              <w:t>12 719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14 324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1 227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" w:name="f5r14"/>
            <w:bookmarkEnd w:id="253"/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инструмент, инвентарь и принадлежности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" w:name="f5r15"/>
            <w:bookmarkEnd w:id="254"/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рабочий скот и животные основного стада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" w:name="f5r16"/>
            <w:bookmarkEnd w:id="255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многолетние насаждения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" w:name="f5r17"/>
            <w:bookmarkEnd w:id="256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капитальные затраты в улучшение земель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7" w:name="f5r18"/>
            <w:bookmarkEnd w:id="257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прочие основные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8" w:name="f5r19"/>
            <w:bookmarkEnd w:id="258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198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ind w:hanging="99"/>
              <w:rPr>
                <w:rFonts w:ascii="Times New Roman" w:hAnsi="Times New Roman"/>
                <w:b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89"/>
        </w:trPr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ind w:hanging="99"/>
              <w:rPr>
                <w:b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3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амортизация основных средств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9" w:name="f5r1"/>
            <w:bookmarkEnd w:id="259"/>
            <w:r>
              <w:rPr>
                <w:rFonts w:ascii="Times New Roman" w:hAnsi="Times New Roman"/>
                <w:b/>
                <w:sz w:val="18"/>
                <w:szCs w:val="18"/>
              </w:rPr>
              <w:t>2 797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2 665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1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стоимость основных средств, полностью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самортизированных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44AE7" w:rsidRDefault="00DD422F" w:rsidP="00B94F4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E7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44AE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0" w:name="f5r6"/>
            <w:bookmarkEnd w:id="260"/>
            <w:r>
              <w:rPr>
                <w:rFonts w:ascii="Times New Roman" w:hAnsi="Times New Roman"/>
                <w:b/>
                <w:sz w:val="18"/>
                <w:szCs w:val="18"/>
              </w:rPr>
              <w:t>423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D422F" w:rsidRDefault="00DD422F" w:rsidP="00B94F4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D422F" w:rsidRPr="00256A29" w:rsidRDefault="00DD422F" w:rsidP="00DD422F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>Затраты финансовых средств на ремонт</w:t>
      </w:r>
    </w:p>
    <w:p w:rsidR="00DD422F" w:rsidRPr="00256A29" w:rsidRDefault="00DD422F" w:rsidP="00DD422F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 xml:space="preserve"> и техническое обслуживание машинно-тракторного парка</w:t>
      </w:r>
    </w:p>
    <w:tbl>
      <w:tblPr>
        <w:tblW w:w="10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0"/>
        <w:gridCol w:w="534"/>
        <w:gridCol w:w="90"/>
        <w:gridCol w:w="1242"/>
        <w:gridCol w:w="1398"/>
        <w:gridCol w:w="1272"/>
        <w:gridCol w:w="1295"/>
        <w:gridCol w:w="92"/>
      </w:tblGrid>
      <w:tr w:rsidR="00DD422F" w:rsidRPr="006A2E55" w:rsidTr="00B94F42">
        <w:trPr>
          <w:trHeight w:val="17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</w:t>
            </w:r>
          </w:p>
          <w:p w:rsidR="00DD422F" w:rsidRPr="00D72F7D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Направлено финансовых средств,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т</w:t>
            </w:r>
            <w:r w:rsidRPr="00D72F7D">
              <w:rPr>
                <w:rFonts w:ascii="Times New Roman" w:hAnsi="Times New Roman"/>
                <w:sz w:val="14"/>
                <w:szCs w:val="14"/>
              </w:rPr>
              <w:t>ыс. рублей</w:t>
            </w:r>
          </w:p>
        </w:tc>
      </w:tr>
      <w:tr w:rsidR="00DD422F" w:rsidRPr="006A2E55" w:rsidTr="00B94F42">
        <w:trPr>
          <w:trHeight w:val="170"/>
        </w:trPr>
        <w:tc>
          <w:tcPr>
            <w:tcW w:w="3936" w:type="dxa"/>
            <w:vMerge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D72F7D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собственные средства</w:t>
            </w:r>
          </w:p>
        </w:tc>
      </w:tr>
      <w:tr w:rsidR="00DD422F" w:rsidRPr="006A2E55" w:rsidTr="00B94F42">
        <w:trPr>
          <w:trHeight w:val="170"/>
        </w:trPr>
        <w:tc>
          <w:tcPr>
            <w:tcW w:w="3936" w:type="dxa"/>
            <w:shd w:val="clear" w:color="auto" w:fill="auto"/>
          </w:tcPr>
          <w:p w:rsidR="00DD422F" w:rsidRPr="002A6D4B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DD422F" w:rsidRPr="002A6D4B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DD422F" w:rsidRPr="002A6D4B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D422F" w:rsidRPr="006A2E55" w:rsidTr="00B94F4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DD422F" w:rsidRPr="00590400" w:rsidRDefault="00DD422F" w:rsidP="00B94F4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Ремонт и техническое обслуживание машинно-тракторного парка,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1" w:name="f5r70"/>
            <w:bookmarkEnd w:id="261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6A2E55" w:rsidTr="00B94F4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DD422F" w:rsidRPr="00590400" w:rsidRDefault="00DD422F" w:rsidP="00B94F4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590400">
              <w:rPr>
                <w:rFonts w:ascii="Times New Roman" w:hAnsi="Times New Roman"/>
                <w:sz w:val="15"/>
                <w:szCs w:val="15"/>
              </w:rPr>
              <w:t>. тракторов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2" w:name="f5r71"/>
            <w:bookmarkEnd w:id="262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6A2E55" w:rsidTr="00B94F4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DD422F" w:rsidRPr="00590400" w:rsidRDefault="00DD422F" w:rsidP="00B94F4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зерноуборочных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3" w:name="f5r72"/>
            <w:bookmarkEnd w:id="263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6A2E55" w:rsidTr="00B94F4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DD422F" w:rsidRPr="00590400" w:rsidRDefault="00DD422F" w:rsidP="00B94F4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кормоуборочных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4" w:name="f5r73"/>
            <w:bookmarkEnd w:id="264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6A2E55" w:rsidTr="00B94F4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DD422F" w:rsidRPr="00590400" w:rsidRDefault="00DD422F" w:rsidP="00B94F4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из стр. 70:</w:t>
            </w:r>
          </w:p>
          <w:p w:rsidR="00DD422F" w:rsidRPr="00590400" w:rsidRDefault="00DD422F" w:rsidP="00B94F4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оплату услуг сторонним организациям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5" w:name="f5r74"/>
            <w:bookmarkEnd w:id="265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6A2E55" w:rsidTr="00B94F4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DD422F" w:rsidRPr="00590400" w:rsidRDefault="00DD422F" w:rsidP="00B94F4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приобретение запасных частей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422F" w:rsidRPr="002A6D4B" w:rsidRDefault="00DD422F" w:rsidP="00B94F4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6" w:name="f5r75"/>
            <w:bookmarkEnd w:id="266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D422F" w:rsidRPr="005B0EA4" w:rsidRDefault="00DD422F" w:rsidP="00B94F4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92" w:type="dxa"/>
          <w:trHeight w:val="162"/>
        </w:trPr>
        <w:tc>
          <w:tcPr>
            <w:tcW w:w="1036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. Дебиторская задолженность</w:t>
            </w:r>
          </w:p>
        </w:tc>
      </w:tr>
      <w:tr w:rsidR="00DD422F" w:rsidRPr="00474E88" w:rsidTr="00B94F42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начало отчетного года</w:t>
            </w:r>
          </w:p>
        </w:tc>
      </w:tr>
      <w:tr w:rsidR="00DD422F" w:rsidRPr="00474E88" w:rsidTr="00B94F42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rPr>
                <w:caps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</w:tr>
      <w:tr w:rsidR="00DD422F" w:rsidRPr="00474E88" w:rsidTr="00B94F42">
        <w:trPr>
          <w:gridAfter w:val="1"/>
          <w:wAfter w:w="92" w:type="dxa"/>
          <w:trHeight w:val="49"/>
        </w:trPr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D72F7D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rPr>
                <w:rFonts w:ascii="Times New Roman" w:hAnsi="Times New Roman"/>
                <w:caps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Задолженность  всего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7" w:name="f5r120"/>
            <w:bookmarkEnd w:id="267"/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DD422F" w:rsidRPr="00590400" w:rsidRDefault="00DD422F" w:rsidP="00B94F4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покупателями и заказчиками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8" w:name="f5r121"/>
            <w:bookmarkEnd w:id="268"/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поставщиками и подрядчиками (авансы выданные)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9" w:name="f5r122"/>
            <w:bookmarkEnd w:id="269"/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бюджетом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0" w:name="f5r123"/>
            <w:bookmarkEnd w:id="270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по социальному страхованию и обеспечению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1" w:name="f5r124"/>
            <w:bookmarkEnd w:id="271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прочая дебиторская задолженность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2" w:name="f5r125"/>
            <w:bookmarkEnd w:id="272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3" w:name="f5r126"/>
            <w:bookmarkEnd w:id="273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590400" w:rsidRDefault="00DD422F" w:rsidP="00B94F4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</w:t>
            </w:r>
            <w:r w:rsidRPr="00590400">
              <w:rPr>
                <w:rFonts w:ascii="Times New Roman" w:hAnsi="Times New Roman"/>
                <w:sz w:val="15"/>
                <w:szCs w:val="15"/>
              </w:rPr>
              <w:t xml:space="preserve"> (из строки 120):</w:t>
            </w:r>
          </w:p>
          <w:p w:rsidR="00DD422F" w:rsidRPr="00590400" w:rsidRDefault="00DD422F" w:rsidP="00B94F4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Дебиторская задолженность по внешнеторговым договорам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4" w:name="f5r138A"/>
            <w:bookmarkEnd w:id="274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0782C" w:rsidRDefault="00DD422F" w:rsidP="00B94F4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958AE">
              <w:rPr>
                <w:rFonts w:ascii="Times New Roman" w:hAnsi="Times New Roman"/>
                <w:sz w:val="15"/>
                <w:szCs w:val="15"/>
              </w:rPr>
              <w:t>Расчеты с собственником имущества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5" w:name="f5r138B"/>
            <w:bookmarkEnd w:id="275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D422F" w:rsidRPr="00F91C17" w:rsidRDefault="00DD422F" w:rsidP="00DD422F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90400">
        <w:rPr>
          <w:rFonts w:ascii="Times New Roman" w:hAnsi="Times New Roman"/>
          <w:b/>
          <w:caps/>
          <w:sz w:val="14"/>
          <w:szCs w:val="14"/>
        </w:rPr>
        <w:lastRenderedPageBreak/>
        <w:t>ф</w:t>
      </w:r>
      <w:r w:rsidRPr="00590400">
        <w:rPr>
          <w:rFonts w:ascii="Times New Roman" w:hAnsi="Times New Roman"/>
          <w:b/>
          <w:sz w:val="14"/>
          <w:szCs w:val="14"/>
        </w:rPr>
        <w:t>орма  №5 лист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1134"/>
        <w:gridCol w:w="992"/>
        <w:gridCol w:w="992"/>
        <w:gridCol w:w="994"/>
        <w:gridCol w:w="994"/>
      </w:tblGrid>
      <w:tr w:rsidR="00DD422F" w:rsidRPr="001160E1" w:rsidTr="00B94F42">
        <w:trPr>
          <w:trHeight w:val="170"/>
        </w:trPr>
        <w:tc>
          <w:tcPr>
            <w:tcW w:w="10493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D422F" w:rsidRPr="001160E1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1160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>. Полученные кредиты и займы</w:t>
            </w:r>
          </w:p>
        </w:tc>
      </w:tr>
      <w:tr w:rsidR="00DD422F" w:rsidRPr="00D204B9" w:rsidTr="00B94F42">
        <w:trPr>
          <w:trHeight w:val="170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204B9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начало года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Получено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конец года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D204B9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 xml:space="preserve">в том числе </w:t>
            </w:r>
            <w:proofErr w:type="gramStart"/>
            <w:r w:rsidRPr="00D204B9">
              <w:rPr>
                <w:rFonts w:ascii="Times New Roman" w:hAnsi="Times New Roman"/>
                <w:sz w:val="12"/>
                <w:szCs w:val="12"/>
              </w:rPr>
              <w:t>просроченные</w:t>
            </w:r>
            <w:proofErr w:type="gramEnd"/>
          </w:p>
        </w:tc>
      </w:tr>
      <w:tr w:rsidR="00DD422F" w:rsidRPr="00A804DC" w:rsidTr="00B94F42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C0F7F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Долгосрочные кредиты  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>—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 всего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6" w:name="f5r160"/>
            <w:bookmarkEnd w:id="276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16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7" w:name="f5r161"/>
            <w:bookmarkEnd w:id="277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</w:t>
            </w:r>
            <w:r w:rsidRPr="001928A7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на строительство производственных объектов по Указам, распоряжениям Президента РБ и постановлениям Совета Министров РБ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8" w:name="f5r161A"/>
            <w:bookmarkEnd w:id="278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9" w:name="f5r162"/>
            <w:bookmarkEnd w:id="27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приобретение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0" w:name="f5r163"/>
            <w:bookmarkEnd w:id="28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1" w:name="f5r164"/>
            <w:bookmarkEnd w:id="28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2" w:name="f5r164A"/>
            <w:bookmarkEnd w:id="28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1928A7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3" w:name="f5r165"/>
            <w:bookmarkEnd w:id="28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17.07.2014  г. № 348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  <w:lang w:val="en-US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4" w:name="f5r166"/>
            <w:bookmarkEnd w:id="284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097BF4" w:rsidRDefault="00DD422F" w:rsidP="00B94F4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25.02.2020  № 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097BF4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5" w:name="f5r167"/>
            <w:bookmarkEnd w:id="285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кредиты 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6" w:name="f5r170"/>
            <w:bookmarkEnd w:id="28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176" w:hanging="160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приобретение товарно-материальных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7" w:name="f5r171"/>
            <w:bookmarkEnd w:id="28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8" w:name="f5r172"/>
            <w:bookmarkEnd w:id="28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9" w:name="f5r173"/>
            <w:bookmarkEnd w:id="28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646ECA" w:rsidRDefault="00DD422F" w:rsidP="00B94F42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646ECA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0" w:name="f5r173A"/>
            <w:bookmarkEnd w:id="29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1" w:name="f5r174"/>
            <w:bookmarkEnd w:id="29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Долгосрочные ссуды, займы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2" w:name="f5r180"/>
            <w:bookmarkEnd w:id="29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299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3" w:name="f5r180A"/>
            <w:bookmarkEnd w:id="29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ссуды и займы</w:t>
            </w:r>
            <w:r w:rsidRPr="001160E1">
              <w:rPr>
                <w:rFonts w:ascii="Times New Roman" w:hAnsi="Times New Roman"/>
                <w:b/>
                <w:sz w:val="15"/>
                <w:szCs w:val="15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4" w:name="f5r190"/>
            <w:bookmarkEnd w:id="294"/>
            <w:r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firstLine="299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5" w:name="f5r190A"/>
            <w:bookmarkEnd w:id="295"/>
            <w:r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E00AB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00AB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Сумма задолженности по бюджетным ссудам, рассроченная  в соответствии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6" w:name="f5r196"/>
            <w:bookmarkEnd w:id="296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17.07.2016 г. № 268 -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7" w:name="f5r200"/>
            <w:bookmarkEnd w:id="2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298" w:name="f5r201"/>
            <w:bookmarkEnd w:id="29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214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9" w:name="f5r202"/>
            <w:bookmarkEnd w:id="29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02.10.2018 г. № 399 -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0" w:name="f5r205"/>
            <w:bookmarkEnd w:id="30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01" w:name="f5r206"/>
            <w:bookmarkEnd w:id="30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214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2" w:name="f5r207"/>
            <w:bookmarkEnd w:id="3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3" w:name="f5r210"/>
            <w:bookmarkEnd w:id="303"/>
            <w:r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4" w:name="f5r210A"/>
            <w:bookmarkEnd w:id="30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583" w:hanging="26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из нее реструктуризировано: </w:t>
            </w:r>
          </w:p>
          <w:p w:rsidR="00DD422F" w:rsidRPr="00EC0F7F" w:rsidRDefault="00DD422F" w:rsidP="00B94F42">
            <w:pPr>
              <w:pStyle w:val="a3"/>
              <w:ind w:left="583" w:firstLine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 Указу Президента РБ от 17.07.2014 г. № 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5" w:name="f5r211"/>
            <w:bookmarkEnd w:id="30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09.03.2017 г. № 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6" w:name="f5r213"/>
            <w:bookmarkEnd w:id="30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7" w:name="f5r217"/>
            <w:bookmarkEnd w:id="30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облисполкомами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8" w:name="f5r220"/>
            <w:bookmarkEnd w:id="3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34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: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по  Указу Президента РБ от 28.12.2016 г. № 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9" w:name="f5r222"/>
            <w:bookmarkEnd w:id="30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0" w:name="f5r223"/>
            <w:bookmarkEnd w:id="3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1" w:name="f5r224"/>
            <w:bookmarkEnd w:id="3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05.05.2017 г. № 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2" w:name="f5r225"/>
            <w:bookmarkEnd w:id="31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Проценты по кредитам и займам  -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3" w:name="f5r230"/>
            <w:bookmarkEnd w:id="313"/>
            <w:r>
              <w:rPr>
                <w:rFonts w:ascii="Times New Roman" w:hAnsi="Times New Roman"/>
                <w:b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в том числе: по долгосрочным кредитам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4" w:name="f5r230A"/>
            <w:bookmarkEnd w:id="314"/>
            <w:r>
              <w:rPr>
                <w:rFonts w:ascii="Times New Roman" w:hAnsi="Times New Roman"/>
                <w:b/>
                <w:sz w:val="16"/>
                <w:szCs w:val="16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них: отнесенные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15" w:name="f5r231"/>
            <w:bookmarkEnd w:id="31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firstLine="72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краткосрочным кредитам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6" w:name="f5r232"/>
            <w:bookmarkEnd w:id="316"/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1B06FA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097BF4" w:rsidRDefault="00DD422F" w:rsidP="00B94F42">
            <w:pPr>
              <w:pStyle w:val="a3"/>
              <w:ind w:firstLine="725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по ссудам (займам), исполненным гарантиям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097BF4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7" w:name="f5r233"/>
            <w:bookmarkEnd w:id="31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422F" w:rsidRPr="00EC0F7F" w:rsidTr="00B94F4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Отсрочена (рассрочена) сумма процентов по кредитам в соответствии с Указом Президента РБ от 02.10.2018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8" w:name="f5r234"/>
            <w:bookmarkEnd w:id="318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</w:tbl>
    <w:p w:rsidR="00DD422F" w:rsidRPr="00CE0A93" w:rsidRDefault="00DD422F" w:rsidP="00DD422F">
      <w:pPr>
        <w:rPr>
          <w:sz w:val="10"/>
          <w:szCs w:val="10"/>
        </w:rPr>
      </w:pPr>
      <w:r>
        <w:br w:type="page"/>
      </w:r>
    </w:p>
    <w:tbl>
      <w:tblPr>
        <w:tblW w:w="11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205"/>
        <w:gridCol w:w="1146"/>
        <w:gridCol w:w="1193"/>
        <w:gridCol w:w="1116"/>
        <w:gridCol w:w="123"/>
      </w:tblGrid>
      <w:tr w:rsidR="00DD422F" w:rsidRPr="00EC0F7F" w:rsidTr="00B94F42">
        <w:trPr>
          <w:trHeight w:val="170"/>
        </w:trPr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22F" w:rsidRPr="00EC0F7F" w:rsidRDefault="00DD422F" w:rsidP="00B94F42">
            <w:pPr>
              <w:pStyle w:val="a3"/>
              <w:jc w:val="right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Форма  №5 лист 3</w:t>
            </w: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20"/>
        </w:trPr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46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Подлежит возврату</w:t>
            </w: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68"/>
        </w:trPr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rPr>
                <w:cap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rPr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9254E9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</w:t>
            </w:r>
            <w:r w:rsidR="009254E9">
              <w:rPr>
                <w:sz w:val="14"/>
                <w:szCs w:val="14"/>
                <w:lang w:val="en-US"/>
              </w:rPr>
              <w:t>2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9254E9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 w:rsidR="009254E9">
              <w:rPr>
                <w:sz w:val="14"/>
                <w:szCs w:val="14"/>
                <w:lang w:val="en-US"/>
              </w:rPr>
              <w:t>3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9254E9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 w:rsidR="009254E9">
              <w:rPr>
                <w:sz w:val="14"/>
                <w:szCs w:val="14"/>
                <w:lang w:val="en-US"/>
              </w:rPr>
              <w:t>4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EC0F7F" w:rsidRDefault="00DD422F" w:rsidP="00B94F42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2"/>
                <w:szCs w:val="12"/>
              </w:rPr>
              <w:t>последующие годы</w:t>
            </w: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6</w:t>
            </w: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22F" w:rsidRPr="00CE0A93" w:rsidRDefault="00DD422F" w:rsidP="00B94F4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года: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9" w:name="f5r240"/>
            <w:bookmarkEnd w:id="319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3 040</w:t>
            </w: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на строительство производственных объектов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0" w:name="f5r240A"/>
            <w:bookmarkEnd w:id="320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3 040</w:t>
            </w: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1" w:name="f5r240B"/>
            <w:bookmarkEnd w:id="321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2" w:name="f5r241"/>
            <w:bookmarkEnd w:id="322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по  ссудам и займам,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3" w:name="f5r242"/>
            <w:bookmarkEnd w:id="323"/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 по бюджетным ссудам и займам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242A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4" w:name="f5r242A"/>
            <w:bookmarkEnd w:id="324"/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5" w:name="f5r243"/>
            <w:bookmarkEnd w:id="325"/>
            <w:r>
              <w:rPr>
                <w:rFonts w:ascii="Times New Roman" w:hAnsi="Times New Roman"/>
                <w:b/>
                <w:sz w:val="16"/>
                <w:szCs w:val="16"/>
              </w:rPr>
              <w:t>810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6" w:name="f5r243A"/>
            <w:bookmarkEnd w:id="32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C0F7F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17.07.2016 г. № 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7" w:name="f5r245"/>
            <w:bookmarkEnd w:id="32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474E88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0F7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8" w:name="f5r246"/>
            <w:bookmarkEnd w:id="328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474E88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097BF4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9" w:name="f5r247"/>
            <w:bookmarkEnd w:id="329"/>
            <w:r>
              <w:rPr>
                <w:rFonts w:ascii="Times New Roman" w:hAnsi="Times New Roman"/>
                <w:b/>
                <w:sz w:val="16"/>
                <w:szCs w:val="16"/>
              </w:rPr>
              <w:t>12 809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1 510</w:t>
            </w:r>
          </w:p>
        </w:tc>
      </w:tr>
      <w:tr w:rsidR="00DD422F" w:rsidRPr="00474E88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7E57C0" w:rsidRDefault="00DD422F" w:rsidP="00B94F42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 в</w:t>
            </w:r>
            <w:r w:rsidRPr="007E57C0">
              <w:rPr>
                <w:rFonts w:ascii="Times New Roman" w:hAnsi="Times New Roman"/>
                <w:sz w:val="16"/>
                <w:szCs w:val="16"/>
              </w:rPr>
              <w:t>озврат лизинговых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6115F" w:rsidRDefault="00DD422F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0" w:name="f5r248"/>
            <w:bookmarkEnd w:id="330"/>
            <w:r>
              <w:rPr>
                <w:rFonts w:ascii="Times New Roman" w:hAnsi="Times New Roman"/>
                <w:b/>
                <w:sz w:val="16"/>
                <w:szCs w:val="16"/>
              </w:rPr>
              <w:t>3 038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1928A7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1 510</w:t>
            </w:r>
          </w:p>
        </w:tc>
      </w:tr>
      <w:tr w:rsidR="001B06FA" w:rsidRPr="00474E88" w:rsidTr="00B94F4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DD422F" w:rsidRPr="00F91C17" w:rsidRDefault="00DD422F" w:rsidP="00DD422F">
      <w:pPr>
        <w:pStyle w:val="a3"/>
        <w:jc w:val="right"/>
        <w:rPr>
          <w:rFonts w:ascii="Times New Roman" w:hAnsi="Times New Roman"/>
          <w:b/>
          <w:caps/>
          <w:sz w:val="10"/>
          <w:szCs w:val="10"/>
        </w:rPr>
      </w:pPr>
      <w:r>
        <w:rPr>
          <w:rFonts w:ascii="Times New Roman" w:hAnsi="Times New Roman"/>
          <w:b/>
          <w:sz w:val="17"/>
          <w:szCs w:val="17"/>
          <w:u w:val="single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580"/>
        <w:gridCol w:w="1160"/>
        <w:gridCol w:w="1160"/>
        <w:gridCol w:w="1161"/>
        <w:gridCol w:w="1164"/>
      </w:tblGrid>
      <w:tr w:rsidR="00DD422F" w:rsidRPr="00474E88" w:rsidTr="00B94F42">
        <w:tc>
          <w:tcPr>
            <w:tcW w:w="109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D422F" w:rsidRPr="00B018E7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Справка-расшифровка кредиторской задолженности</w:t>
            </w:r>
          </w:p>
        </w:tc>
      </w:tr>
      <w:tr w:rsidR="00DD422F" w:rsidRPr="00474E88" w:rsidTr="00B94F42">
        <w:trPr>
          <w:trHeight w:val="65"/>
        </w:trPr>
        <w:tc>
          <w:tcPr>
            <w:tcW w:w="5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начало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отчетного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DD422F" w:rsidRPr="00474E88" w:rsidTr="00B94F42">
        <w:trPr>
          <w:trHeight w:val="103"/>
        </w:trPr>
        <w:tc>
          <w:tcPr>
            <w:tcW w:w="569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474E88" w:rsidRDefault="00DD422F" w:rsidP="00B94F42">
            <w:pPr>
              <w:rPr>
                <w:caps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474E88" w:rsidRDefault="00DD422F" w:rsidP="00B94F4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</w:tr>
      <w:tr w:rsidR="00DD422F" w:rsidRPr="00474E88" w:rsidTr="00B94F42">
        <w:trPr>
          <w:trHeight w:val="58"/>
        </w:trPr>
        <w:tc>
          <w:tcPr>
            <w:tcW w:w="5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DD422F" w:rsidRPr="00474E88" w:rsidTr="00B94F42">
        <w:trPr>
          <w:trHeight w:val="312"/>
        </w:trPr>
        <w:tc>
          <w:tcPr>
            <w:tcW w:w="5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Кредиторская задолженность – всего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1" w:name="f5r250"/>
            <w:bookmarkEnd w:id="33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15 275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11 287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13 695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6 140</w:t>
            </w:r>
          </w:p>
        </w:tc>
      </w:tr>
      <w:tr w:rsidR="00DD422F" w:rsidRPr="00474E88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подрядным строительным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2" w:name="f5r251"/>
            <w:bookmarkEnd w:id="33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359</w:t>
            </w:r>
          </w:p>
        </w:tc>
      </w:tr>
      <w:tr w:rsidR="00DD422F" w:rsidRPr="00474E88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агросервиса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 ремонт и техническое обслуживание машинно-тракторного парка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3" w:name="f5r252"/>
            <w:bookmarkEnd w:id="33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4" w:name="f5r253"/>
            <w:bookmarkEnd w:id="334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2 293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2 186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1 865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1 681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5" w:name="f5r254"/>
            <w:bookmarkEnd w:id="33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  <w:r w:rsidRPr="00EA13AA">
              <w:rPr>
                <w:rFonts w:ascii="Times New Roman" w:hAnsi="Times New Roman"/>
                <w:vanish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6" w:name="f5r255"/>
            <w:bookmarkEnd w:id="33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минеральные удобрения и средства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7" w:name="f5r256"/>
            <w:bookmarkEnd w:id="337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381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нефтепродукты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8" w:name="f5r257"/>
            <w:bookmarkEnd w:id="338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273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spellStart"/>
            <w:r w:rsidRPr="00EA13AA">
              <w:rPr>
                <w:rFonts w:ascii="Times New Roman" w:hAnsi="Times New Roman"/>
                <w:sz w:val="16"/>
                <w:szCs w:val="16"/>
              </w:rPr>
              <w:t>ветпрепараты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9" w:name="f5r258"/>
            <w:bookmarkEnd w:id="33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семена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0" w:name="f5r259"/>
            <w:bookmarkEnd w:id="340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230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комбикорм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1" w:name="f5r260"/>
            <w:bookmarkEnd w:id="34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2" w:name="f5r261"/>
            <w:bookmarkEnd w:id="34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5 504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2 656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5 876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2 322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бюджетам всех уровней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3" w:name="f5r270"/>
            <w:bookmarkEnd w:id="34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449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4" w:name="f5r271"/>
            <w:bookmarkEnd w:id="344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фонду социальной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5" w:name="f5r280"/>
            <w:bookmarkEnd w:id="345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445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6" w:name="f5r281"/>
            <w:bookmarkEnd w:id="346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      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7" w:name="f5r290"/>
            <w:bookmarkEnd w:id="34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proofErr w:type="gramStart"/>
            <w:r w:rsidRPr="00EA13A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A13AA">
              <w:rPr>
                <w:rFonts w:ascii="Times New Roman" w:hAnsi="Times New Roman"/>
                <w:sz w:val="16"/>
                <w:szCs w:val="16"/>
              </w:rPr>
              <w:t>отсрочено и рассрочено в соответствии с Указами Президента Республики Беларусь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8" w:name="f5r300"/>
            <w:bookmarkEnd w:id="34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9" w:name="f5r301"/>
            <w:bookmarkEnd w:id="34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0" w:name="f5r302"/>
            <w:bookmarkEnd w:id="35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1" w:name="f5r303"/>
            <w:bookmarkEnd w:id="35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 всех уровней  по уплате налогов и иных обязательных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2" w:name="f5r304"/>
            <w:bookmarkEnd w:id="352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3" w:name="f5r305"/>
            <w:bookmarkEnd w:id="35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40" w:firstLine="176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фонду социальной защиты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4" w:name="f5r306"/>
            <w:bookmarkEnd w:id="35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санкции,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5" w:name="f5r307"/>
            <w:bookmarkEnd w:id="35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left="274" w:firstLine="44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6" w:name="f5r309"/>
            <w:bookmarkEnd w:id="35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 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right="-108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  <w:r w:rsidRPr="00EA13AA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7" w:name="f5r309A"/>
            <w:bookmarkEnd w:id="35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DD422F" w:rsidRPr="00EA13AA" w:rsidTr="00B94F42">
        <w:trPr>
          <w:trHeight w:val="31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8" w:name="f5r310"/>
            <w:bookmarkEnd w:id="35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A13AA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DD422F" w:rsidRDefault="00DD422F" w:rsidP="00DD422F">
      <w:pPr>
        <w:pStyle w:val="a3"/>
        <w:rPr>
          <w:rFonts w:ascii="Times New Roman" w:hAnsi="Times New Roman"/>
          <w:b/>
          <w:caps/>
          <w:sz w:val="14"/>
          <w:szCs w:val="14"/>
        </w:rPr>
      </w:pPr>
    </w:p>
    <w:p w:rsidR="00DD422F" w:rsidRDefault="00DD422F" w:rsidP="00DD422F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  <w:sectPr w:rsidR="00DD422F" w:rsidSect="00B94F42">
          <w:headerReference w:type="default" r:id="rId8"/>
          <w:pgSz w:w="11905" w:h="16837" w:code="9"/>
          <w:pgMar w:top="284" w:right="567" w:bottom="397" w:left="567" w:header="142" w:footer="170" w:gutter="0"/>
          <w:cols w:space="708"/>
          <w:docGrid w:linePitch="360"/>
        </w:sectPr>
      </w:pPr>
    </w:p>
    <w:p w:rsidR="00DD422F" w:rsidRDefault="00DD422F" w:rsidP="00DD422F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4</w:t>
      </w:r>
    </w:p>
    <w:p w:rsidR="00DD422F" w:rsidRDefault="00DD422F" w:rsidP="00DD422F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  <w:r w:rsidRPr="00EA13AA">
        <w:rPr>
          <w:rFonts w:ascii="Times New Roman" w:hAnsi="Times New Roman"/>
          <w:b/>
          <w:caps/>
          <w:sz w:val="14"/>
          <w:szCs w:val="14"/>
        </w:rPr>
        <w:t>СПРАВОЧНО:</w:t>
      </w:r>
    </w:p>
    <w:tbl>
      <w:tblPr>
        <w:tblpPr w:leftFromText="180" w:rightFromText="180" w:vertAnchor="text" w:horzAnchor="margin" w:tblpXSpec="center" w:tblpY="94"/>
        <w:tblW w:w="15270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087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DD422F" w:rsidTr="00B94F42">
        <w:trPr>
          <w:trHeight w:val="4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proofErr w:type="spellStart"/>
            <w:r w:rsidRPr="00FC450C">
              <w:rPr>
                <w:sz w:val="16"/>
                <w:szCs w:val="16"/>
              </w:rPr>
              <w:t>Структуризировано</w:t>
            </w:r>
            <w:proofErr w:type="spellEnd"/>
            <w:r w:rsidRPr="00FC450C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код стр.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24.01.2011</w:t>
            </w:r>
          </w:p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34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04.07.2016</w:t>
            </w:r>
          </w:p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253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 xml:space="preserve">Указ от 02.10.2018 </w:t>
            </w:r>
            <w:r w:rsidRPr="00FC450C">
              <w:rPr>
                <w:b/>
                <w:sz w:val="16"/>
                <w:szCs w:val="16"/>
              </w:rPr>
              <w:t>№ 399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25.02.2020</w:t>
            </w:r>
            <w:r w:rsidRPr="00FC450C">
              <w:rPr>
                <w:b/>
                <w:sz w:val="16"/>
                <w:szCs w:val="16"/>
              </w:rPr>
              <w:t xml:space="preserve"> №</w:t>
            </w:r>
            <w:r w:rsidRPr="00FC45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C450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Всего</w:t>
            </w:r>
          </w:p>
        </w:tc>
      </w:tr>
      <w:tr w:rsidR="00DD422F" w:rsidTr="00B94F42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</w:tr>
      <w:tr w:rsidR="00DD422F" w:rsidTr="00B94F42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FC450C" w:rsidRDefault="00DD422F" w:rsidP="00B94F4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FC450C" w:rsidRDefault="00DD422F" w:rsidP="00B94F42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12</w:t>
            </w: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right="-108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Рестр</w:t>
            </w:r>
            <w:r>
              <w:rPr>
                <w:sz w:val="16"/>
                <w:szCs w:val="16"/>
              </w:rPr>
              <w:t>у</w:t>
            </w:r>
            <w:r w:rsidRPr="00BA44B6">
              <w:rPr>
                <w:sz w:val="16"/>
                <w:szCs w:val="16"/>
              </w:rPr>
              <w:t>ктуризировано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1" w:name="f5r320"/>
            <w:bookmarkEnd w:id="361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2" w:name="f5r321"/>
            <w:bookmarkEnd w:id="362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3" w:name="f5r322"/>
            <w:bookmarkEnd w:id="363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4" w:name="f5r323"/>
            <w:bookmarkEnd w:id="364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6D376E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бюджетам всех уровней</w:t>
            </w:r>
            <w:r w:rsidRPr="006D376E">
              <w:rPr>
                <w:sz w:val="16"/>
                <w:szCs w:val="16"/>
              </w:rPr>
              <w:t xml:space="preserve"> </w:t>
            </w:r>
            <w:r w:rsidRPr="00EA13AA">
              <w:rPr>
                <w:sz w:val="16"/>
                <w:szCs w:val="16"/>
              </w:rPr>
              <w:t xml:space="preserve"> по уплате налогов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5" w:name="f5r324"/>
            <w:bookmarkEnd w:id="365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6" w:name="f5r325"/>
            <w:bookmarkEnd w:id="366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фонду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7" w:name="f5r326"/>
            <w:bookmarkEnd w:id="367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426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санкции,</w:t>
            </w:r>
            <w:r>
              <w:rPr>
                <w:sz w:val="16"/>
                <w:szCs w:val="16"/>
              </w:rPr>
              <w:t xml:space="preserve"> </w:t>
            </w:r>
            <w:r w:rsidRPr="00BA44B6">
              <w:rPr>
                <w:sz w:val="16"/>
                <w:szCs w:val="16"/>
              </w:rPr>
              <w:t>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8" w:name="f5r327"/>
            <w:bookmarkEnd w:id="368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9" w:name="f5r328"/>
            <w:bookmarkEnd w:id="369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Default="00DD422F" w:rsidP="00B94F42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DD422F" w:rsidRPr="00BA44B6" w:rsidRDefault="00DD422F" w:rsidP="00B94F42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лизингу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0" w:name="f5r328A"/>
            <w:bookmarkEnd w:id="37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Tr="00B94F4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A44B6" w:rsidRDefault="00DD422F" w:rsidP="00B94F4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573EB7" w:rsidRDefault="00DD422F" w:rsidP="00B94F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1" w:name="f5r329"/>
            <w:bookmarkEnd w:id="371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D45B3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DD422F" w:rsidRPr="005921CD" w:rsidRDefault="00DD422F" w:rsidP="00DD422F">
      <w:pPr>
        <w:rPr>
          <w:vanish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701"/>
        <w:gridCol w:w="2127"/>
      </w:tblGrid>
      <w:tr w:rsidR="00DD422F" w:rsidRPr="002A6D4B" w:rsidTr="00B94F42">
        <w:trPr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22F" w:rsidRPr="002A6D4B" w:rsidRDefault="00DD422F" w:rsidP="00B94F42">
            <w:pPr>
              <w:rPr>
                <w:b/>
                <w:sz w:val="18"/>
                <w:szCs w:val="18"/>
              </w:rPr>
            </w:pPr>
            <w:r w:rsidRPr="005C4E72">
              <w:rPr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DD422F" w:rsidRPr="00E40B03" w:rsidTr="00B94F42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отчетный</w:t>
            </w:r>
          </w:p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аналогичный период</w:t>
            </w:r>
          </w:p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прошлого года</w:t>
            </w:r>
          </w:p>
        </w:tc>
      </w:tr>
      <w:tr w:rsidR="00DD422F" w:rsidRPr="00E40B03" w:rsidTr="00B94F42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E40B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 энергетических ресурсов на производственные цели:</w:t>
            </w:r>
          </w:p>
          <w:p w:rsidR="00DD422F" w:rsidRDefault="00DD422F" w:rsidP="00B94F4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дизельного топлива,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2" w:name="f5r771"/>
            <w:bookmarkEnd w:id="37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233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бензина,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3" w:name="f5r772"/>
            <w:bookmarkEnd w:id="37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электроэнергии,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4" w:name="f5r773"/>
            <w:bookmarkEnd w:id="37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1 034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1 007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5" w:name="f5r774"/>
            <w:bookmarkEnd w:id="37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2 992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газа, тыс. куб.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6" w:name="f5r775"/>
            <w:bookmarkEnd w:id="37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B018E7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018E7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18E7">
              <w:rPr>
                <w:rFonts w:ascii="Times New Roman" w:hAnsi="Times New Roman"/>
                <w:sz w:val="14"/>
                <w:szCs w:val="14"/>
              </w:rPr>
              <w:t>Графа 3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с/х организаций, которые уплачивают в бюджет единый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7" w:name="f5r777"/>
            <w:bookmarkEnd w:id="37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</w:tr>
      <w:tr w:rsidR="00DD422F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DD422F" w:rsidP="00B94F42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Валовая выручка для исчисления единого налога для производителей сельскохозяйственной продукции,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B103EF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8" w:name="f5r778"/>
            <w:bookmarkEnd w:id="37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1 335</w:t>
            </w:r>
          </w:p>
        </w:tc>
      </w:tr>
      <w:tr w:rsidR="001B06FA" w:rsidTr="00B94F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B103EF" w:rsidRDefault="001B06FA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DD422F" w:rsidRDefault="00DD422F" w:rsidP="00DD422F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DD422F" w:rsidRDefault="00DD422F" w:rsidP="00DD422F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  <w:sectPr w:rsidR="00DD422F" w:rsidSect="00B94F42">
          <w:pgSz w:w="16837" w:h="11905" w:orient="landscape" w:code="9"/>
          <w:pgMar w:top="426" w:right="677" w:bottom="426" w:left="851" w:header="142" w:footer="170" w:gutter="0"/>
          <w:cols w:space="708"/>
          <w:docGrid w:linePitch="360"/>
        </w:sectPr>
      </w:pPr>
    </w:p>
    <w:p w:rsidR="00DD422F" w:rsidRDefault="00DD422F" w:rsidP="00DD422F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5</w:t>
      </w:r>
    </w:p>
    <w:p w:rsidR="00DD422F" w:rsidRDefault="00DD422F" w:rsidP="00DD422F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23"/>
        <w:gridCol w:w="227"/>
        <w:gridCol w:w="709"/>
        <w:gridCol w:w="133"/>
        <w:gridCol w:w="1001"/>
        <w:gridCol w:w="1058"/>
        <w:gridCol w:w="502"/>
        <w:gridCol w:w="504"/>
        <w:gridCol w:w="163"/>
        <w:gridCol w:w="485"/>
        <w:gridCol w:w="549"/>
      </w:tblGrid>
      <w:tr w:rsidR="00DD422F" w:rsidRPr="00474E88" w:rsidTr="00B94F42">
        <w:trPr>
          <w:gridAfter w:val="1"/>
          <w:wAfter w:w="549" w:type="dxa"/>
        </w:trPr>
        <w:tc>
          <w:tcPr>
            <w:tcW w:w="10191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7"/>
                <w:szCs w:val="17"/>
              </w:rPr>
            </w:pPr>
          </w:p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aps/>
                <w:sz w:val="17"/>
                <w:szCs w:val="17"/>
              </w:rPr>
              <w:t>Справка о платежах в бюджет</w:t>
            </w:r>
          </w:p>
        </w:tc>
      </w:tr>
      <w:tr w:rsidR="00DD422F" w:rsidRPr="00474E88" w:rsidTr="00B94F42">
        <w:trPr>
          <w:trHeight w:val="227"/>
        </w:trPr>
        <w:tc>
          <w:tcPr>
            <w:tcW w:w="56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Зачтено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DD422F" w:rsidRPr="00474E88" w:rsidTr="00B94F42">
        <w:trPr>
          <w:trHeight w:val="227"/>
        </w:trPr>
        <w:tc>
          <w:tcPr>
            <w:tcW w:w="56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1010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9" w:name="f5r1010"/>
            <w:bookmarkEnd w:id="379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0" w:name="f5r1020"/>
            <w:bookmarkEnd w:id="380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1" w:name="f5r1030"/>
            <w:bookmarkEnd w:id="381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-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2" w:name="f5r1040"/>
            <w:bookmarkEnd w:id="38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DD422F" w:rsidRPr="002A6D4B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доход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3" w:name="f5r1041"/>
            <w:bookmarkEnd w:id="38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от операций с ценными бумагами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4" w:name="f5r1042"/>
            <w:bookmarkEnd w:id="384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5" w:name="f5r1050"/>
            <w:bookmarkEnd w:id="38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265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</w:t>
            </w: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6" w:name="f5r1060"/>
            <w:bookmarkEnd w:id="386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7" w:name="f5r1070"/>
            <w:bookmarkEnd w:id="38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при упрощенной системе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8" w:name="f5r1080"/>
            <w:bookmarkEnd w:id="38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недвижимость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9" w:name="f5r1090"/>
            <w:bookmarkEnd w:id="38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0" w:name="f5r1100"/>
            <w:bookmarkEnd w:id="39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за пользование природными ресурсами (экологический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1" w:name="f5r1110"/>
            <w:bookmarkEnd w:id="39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4332AE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2" w:name="f5r1111"/>
            <w:bookmarkEnd w:id="39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Местные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3" w:name="f5r1120"/>
            <w:bookmarkEnd w:id="39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4" w:name="f5r1130"/>
            <w:bookmarkEnd w:id="39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60</w:t>
            </w: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Экономические санкции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5" w:name="f5r1140"/>
            <w:bookmarkEnd w:id="395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EC1E03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Государственная пошлина, связанная с рассмотрением дел в судах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bookmarkStart w:id="396" w:name="f5r1141"/>
            <w:bookmarkEnd w:id="396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A6D4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7" w:name="f5r1150"/>
            <w:bookmarkEnd w:id="39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65</w:t>
            </w: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Направление части прибыли на выплату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8" w:name="f5r1180"/>
            <w:bookmarkEnd w:id="39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 в соответствии с Указом Президента от 28.12.2005 № 637, подлежащее уплате в республиканский и (или) местный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9" w:name="f5r1181"/>
            <w:bookmarkEnd w:id="39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акционерам-юридическим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0" w:name="f5r1182"/>
            <w:bookmarkEnd w:id="40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акционерам-физическим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1" w:name="f5r1183"/>
            <w:bookmarkEnd w:id="40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Отчисления в Фонд национального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EC1E03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2" w:name="f5r1190"/>
            <w:bookmarkEnd w:id="40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1"/>
          <w:wAfter w:w="549" w:type="dxa"/>
          <w:trHeight w:val="284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DD422F" w:rsidRPr="00B018E7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 о платежах в фонд социальной защиты</w:t>
            </w:r>
          </w:p>
        </w:tc>
      </w:tr>
      <w:tr w:rsidR="00DD422F" w:rsidRPr="00474E88" w:rsidTr="00B94F42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Израсходовано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DD422F" w:rsidRPr="00474E88" w:rsidTr="00B94F42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002BDA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002BDA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DD422F" w:rsidRPr="00474E88" w:rsidTr="00B94F42">
        <w:trPr>
          <w:trHeight w:val="31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6"/>
                <w:szCs w:val="16"/>
              </w:rPr>
              <w:t>Отчисления на социальные нужды:</w:t>
            </w:r>
            <w:r w:rsidRPr="00B01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DC">
              <w:rPr>
                <w:rFonts w:ascii="Times New Roman" w:hAnsi="Times New Roman"/>
                <w:sz w:val="16"/>
                <w:szCs w:val="16"/>
              </w:rPr>
              <w:t>в фонд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3" w:name="f5r1196"/>
            <w:bookmarkEnd w:id="40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340</w:t>
            </w:r>
          </w:p>
        </w:tc>
      </w:tr>
      <w:tr w:rsidR="00DD422F" w:rsidRPr="00474E88" w:rsidTr="00B94F42">
        <w:trPr>
          <w:trHeight w:val="141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22F" w:rsidRDefault="00DD422F" w:rsidP="00B94F42">
            <w:pPr>
              <w:pStyle w:val="a3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12644"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DD422F" w:rsidRPr="00474E88" w:rsidTr="00B94F42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начало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Показатели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Код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A804DC">
              <w:rPr>
                <w:sz w:val="14"/>
                <w:szCs w:val="14"/>
              </w:rPr>
              <w:t>строки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За отчётный период</w:t>
            </w:r>
          </w:p>
        </w:tc>
      </w:tr>
      <w:tr w:rsidR="00DD422F" w:rsidRPr="00474E88" w:rsidTr="00B94F42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422F" w:rsidRPr="00A804DC" w:rsidRDefault="00DD422F" w:rsidP="00B94F4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Б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2F" w:rsidRPr="00A804DC" w:rsidRDefault="00DD422F" w:rsidP="00B94F4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1</w:t>
            </w:r>
          </w:p>
        </w:tc>
      </w:tr>
      <w:tr w:rsidR="00DD422F" w:rsidRPr="00474E88" w:rsidTr="00B94F42">
        <w:trPr>
          <w:trHeight w:val="284"/>
        </w:trPr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Наличие собственных оборотных средств, тыс. руб.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04" w:name="f5r1200"/>
            <w:bookmarkEnd w:id="404"/>
            <w:r>
              <w:rPr>
                <w:rFonts w:ascii="Times New Roman" w:hAnsi="Times New Roman"/>
                <w:b/>
                <w:sz w:val="18"/>
                <w:szCs w:val="18"/>
              </w:rPr>
              <w:t>-8 713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-5 603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rPr>
                <w:sz w:val="16"/>
              </w:rPr>
            </w:pPr>
            <w:r w:rsidRPr="002A6D4B">
              <w:rPr>
                <w:sz w:val="16"/>
              </w:rPr>
              <w:t xml:space="preserve">Сумма средств, полученная из </w:t>
            </w:r>
            <w:proofErr w:type="gramStart"/>
            <w:r>
              <w:rPr>
                <w:sz w:val="16"/>
              </w:rPr>
              <w:t>р</w:t>
            </w:r>
            <w:r w:rsidRPr="002A6D4B">
              <w:rPr>
                <w:sz w:val="16"/>
              </w:rPr>
              <w:t>еспубликанского</w:t>
            </w:r>
            <w:proofErr w:type="gramEnd"/>
            <w:r w:rsidRPr="002A6D4B">
              <w:rPr>
                <w:sz w:val="16"/>
              </w:rPr>
              <w:t xml:space="preserve"> и местных бюджетов</w:t>
            </w:r>
          </w:p>
        </w:tc>
        <w:tc>
          <w:tcPr>
            <w:tcW w:w="6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jc w:val="center"/>
              <w:rPr>
                <w:sz w:val="16"/>
              </w:rPr>
            </w:pPr>
            <w:r w:rsidRPr="002A6D4B">
              <w:rPr>
                <w:sz w:val="16"/>
              </w:rPr>
              <w:t>1300</w:t>
            </w:r>
          </w:p>
        </w:tc>
        <w:tc>
          <w:tcPr>
            <w:tcW w:w="10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jc w:val="center"/>
              <w:rPr>
                <w:b/>
                <w:sz w:val="18"/>
                <w:szCs w:val="18"/>
              </w:rPr>
            </w:pPr>
            <w:bookmarkStart w:id="405" w:name="f5r1300"/>
            <w:bookmarkEnd w:id="405"/>
            <w:r>
              <w:rPr>
                <w:b/>
                <w:sz w:val="18"/>
                <w:szCs w:val="18"/>
              </w:rPr>
              <w:t>2 487</w:t>
            </w:r>
          </w:p>
        </w:tc>
      </w:tr>
      <w:tr w:rsidR="00DD422F" w:rsidRPr="00474E88" w:rsidTr="00B94F42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06" w:name="f5r1210"/>
            <w:bookmarkEnd w:id="406"/>
            <w:r>
              <w:rPr>
                <w:rFonts w:ascii="Times New Roman" w:hAnsi="Times New Roman"/>
                <w:b/>
                <w:sz w:val="18"/>
                <w:szCs w:val="18"/>
              </w:rPr>
              <w:t>-1,49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-0,87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DD422F" w:rsidRPr="00474E88" w:rsidTr="00B94F42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текущей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07" w:name="f5r1220"/>
            <w:bookmarkEnd w:id="407"/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финансовых обязательств активами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</w:t>
            </w:r>
            <w:r w:rsidRPr="002A6D4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2A6D4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08" w:name="f5r1230"/>
            <w:bookmarkEnd w:id="408"/>
            <w:r>
              <w:rPr>
                <w:rFonts w:ascii="Times New Roman" w:hAnsi="Times New Roman"/>
                <w:b/>
                <w:sz w:val="18"/>
                <w:szCs w:val="18"/>
              </w:rPr>
              <w:t>0,55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0,56</w:t>
            </w:r>
          </w:p>
        </w:tc>
      </w:tr>
      <w:tr w:rsidR="00DD422F" w:rsidRPr="00474E88" w:rsidTr="00B94F42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абсолютной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09" w:name="f5r1240"/>
            <w:bookmarkEnd w:id="409"/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22F" w:rsidRPr="00474E88" w:rsidTr="00B94F42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Чистые активы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DD422F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10" w:name="f5r1250"/>
            <w:bookmarkEnd w:id="410"/>
            <w:r>
              <w:rPr>
                <w:rFonts w:ascii="Times New Roman" w:hAnsi="Times New Roman"/>
                <w:b/>
                <w:sz w:val="18"/>
                <w:szCs w:val="18"/>
              </w:rPr>
              <w:t>16 702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F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15 497</w:t>
            </w:r>
          </w:p>
        </w:tc>
      </w:tr>
      <w:tr w:rsidR="001B06FA" w:rsidRPr="00474E88" w:rsidTr="00B94F42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2A6D4B" w:rsidRDefault="001B06FA" w:rsidP="00B94F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2A6D4B" w:rsidRDefault="001B06FA" w:rsidP="00B94F4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C2C97" w:rsidRPr="00672F69" w:rsidRDefault="005C2C97" w:rsidP="005C2C97">
      <w:pPr>
        <w:pStyle w:val="a3"/>
        <w:widowControl w:val="0"/>
        <w:spacing w:before="240"/>
        <w:ind w:firstLine="567"/>
        <w:rPr>
          <w:rFonts w:ascii="Times New Roman" w:hAnsi="Times New Roman"/>
          <w:sz w:val="18"/>
          <w:szCs w:val="18"/>
          <w:lang w:val="en-US"/>
        </w:rPr>
      </w:pPr>
      <w:r w:rsidRPr="004B6207">
        <w:rPr>
          <w:rFonts w:ascii="Times New Roman" w:hAnsi="Times New Roman"/>
          <w:sz w:val="18"/>
          <w:szCs w:val="18"/>
        </w:rPr>
        <w:t xml:space="preserve">Руководитель  </w:t>
      </w:r>
      <w:r w:rsidRPr="004B6207">
        <w:rPr>
          <w:rFonts w:ascii="Times New Roman" w:hAnsi="Times New Roman"/>
          <w:sz w:val="18"/>
          <w:szCs w:val="18"/>
          <w:lang w:val="en-US"/>
        </w:rPr>
        <w:t>____</w:t>
      </w:r>
      <w:r>
        <w:rPr>
          <w:rFonts w:ascii="Times New Roman" w:hAnsi="Times New Roman"/>
          <w:sz w:val="18"/>
          <w:szCs w:val="18"/>
          <w:lang w:val="en-US"/>
        </w:rPr>
        <w:t>_____________________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4B6207">
        <w:rPr>
          <w:rFonts w:ascii="Times New Roman" w:hAnsi="Times New Roman"/>
          <w:sz w:val="18"/>
          <w:szCs w:val="18"/>
        </w:rPr>
        <w:t>Главный бухгалтер  _____________________________</w:t>
      </w:r>
    </w:p>
    <w:bookmarkEnd w:id="248"/>
    <w:p w:rsidR="009F651E" w:rsidRPr="00265301" w:rsidRDefault="009F651E" w:rsidP="009F651E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9F651E" w:rsidRDefault="009F651E" w:rsidP="009F651E">
      <w:pPr>
        <w:pStyle w:val="a3"/>
        <w:ind w:left="6840"/>
        <w:jc w:val="right"/>
      </w:pPr>
    </w:p>
    <w:p w:rsidR="005C2C97" w:rsidRDefault="005C2C97" w:rsidP="009F651E">
      <w:pPr>
        <w:pStyle w:val="a3"/>
        <w:ind w:left="6840"/>
        <w:jc w:val="right"/>
        <w:sectPr w:rsidR="005C2C97" w:rsidSect="00B53FA2">
          <w:headerReference w:type="default" r:id="rId9"/>
          <w:footerReference w:type="even" r:id="rId10"/>
          <w:pgSz w:w="11906" w:h="16838" w:code="9"/>
          <w:pgMar w:top="352" w:right="851" w:bottom="289" w:left="851" w:header="227" w:footer="170" w:gutter="0"/>
          <w:cols w:space="720"/>
        </w:sectPr>
      </w:pPr>
    </w:p>
    <w:p w:rsidR="009F651E" w:rsidRDefault="009F651E" w:rsidP="009F651E">
      <w:pPr>
        <w:pStyle w:val="a3"/>
        <w:ind w:left="6840"/>
        <w:jc w:val="right"/>
      </w:pPr>
    </w:p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</w:rPr>
      </w:pPr>
    </w:p>
    <w:p w:rsidR="00555F6E" w:rsidRPr="00555F6E" w:rsidRDefault="00555F6E" w:rsidP="00555F6E">
      <w:pPr>
        <w:pStyle w:val="a3"/>
        <w:widowControl w:val="0"/>
        <w:tabs>
          <w:tab w:val="right" w:pos="10206"/>
        </w:tabs>
        <w:outlineLvl w:val="0"/>
        <w:rPr>
          <w:rFonts w:ascii="Times New Roman" w:hAnsi="Times New Roman"/>
          <w:highlight w:val="yellow"/>
          <w:lang w:val="en-US"/>
        </w:rPr>
        <w:sectPr w:rsidR="00555F6E" w:rsidRPr="00555F6E" w:rsidSect="00B53FA2">
          <w:pgSz w:w="11906" w:h="16838" w:code="9"/>
          <w:pgMar w:top="352" w:right="851" w:bottom="289" w:left="851" w:header="227" w:footer="170" w:gutter="0"/>
          <w:cols w:space="720"/>
        </w:sectPr>
      </w:pPr>
    </w:p>
    <w:p w:rsidR="007822CD" w:rsidRPr="00BC6862" w:rsidRDefault="007822CD" w:rsidP="007822CD">
      <w:pPr>
        <w:pStyle w:val="a3"/>
        <w:ind w:left="6840"/>
        <w:jc w:val="right"/>
        <w:rPr>
          <w:rFonts w:ascii="Times New Roman" w:hAnsi="Times New Roman"/>
          <w:b/>
        </w:rPr>
      </w:pPr>
      <w:bookmarkStart w:id="413" w:name="f33"/>
      <w:r w:rsidRPr="00BC6862">
        <w:rPr>
          <w:rFonts w:ascii="Times New Roman" w:hAnsi="Times New Roman"/>
          <w:b/>
        </w:rPr>
        <w:lastRenderedPageBreak/>
        <w:t xml:space="preserve">Приложение № </w:t>
      </w:r>
      <w:r>
        <w:rPr>
          <w:rFonts w:ascii="Times New Roman" w:hAnsi="Times New Roman"/>
          <w:b/>
        </w:rPr>
        <w:t>5</w:t>
      </w:r>
    </w:p>
    <w:p w:rsidR="0018771B" w:rsidRPr="008C6E34" w:rsidRDefault="0018771B" w:rsidP="0018771B"/>
    <w:p w:rsidR="0018771B" w:rsidRPr="006D3694" w:rsidRDefault="0018771B" w:rsidP="0018771B">
      <w:pPr>
        <w:pStyle w:val="1"/>
        <w:keepNext w:val="0"/>
        <w:widowControl w:val="0"/>
        <w:jc w:val="center"/>
      </w:pPr>
      <w:r w:rsidRPr="006D3694">
        <w:rPr>
          <w:noProof/>
        </w:rPr>
        <w:pict>
          <v:shape id="_x0000_s1053" type="#_x0000_t202" style="position:absolute;left:0;text-align:left;margin-left:663.5pt;margin-top:1.95pt;width:99pt;height:121pt;z-index:6" stroked="f">
            <v:textbox style="mso-next-textbox:#_x0000_s1053">
              <w:txbxContent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15"/>
                  </w:tblGrid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КОДЫ</w:t>
                        </w: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720236</w:t>
                        </w: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815" w:type="dxa"/>
                        <w:vAlign w:val="center"/>
                      </w:tcPr>
                      <w:p w:rsidR="001B06FA" w:rsidRDefault="001B06FA" w:rsidP="001A510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1B06FA" w:rsidRDefault="001B06FA" w:rsidP="0018771B"/>
              </w:txbxContent>
            </v:textbox>
          </v:shape>
        </w:pict>
      </w:r>
      <w:r w:rsidRPr="006D3694">
        <w:t>РЕАЛИЗАЦИЯ ТОВАРОВ, ПРОДУКЦИИ, РАБОТ И УСЛУГ</w:t>
      </w:r>
    </w:p>
    <w:p w:rsidR="0018771B" w:rsidRPr="006D3694" w:rsidRDefault="0018771B" w:rsidP="0018771B">
      <w:pPr>
        <w:pStyle w:val="22"/>
        <w:widowControl w:val="0"/>
        <w:rPr>
          <w:bCs/>
        </w:rPr>
      </w:pPr>
      <w:r w:rsidRPr="006D3694">
        <w:rPr>
          <w:b w:val="0"/>
          <w:bCs/>
          <w:noProof/>
        </w:rPr>
        <w:pict>
          <v:shape id="_x0000_s1054" type="#_x0000_t202" style="position:absolute;left:0;text-align:left;margin-left:515.7pt;margin-top:4pt;width:2in;height:40.85pt;z-index:7" stroked="f">
            <v:textbox style="mso-next-textbox:#_x0000_s1054">
              <w:txbxContent>
                <w:p w:rsidR="001B06FA" w:rsidRPr="00C91A78" w:rsidRDefault="001B06FA" w:rsidP="0018771B">
                  <w:pPr>
                    <w:spacing w:line="120" w:lineRule="atLeast"/>
                    <w:jc w:val="right"/>
                    <w:rPr>
                      <w:sz w:val="20"/>
                      <w:szCs w:val="20"/>
                    </w:rPr>
                  </w:pPr>
                  <w:r w:rsidRPr="0091633A">
                    <w:rPr>
                      <w:b/>
                      <w:sz w:val="20"/>
                      <w:szCs w:val="20"/>
                      <w:u w:val="single"/>
                    </w:rPr>
                    <w:t>Форма №33-АПК</w:t>
                  </w:r>
                  <w:r w:rsidRPr="00C91A78">
                    <w:rPr>
                      <w:sz w:val="20"/>
                      <w:szCs w:val="20"/>
                    </w:rPr>
                    <w:t xml:space="preserve"> по ОКУД</w:t>
                  </w:r>
                </w:p>
                <w:p w:rsidR="001B06FA" w:rsidRDefault="001B06FA" w:rsidP="0018771B">
                  <w:pPr>
                    <w:spacing w:line="120" w:lineRule="atLeast"/>
                    <w:jc w:val="right"/>
                    <w:rPr>
                      <w:sz w:val="12"/>
                    </w:rPr>
                  </w:pPr>
                </w:p>
                <w:p w:rsidR="001B06FA" w:rsidRPr="00267C0C" w:rsidRDefault="001B06FA" w:rsidP="0018771B">
                  <w:pPr>
                    <w:spacing w:line="120" w:lineRule="atLeast"/>
                    <w:jc w:val="right"/>
                    <w:rPr>
                      <w:sz w:val="20"/>
                      <w:szCs w:val="20"/>
                    </w:rPr>
                  </w:pPr>
                  <w:r w:rsidRPr="00267C0C">
                    <w:rPr>
                      <w:sz w:val="20"/>
                      <w:szCs w:val="20"/>
                    </w:rPr>
                    <w:t>Дата (год, месяц, число)</w:t>
                  </w:r>
                </w:p>
              </w:txbxContent>
            </v:textbox>
          </v:shape>
        </w:pict>
      </w:r>
      <w:r w:rsidRPr="006D3694">
        <w:rPr>
          <w:bCs/>
        </w:rPr>
        <w:t xml:space="preserve">на </w:t>
      </w:r>
      <w:r>
        <w:rPr>
          <w:bCs/>
        </w:rPr>
        <w:t xml:space="preserve">1 </w:t>
      </w:r>
      <w:r w:rsidR="00621962">
        <w:rPr>
          <w:bCs/>
        </w:rPr>
        <w:t>января</w:t>
      </w:r>
      <w:r>
        <w:rPr>
          <w:bCs/>
        </w:rPr>
        <w:t xml:space="preserve"> </w:t>
      </w:r>
      <w:r w:rsidRPr="006D3694">
        <w:rPr>
          <w:bCs/>
        </w:rPr>
        <w:t xml:space="preserve"> 20</w:t>
      </w:r>
      <w:r w:rsidR="00EA481E">
        <w:rPr>
          <w:bCs/>
        </w:rPr>
        <w:t>2</w:t>
      </w:r>
      <w:r w:rsidR="00DD422F">
        <w:rPr>
          <w:bCs/>
        </w:rPr>
        <w:t>2</w:t>
      </w:r>
      <w:r w:rsidRPr="006D3694">
        <w:rPr>
          <w:bCs/>
        </w:rPr>
        <w:t>г.</w:t>
      </w:r>
    </w:p>
    <w:p w:rsidR="0018771B" w:rsidRPr="00267C0C" w:rsidRDefault="0018771B" w:rsidP="0018771B">
      <w:pPr>
        <w:widowControl w:val="0"/>
        <w:jc w:val="center"/>
        <w:rPr>
          <w:sz w:val="20"/>
          <w:szCs w:val="20"/>
        </w:rPr>
      </w:pPr>
    </w:p>
    <w:p w:rsidR="0018771B" w:rsidRPr="00267C0C" w:rsidRDefault="0018771B" w:rsidP="0018771B">
      <w:pPr>
        <w:widowControl w:val="0"/>
        <w:jc w:val="center"/>
        <w:rPr>
          <w:sz w:val="20"/>
          <w:szCs w:val="20"/>
        </w:rPr>
      </w:pPr>
    </w:p>
    <w:p w:rsidR="0018771B" w:rsidRPr="00267C0C" w:rsidRDefault="0018771B" w:rsidP="0018771B">
      <w:pPr>
        <w:widowControl w:val="0"/>
        <w:jc w:val="center"/>
        <w:rPr>
          <w:sz w:val="20"/>
          <w:szCs w:val="20"/>
        </w:rPr>
      </w:pPr>
    </w:p>
    <w:p w:rsidR="0018771B" w:rsidRPr="006D3694" w:rsidRDefault="0018771B" w:rsidP="0018771B">
      <w:pPr>
        <w:pStyle w:val="20"/>
        <w:keepNext w:val="0"/>
        <w:widowControl w:val="0"/>
        <w:tabs>
          <w:tab w:val="clear" w:pos="720"/>
        </w:tabs>
        <w:ind w:left="0" w:firstLine="0"/>
      </w:pPr>
      <w:r w:rsidRPr="006D3694">
        <w:rPr>
          <w:b w:val="0"/>
        </w:rPr>
        <w:t>П</w:t>
      </w:r>
      <w:r w:rsidRPr="006D3694">
        <w:rPr>
          <w:b w:val="0"/>
          <w:bCs/>
        </w:rPr>
        <w:t>редприятие (объединение)_____________________________________________________________________________________________ по ОКПО</w:t>
      </w:r>
    </w:p>
    <w:p w:rsidR="0018771B" w:rsidRPr="006D3694" w:rsidRDefault="0018771B" w:rsidP="0018771B">
      <w:pPr>
        <w:widowControl w:val="0"/>
        <w:rPr>
          <w:sz w:val="20"/>
          <w:szCs w:val="20"/>
        </w:rPr>
      </w:pPr>
      <w:r w:rsidRPr="006D3694">
        <w:rPr>
          <w:sz w:val="20"/>
          <w:szCs w:val="20"/>
        </w:rPr>
        <w:t>Отрасль (вид деятельности)_____________________________________________________________________________________________ по ОК</w:t>
      </w:r>
      <w:r>
        <w:rPr>
          <w:sz w:val="20"/>
          <w:szCs w:val="20"/>
        </w:rPr>
        <w:t>ЭД</w:t>
      </w:r>
    </w:p>
    <w:p w:rsidR="0018771B" w:rsidRPr="006D3694" w:rsidRDefault="0018771B" w:rsidP="0018771B">
      <w:pPr>
        <w:widowControl w:val="0"/>
        <w:rPr>
          <w:sz w:val="20"/>
          <w:szCs w:val="20"/>
        </w:rPr>
      </w:pPr>
      <w:r w:rsidRPr="006D3694">
        <w:rPr>
          <w:sz w:val="20"/>
          <w:szCs w:val="20"/>
        </w:rPr>
        <w:t>Орган хозяйственного управления_______________________________________________________________________________________ по ОКПО</w:t>
      </w:r>
    </w:p>
    <w:p w:rsidR="0018771B" w:rsidRPr="006D3694" w:rsidRDefault="0018771B" w:rsidP="0018771B">
      <w:pPr>
        <w:widowControl w:val="0"/>
        <w:ind w:left="10620" w:firstLine="708"/>
        <w:rPr>
          <w:sz w:val="20"/>
          <w:szCs w:val="20"/>
        </w:rPr>
      </w:pPr>
      <w:r w:rsidRPr="006D3694">
        <w:rPr>
          <w:sz w:val="20"/>
          <w:szCs w:val="20"/>
        </w:rPr>
        <w:t>Контрольная сумма</w:t>
      </w:r>
    </w:p>
    <w:p w:rsidR="0018771B" w:rsidRPr="006D3694" w:rsidRDefault="0018771B" w:rsidP="0018771B">
      <w:pPr>
        <w:widowControl w:val="0"/>
        <w:ind w:left="4248" w:firstLine="708"/>
      </w:pPr>
      <w:r w:rsidRPr="006D3694">
        <w:rPr>
          <w:b/>
          <w:sz w:val="20"/>
          <w:szCs w:val="20"/>
        </w:rPr>
        <w:t>1</w:t>
      </w:r>
      <w:r w:rsidRPr="006D3694">
        <w:rPr>
          <w:b/>
          <w:caps/>
          <w:sz w:val="20"/>
          <w:szCs w:val="20"/>
        </w:rPr>
        <w:t>. Реализация продукции, работ и Услуг</w:t>
      </w:r>
      <w:r w:rsidRPr="006D3694">
        <w:t xml:space="preserve"> </w:t>
      </w:r>
      <w:r w:rsidRPr="006D369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        </w:t>
      </w:r>
      <w:r w:rsidRPr="006D3694">
        <w:rPr>
          <w:sz w:val="16"/>
          <w:szCs w:val="16"/>
        </w:rPr>
        <w:t xml:space="preserve">    </w:t>
      </w:r>
      <w:r w:rsidRPr="008D19C5">
        <w:rPr>
          <w:sz w:val="18"/>
          <w:szCs w:val="18"/>
        </w:rPr>
        <w:t> </w:t>
      </w:r>
      <w:r>
        <w:rPr>
          <w:sz w:val="18"/>
          <w:szCs w:val="18"/>
        </w:rPr>
        <w:t>тыс. руб.</w:t>
      </w:r>
    </w:p>
    <w:tbl>
      <w:tblPr>
        <w:tblpPr w:leftFromText="180" w:rightFromText="180" w:vertAnchor="text" w:horzAnchor="margin" w:tblpXSpec="center" w:tblpY="122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1823"/>
        <w:gridCol w:w="2400"/>
        <w:gridCol w:w="2040"/>
        <w:gridCol w:w="2400"/>
        <w:gridCol w:w="1920"/>
        <w:gridCol w:w="2040"/>
      </w:tblGrid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Код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Реализация продукции, работ и услуг</w:t>
            </w:r>
          </w:p>
        </w:tc>
        <w:tc>
          <w:tcPr>
            <w:tcW w:w="2040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Налог на добавленную стоимость</w:t>
            </w:r>
          </w:p>
        </w:tc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Другие отчисления исключаемые из выручки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Финансовый результат</w:t>
            </w: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518" w:type="dxa"/>
            <w:vMerge/>
            <w:tcBorders>
              <w:lef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823" w:type="dxa"/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в отпускных ценах</w:t>
            </w:r>
          </w:p>
        </w:tc>
        <w:tc>
          <w:tcPr>
            <w:tcW w:w="2400" w:type="dxa"/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по себестоимости</w:t>
            </w:r>
          </w:p>
        </w:tc>
        <w:tc>
          <w:tcPr>
            <w:tcW w:w="2040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400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920" w:type="dxa"/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прибыль</w:t>
            </w:r>
          </w:p>
        </w:tc>
        <w:tc>
          <w:tcPr>
            <w:tcW w:w="2040" w:type="dxa"/>
            <w:tcBorders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убыток</w:t>
            </w: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Б</w:t>
            </w:r>
          </w:p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1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2</w:t>
            </w:r>
          </w:p>
        </w:tc>
        <w:tc>
          <w:tcPr>
            <w:tcW w:w="2040" w:type="dxa"/>
            <w:tcBorders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3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4</w:t>
            </w:r>
          </w:p>
        </w:tc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5</w:t>
            </w:r>
          </w:p>
        </w:tc>
        <w:tc>
          <w:tcPr>
            <w:tcW w:w="20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6"/>
              </w:rPr>
            </w:pPr>
            <w:r w:rsidRPr="006D2ACF">
              <w:rPr>
                <w:sz w:val="16"/>
              </w:rPr>
              <w:t>6</w:t>
            </w: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tcBorders>
              <w:top w:val="nil"/>
            </w:tcBorders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14" w:name="f33r10" w:colFirst="2" w:colLast="2"/>
            <w:r w:rsidRPr="00D36E84">
              <w:rPr>
                <w:sz w:val="16"/>
                <w:szCs w:val="16"/>
              </w:rPr>
              <w:t>Ремонтные заводы и мастерские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010</w:t>
            </w:r>
          </w:p>
        </w:tc>
        <w:tc>
          <w:tcPr>
            <w:tcW w:w="1823" w:type="dxa"/>
            <w:tcBorders>
              <w:top w:val="nil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15" w:name="f33r20" w:colFirst="2" w:colLast="2"/>
            <w:bookmarkEnd w:id="414"/>
            <w:r w:rsidRPr="00D36E84">
              <w:rPr>
                <w:sz w:val="16"/>
                <w:szCs w:val="16"/>
              </w:rPr>
              <w:t>Механизированные работы и услуги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020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16" w:name="f33r30" w:colFirst="2" w:colLast="2"/>
            <w:bookmarkEnd w:id="415"/>
            <w:r w:rsidRPr="00D36E84">
              <w:rPr>
                <w:sz w:val="16"/>
                <w:szCs w:val="16"/>
              </w:rPr>
              <w:t>Автотранспортные хозяйства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030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17" w:name="f33r40" w:colFirst="2" w:colLast="2"/>
            <w:bookmarkEnd w:id="416"/>
            <w:r w:rsidRPr="00D36E84">
              <w:rPr>
                <w:sz w:val="16"/>
                <w:szCs w:val="16"/>
              </w:rPr>
              <w:t>Линейно-монтажные участки по механизации животноводческих ферм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040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18" w:name="f33r50" w:colFirst="2" w:colLast="2"/>
            <w:bookmarkEnd w:id="417"/>
            <w:r w:rsidRPr="00D36E84">
              <w:rPr>
                <w:sz w:val="16"/>
                <w:szCs w:val="16"/>
              </w:rPr>
              <w:t>Техническое обслуживание оборудования животноводческих ферм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050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19" w:name="f33r60" w:colFirst="2" w:colLast="2"/>
            <w:bookmarkEnd w:id="418"/>
            <w:r w:rsidRPr="00D36E84">
              <w:rPr>
                <w:sz w:val="16"/>
                <w:szCs w:val="16"/>
              </w:rPr>
              <w:t>Станция технического обслуживания автомобилей тракторов и машинно-тракторного парка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060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20" w:name="f33r65" w:colFirst="2" w:colLast="2"/>
            <w:bookmarkEnd w:id="419"/>
            <w:r w:rsidRPr="00D36E84">
              <w:rPr>
                <w:sz w:val="16"/>
                <w:szCs w:val="16"/>
              </w:rPr>
              <w:t>Мелиоративное обслуживание сельского хозяйства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065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21" w:name="f33r70" w:colFirst="2" w:colLast="2"/>
            <w:bookmarkEnd w:id="420"/>
            <w:r w:rsidRPr="00D36E84">
              <w:rPr>
                <w:sz w:val="16"/>
                <w:szCs w:val="16"/>
              </w:rPr>
              <w:t>Сельскохозяйственное производство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070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22" w:name="f33r80" w:colFirst="2" w:colLast="2"/>
            <w:bookmarkEnd w:id="421"/>
            <w:proofErr w:type="spellStart"/>
            <w:r w:rsidRPr="00D36E84">
              <w:rPr>
                <w:sz w:val="16"/>
                <w:szCs w:val="16"/>
              </w:rPr>
              <w:t>Льноперерабатывающее</w:t>
            </w:r>
            <w:proofErr w:type="spellEnd"/>
            <w:r w:rsidRPr="00D36E84">
              <w:rPr>
                <w:sz w:val="16"/>
                <w:szCs w:val="16"/>
              </w:rPr>
              <w:t xml:space="preserve"> производство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080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bookmarkStart w:id="423" w:name="f33r90" w:colFirst="2" w:colLast="2"/>
            <w:bookmarkEnd w:id="422"/>
            <w:r w:rsidRPr="00D36E84">
              <w:rPr>
                <w:sz w:val="16"/>
                <w:szCs w:val="16"/>
              </w:rPr>
              <w:t>Прочие производства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090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b/>
                <w:sz w:val="16"/>
                <w:szCs w:val="16"/>
              </w:rPr>
            </w:pPr>
            <w:bookmarkStart w:id="424" w:name="f33r100" w:colFirst="2" w:colLast="2"/>
            <w:bookmarkEnd w:id="423"/>
            <w:r w:rsidRPr="00D36E84">
              <w:rPr>
                <w:b/>
                <w:sz w:val="16"/>
                <w:szCs w:val="16"/>
              </w:rPr>
              <w:t xml:space="preserve">ВСЕГО </w:t>
            </w:r>
          </w:p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 xml:space="preserve"> (сумма строк 010-090)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100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bookmarkEnd w:id="424"/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18" w:type="dxa"/>
            <w:vAlign w:val="center"/>
          </w:tcPr>
          <w:p w:rsidR="0018771B" w:rsidRPr="00D36E84" w:rsidRDefault="0018771B" w:rsidP="00F312E3">
            <w:pPr>
              <w:widowControl w:val="0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Из стр.030 – привлеченный автотранспорт</w:t>
            </w:r>
          </w:p>
        </w:tc>
        <w:tc>
          <w:tcPr>
            <w:tcW w:w="567" w:type="dxa"/>
            <w:vAlign w:val="center"/>
          </w:tcPr>
          <w:p w:rsidR="0018771B" w:rsidRPr="00D36E84" w:rsidRDefault="0018771B" w:rsidP="00F312E3">
            <w:pPr>
              <w:widowControl w:val="0"/>
              <w:jc w:val="center"/>
              <w:rPr>
                <w:sz w:val="16"/>
                <w:szCs w:val="16"/>
              </w:rPr>
            </w:pPr>
            <w:r w:rsidRPr="00D36E84">
              <w:rPr>
                <w:sz w:val="16"/>
                <w:szCs w:val="16"/>
              </w:rPr>
              <w:t>105</w:t>
            </w:r>
          </w:p>
        </w:tc>
        <w:tc>
          <w:tcPr>
            <w:tcW w:w="1823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25" w:name="f33r105"/>
            <w:bookmarkEnd w:id="425"/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8771B" w:rsidRDefault="0018771B" w:rsidP="0018771B">
      <w:pPr>
        <w:pStyle w:val="22"/>
        <w:widowControl w:val="0"/>
        <w:jc w:val="right"/>
        <w:rPr>
          <w:u w:val="single"/>
        </w:rPr>
      </w:pPr>
    </w:p>
    <w:p w:rsidR="0018771B" w:rsidRPr="0091633A" w:rsidRDefault="0018771B" w:rsidP="0018771B">
      <w:pPr>
        <w:pStyle w:val="22"/>
        <w:widowControl w:val="0"/>
        <w:jc w:val="right"/>
        <w:rPr>
          <w:u w:val="single"/>
        </w:rPr>
      </w:pPr>
      <w:r>
        <w:rPr>
          <w:u w:val="single"/>
        </w:rPr>
        <w:br w:type="page"/>
      </w:r>
      <w:r w:rsidRPr="0091633A">
        <w:rPr>
          <w:u w:val="single"/>
        </w:rPr>
        <w:lastRenderedPageBreak/>
        <w:t>Форма № 33 –АПК лист 2</w:t>
      </w:r>
    </w:p>
    <w:p w:rsidR="0018771B" w:rsidRPr="006D3694" w:rsidRDefault="0018771B" w:rsidP="0018771B">
      <w:pPr>
        <w:pStyle w:val="22"/>
        <w:widowControl w:val="0"/>
        <w:jc w:val="right"/>
        <w:rPr>
          <w:b w:val="0"/>
          <w:sz w:val="16"/>
          <w:szCs w:val="16"/>
        </w:rPr>
      </w:pPr>
      <w:r w:rsidRPr="006D3694">
        <w:rPr>
          <w:bCs/>
        </w:rPr>
        <w:t>2. РЕАЛИЗАЦИЯ ТОВАРОВ</w:t>
      </w:r>
      <w:r w:rsidRPr="006D3694">
        <w:rPr>
          <w:b w:val="0"/>
          <w:sz w:val="16"/>
          <w:szCs w:val="16"/>
        </w:rPr>
        <w:t xml:space="preserve">         </w:t>
      </w:r>
      <w:r>
        <w:rPr>
          <w:b w:val="0"/>
          <w:sz w:val="16"/>
          <w:szCs w:val="16"/>
        </w:rPr>
        <w:t xml:space="preserve">           </w:t>
      </w:r>
      <w:r w:rsidRPr="006D3694">
        <w:rPr>
          <w:b w:val="0"/>
          <w:sz w:val="16"/>
          <w:szCs w:val="16"/>
        </w:rPr>
        <w:t xml:space="preserve">       </w:t>
      </w:r>
      <w:r w:rsidRPr="00A1035E">
        <w:rPr>
          <w:b w:val="0"/>
          <w:sz w:val="16"/>
          <w:szCs w:val="16"/>
        </w:rPr>
        <w:t xml:space="preserve">                                                                                    </w:t>
      </w:r>
      <w:r w:rsidRPr="006D3694">
        <w:rPr>
          <w:b w:val="0"/>
          <w:sz w:val="16"/>
          <w:szCs w:val="16"/>
        </w:rPr>
        <w:t xml:space="preserve">                     </w:t>
      </w:r>
      <w:r w:rsidRPr="008D19C5">
        <w:rPr>
          <w:szCs w:val="18"/>
        </w:rPr>
        <w:t> </w:t>
      </w:r>
      <w:r w:rsidRPr="00DF1C20">
        <w:rPr>
          <w:b w:val="0"/>
          <w:szCs w:val="18"/>
        </w:rPr>
        <w:t>тыс. руб.</w:t>
      </w:r>
    </w:p>
    <w:tbl>
      <w:tblPr>
        <w:tblW w:w="15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80"/>
        <w:gridCol w:w="1021"/>
        <w:gridCol w:w="1080"/>
        <w:gridCol w:w="962"/>
        <w:gridCol w:w="900"/>
        <w:gridCol w:w="1320"/>
        <w:gridCol w:w="1079"/>
        <w:gridCol w:w="960"/>
        <w:gridCol w:w="986"/>
        <w:gridCol w:w="1020"/>
        <w:gridCol w:w="841"/>
        <w:gridCol w:w="1161"/>
        <w:gridCol w:w="1134"/>
      </w:tblGrid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ПОКАЗАТЕЛИ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Код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Объем реализованных товаров, тонн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Выручка</w:t>
            </w:r>
          </w:p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 xml:space="preserve"> от реализации товаров с НДС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НДС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Покупная стоимость товаров</w:t>
            </w:r>
          </w:p>
          <w:p w:rsidR="0018771B" w:rsidRPr="0018771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 xml:space="preserve"> (без НДС)</w:t>
            </w:r>
            <w:r w:rsidRPr="0018771B">
              <w:rPr>
                <w:sz w:val="15"/>
                <w:szCs w:val="15"/>
              </w:rPr>
              <w:t>*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C2455" w:rsidRDefault="0018771B" w:rsidP="00F312E3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C2455">
              <w:rPr>
                <w:sz w:val="14"/>
                <w:szCs w:val="14"/>
              </w:rPr>
              <w:t xml:space="preserve">Справочно: стоимость доставки покупных </w:t>
            </w:r>
            <w:proofErr w:type="gramStart"/>
            <w:r w:rsidRPr="006C2455">
              <w:rPr>
                <w:sz w:val="14"/>
                <w:szCs w:val="14"/>
              </w:rPr>
              <w:t>товаров ж</w:t>
            </w:r>
            <w:proofErr w:type="gramEnd"/>
            <w:r w:rsidRPr="006C2455">
              <w:rPr>
                <w:sz w:val="14"/>
                <w:szCs w:val="14"/>
              </w:rPr>
              <w:t>/д транспортом до обслуживающей организации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C2455" w:rsidRDefault="0018771B" w:rsidP="00F312E3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C2455">
              <w:rPr>
                <w:sz w:val="14"/>
                <w:szCs w:val="14"/>
              </w:rPr>
              <w:t>Оптовая (торговая) надбавка (без НДС, налога на топливо, налога с продаж)</w:t>
            </w:r>
          </w:p>
        </w:tc>
        <w:tc>
          <w:tcPr>
            <w:tcW w:w="38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Издержки  обращения</w:t>
            </w:r>
          </w:p>
        </w:tc>
        <w:tc>
          <w:tcPr>
            <w:tcW w:w="1161" w:type="dxa"/>
            <w:vMerge w:val="restart"/>
            <w:tcBorders>
              <w:top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6D2ACF">
              <w:rPr>
                <w:sz w:val="15"/>
                <w:szCs w:val="15"/>
              </w:rPr>
              <w:t xml:space="preserve">Другие отчисления </w:t>
            </w:r>
          </w:p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из выручки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Финансовый результат (прибыль +, убыток</w:t>
            </w:r>
            <w:proofErr w:type="gramStart"/>
            <w:r w:rsidRPr="006D2ACF">
              <w:rPr>
                <w:sz w:val="15"/>
                <w:szCs w:val="15"/>
              </w:rPr>
              <w:t xml:space="preserve"> -)</w:t>
            </w:r>
            <w:proofErr w:type="gramEnd"/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8" w:type="dxa"/>
            <w:vMerge/>
            <w:tcBorders>
              <w:lef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62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79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Всего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 xml:space="preserve">из них: </w:t>
            </w:r>
          </w:p>
        </w:tc>
        <w:tc>
          <w:tcPr>
            <w:tcW w:w="1161" w:type="dxa"/>
            <w:vMerge/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7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энергия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1B" w:rsidRPr="006C2455" w:rsidRDefault="0018771B" w:rsidP="00F312E3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C2455">
              <w:rPr>
                <w:sz w:val="14"/>
                <w:szCs w:val="14"/>
              </w:rPr>
              <w:t xml:space="preserve">зарплата производственного персонала 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амортизация</w:t>
            </w: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71B" w:rsidRPr="006D2ACF" w:rsidRDefault="0018771B" w:rsidP="00F312E3">
            <w:pPr>
              <w:widowControl w:val="0"/>
              <w:jc w:val="center"/>
              <w:rPr>
                <w:sz w:val="15"/>
                <w:szCs w:val="15"/>
              </w:rPr>
            </w:pPr>
            <w:r w:rsidRPr="006D2ACF">
              <w:rPr>
                <w:sz w:val="15"/>
                <w:szCs w:val="15"/>
              </w:rPr>
              <w:t>12</w:t>
            </w: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922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b/>
                <w:caps/>
                <w:sz w:val="16"/>
                <w:szCs w:val="16"/>
                <w:lang w:val="en-US"/>
              </w:rPr>
            </w:pPr>
            <w:r w:rsidRPr="005444B7">
              <w:rPr>
                <w:b/>
                <w:bCs/>
                <w:sz w:val="16"/>
                <w:szCs w:val="16"/>
              </w:rPr>
              <w:t>1.Оптовая реализация товаров:</w:t>
            </w: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b/>
                <w:bCs/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с наценкой франко-хозяйство потребителя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110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26" w:name="f33r110"/>
            <w:bookmarkEnd w:id="426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10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со складов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120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27" w:name="f33r120"/>
            <w:bookmarkEnd w:id="427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6C2455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в том числе: </w:t>
            </w:r>
            <w:r w:rsidR="006C2455">
              <w:rPr>
                <w:sz w:val="15"/>
                <w:szCs w:val="15"/>
              </w:rPr>
              <w:t xml:space="preserve"> </w:t>
            </w:r>
            <w:r w:rsidRPr="005444B7">
              <w:rPr>
                <w:sz w:val="15"/>
                <w:szCs w:val="15"/>
              </w:rPr>
              <w:t>минеральные удобрения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121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28" w:name="f33r121"/>
            <w:bookmarkEnd w:id="428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72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121A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29" w:name="f33r121a"/>
            <w:bookmarkEnd w:id="429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72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proofErr w:type="gramStart"/>
            <w:r w:rsidRPr="005444B7">
              <w:rPr>
                <w:sz w:val="15"/>
                <w:szCs w:val="15"/>
              </w:rPr>
              <w:t>из них: азотные</w:t>
            </w:r>
            <w:proofErr w:type="gramEnd"/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0" w:name="f33r122"/>
            <w:bookmarkEnd w:id="430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  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122A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1" w:name="f33r122a"/>
            <w:bookmarkEnd w:id="431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фосфорные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2" w:name="f33r121B"/>
            <w:bookmarkStart w:id="433" w:name="f33r123"/>
            <w:bookmarkEnd w:id="432"/>
            <w:bookmarkEnd w:id="433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123A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4" w:name="f33r123a"/>
            <w:bookmarkEnd w:id="434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калийные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5" w:name="f33r121C"/>
            <w:bookmarkStart w:id="436" w:name="f33r124"/>
            <w:bookmarkEnd w:id="435"/>
            <w:bookmarkEnd w:id="436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432" w:right="-57" w:hanging="489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 xml:space="preserve">                 </w:t>
            </w:r>
            <w:r w:rsidRPr="005444B7">
              <w:rPr>
                <w:sz w:val="15"/>
                <w:szCs w:val="15"/>
              </w:rPr>
              <w:t xml:space="preserve">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124A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7" w:name="f33r124a"/>
            <w:bookmarkEnd w:id="437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432" w:right="-57" w:hanging="489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известковые материалы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8" w:name="f33r125"/>
            <w:bookmarkEnd w:id="438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125A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39" w:name="f33r125a"/>
            <w:bookmarkEnd w:id="439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ядохимикаты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0" w:name="f33r126"/>
            <w:bookmarkEnd w:id="440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126A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1" w:name="f33r126a"/>
            <w:bookmarkEnd w:id="441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дизельное топливо 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2" w:name="f33r127"/>
            <w:bookmarkEnd w:id="442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127A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3" w:name="f33r127a"/>
            <w:bookmarkEnd w:id="443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бензин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4" w:name="f33r128"/>
            <w:bookmarkEnd w:id="444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128A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5" w:name="f33r128a"/>
            <w:bookmarkEnd w:id="445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  <w:lang w:val="en-US"/>
              </w:rPr>
            </w:pPr>
            <w:r w:rsidRPr="005444B7">
              <w:rPr>
                <w:sz w:val="15"/>
                <w:szCs w:val="15"/>
              </w:rPr>
              <w:t>сельскохозяйственная техника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6" w:name="f33r129"/>
            <w:bookmarkEnd w:id="446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импортная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129A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7" w:name="f33r129a"/>
            <w:bookmarkEnd w:id="447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запасные части и комплектующие к с/х технике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5444B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30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8" w:name="f33r130"/>
            <w:bookmarkEnd w:id="448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130A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49" w:name="f33r130a"/>
            <w:bookmarkEnd w:id="449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из них  к тракторам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5444B7">
              <w:rPr>
                <w:sz w:val="15"/>
                <w:szCs w:val="15"/>
                <w:lang w:val="en-US"/>
              </w:rPr>
              <w:t>1</w:t>
            </w:r>
            <w:r>
              <w:rPr>
                <w:sz w:val="15"/>
                <w:szCs w:val="15"/>
                <w:lang w:val="en-US"/>
              </w:rPr>
              <w:t>31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0" w:name="f33r126B"/>
            <w:bookmarkStart w:id="451" w:name="f33r131"/>
            <w:bookmarkEnd w:id="450"/>
            <w:bookmarkEnd w:id="451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131A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2" w:name="f33r131a"/>
            <w:bookmarkEnd w:id="452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к </w:t>
            </w:r>
            <w:proofErr w:type="spellStart"/>
            <w:r w:rsidRPr="005444B7">
              <w:rPr>
                <w:sz w:val="15"/>
                <w:szCs w:val="15"/>
              </w:rPr>
              <w:t>зерноубор</w:t>
            </w:r>
            <w:proofErr w:type="spellEnd"/>
            <w:r w:rsidRPr="005444B7">
              <w:rPr>
                <w:sz w:val="15"/>
                <w:szCs w:val="15"/>
              </w:rPr>
              <w:t>. комбайнам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5444B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3</w:t>
            </w:r>
            <w:r w:rsidRPr="005444B7">
              <w:rPr>
                <w:sz w:val="15"/>
                <w:szCs w:val="15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3" w:name="f33r126C"/>
            <w:bookmarkStart w:id="454" w:name="f33r132"/>
            <w:bookmarkEnd w:id="453"/>
            <w:bookmarkEnd w:id="454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132A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5" w:name="f33r132a"/>
            <w:bookmarkEnd w:id="455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к </w:t>
            </w:r>
            <w:proofErr w:type="spellStart"/>
            <w:r w:rsidRPr="005444B7">
              <w:rPr>
                <w:sz w:val="15"/>
                <w:szCs w:val="15"/>
              </w:rPr>
              <w:t>кормоубор</w:t>
            </w:r>
            <w:proofErr w:type="spellEnd"/>
            <w:r w:rsidRPr="005444B7">
              <w:rPr>
                <w:sz w:val="15"/>
                <w:szCs w:val="15"/>
              </w:rPr>
              <w:t>. комбайнам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5444B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33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6" w:name="f33r126D"/>
            <w:bookmarkStart w:id="457" w:name="f33r133"/>
            <w:bookmarkEnd w:id="456"/>
            <w:bookmarkEnd w:id="457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133A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8" w:name="f33r133a"/>
            <w:bookmarkEnd w:id="458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318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к импортной </w:t>
            </w:r>
            <w:proofErr w:type="spellStart"/>
            <w:r w:rsidRPr="005444B7">
              <w:rPr>
                <w:sz w:val="15"/>
                <w:szCs w:val="15"/>
              </w:rPr>
              <w:t>сельскохоз</w:t>
            </w:r>
            <w:proofErr w:type="spellEnd"/>
            <w:r w:rsidRPr="005444B7">
              <w:rPr>
                <w:sz w:val="15"/>
                <w:szCs w:val="15"/>
              </w:rPr>
              <w:t>. технике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5444B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34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59" w:name="f33r126E"/>
            <w:bookmarkStart w:id="460" w:name="f33r134"/>
            <w:bookmarkEnd w:id="459"/>
            <w:bookmarkEnd w:id="460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134A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1" w:name="f33r134a"/>
            <w:bookmarkEnd w:id="461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5444B7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прочие товары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35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2" w:name="f33r135"/>
            <w:bookmarkEnd w:id="462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right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 xml:space="preserve">           в </w:t>
            </w:r>
            <w:proofErr w:type="spellStart"/>
            <w:r w:rsidRPr="005444B7">
              <w:rPr>
                <w:sz w:val="15"/>
                <w:szCs w:val="15"/>
              </w:rPr>
              <w:t>т.ч</w:t>
            </w:r>
            <w:proofErr w:type="spellEnd"/>
            <w:r w:rsidRPr="005444B7">
              <w:rPr>
                <w:sz w:val="15"/>
                <w:szCs w:val="15"/>
              </w:rPr>
              <w:t>. импортные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36479B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135A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3" w:name="f33r135a"/>
            <w:bookmarkEnd w:id="463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транзит с участием и без участия в расчетах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13</w:t>
            </w:r>
            <w:r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4" w:name="f33r136"/>
            <w:bookmarkEnd w:id="464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5444B7">
              <w:rPr>
                <w:b/>
                <w:bCs/>
                <w:sz w:val="15"/>
                <w:szCs w:val="15"/>
              </w:rPr>
              <w:t>Итого</w:t>
            </w:r>
          </w:p>
          <w:p w:rsidR="0018771B" w:rsidRPr="005444B7" w:rsidRDefault="0018771B" w:rsidP="00F312E3">
            <w:pPr>
              <w:widowControl w:val="0"/>
              <w:ind w:left="-57" w:right="-57"/>
              <w:rPr>
                <w:b/>
                <w:bCs/>
                <w:sz w:val="15"/>
                <w:szCs w:val="15"/>
              </w:rPr>
            </w:pPr>
            <w:r w:rsidRPr="005444B7">
              <w:rPr>
                <w:b/>
                <w:bCs/>
                <w:sz w:val="15"/>
                <w:szCs w:val="15"/>
              </w:rPr>
              <w:t>(сумма кодов 110, 120, 130)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140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5" w:name="f33r140"/>
            <w:bookmarkEnd w:id="465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b/>
                <w:bCs/>
                <w:sz w:val="15"/>
                <w:szCs w:val="15"/>
              </w:rPr>
            </w:pPr>
            <w:r w:rsidRPr="005444B7">
              <w:rPr>
                <w:b/>
                <w:bCs/>
                <w:sz w:val="15"/>
                <w:szCs w:val="15"/>
              </w:rPr>
              <w:t>2. Розничная торговля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150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6" w:name="f33r150"/>
            <w:bookmarkEnd w:id="466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b/>
                <w:bCs/>
                <w:sz w:val="15"/>
                <w:szCs w:val="15"/>
              </w:rPr>
            </w:pPr>
            <w:r w:rsidRPr="005444B7">
              <w:rPr>
                <w:b/>
                <w:bCs/>
                <w:sz w:val="15"/>
                <w:szCs w:val="15"/>
              </w:rPr>
              <w:t>3. Общественное питание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160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7" w:name="f33r160"/>
            <w:bookmarkEnd w:id="467"/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18771B" w:rsidRPr="006D3694" w:rsidTr="00D64C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78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rPr>
                <w:b/>
                <w:bCs/>
                <w:sz w:val="15"/>
                <w:szCs w:val="15"/>
              </w:rPr>
            </w:pPr>
            <w:r w:rsidRPr="005444B7">
              <w:rPr>
                <w:b/>
                <w:bCs/>
                <w:sz w:val="15"/>
                <w:szCs w:val="15"/>
              </w:rPr>
              <w:t>ВСЕГО (коды 140-160)</w:t>
            </w:r>
          </w:p>
        </w:tc>
        <w:tc>
          <w:tcPr>
            <w:tcW w:w="480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sz w:val="15"/>
                <w:szCs w:val="15"/>
              </w:rPr>
            </w:pPr>
            <w:r w:rsidRPr="005444B7">
              <w:rPr>
                <w:sz w:val="15"/>
                <w:szCs w:val="15"/>
              </w:rPr>
              <w:t>170</w:t>
            </w:r>
          </w:p>
        </w:tc>
        <w:tc>
          <w:tcPr>
            <w:tcW w:w="1021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468" w:name="f33r170"/>
            <w:bookmarkEnd w:id="468"/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8771B" w:rsidRPr="005444B7" w:rsidRDefault="0018771B" w:rsidP="00F312E3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8771B" w:rsidRDefault="0018771B" w:rsidP="0018771B">
      <w:pPr>
        <w:pStyle w:val="22"/>
        <w:widowControl w:val="0"/>
        <w:jc w:val="left"/>
      </w:pPr>
    </w:p>
    <w:p w:rsidR="0018771B" w:rsidRPr="00DF1C20" w:rsidRDefault="0018771B" w:rsidP="0018771B">
      <w:pPr>
        <w:pStyle w:val="22"/>
        <w:widowControl w:val="0"/>
        <w:jc w:val="left"/>
        <w:rPr>
          <w:b w:val="0"/>
        </w:rPr>
      </w:pPr>
      <w:r w:rsidRPr="00DF1C20">
        <w:rPr>
          <w:b w:val="0"/>
        </w:rPr>
        <w:t xml:space="preserve">* </w:t>
      </w:r>
      <w:r w:rsidRPr="00DF1C20">
        <w:rPr>
          <w:b w:val="0"/>
          <w:sz w:val="16"/>
        </w:rPr>
        <w:t>отражается выручка и покупная стоимость товаров независимо от источников их оплаты и приобретения</w:t>
      </w:r>
    </w:p>
    <w:p w:rsidR="0018771B" w:rsidRDefault="0018771B" w:rsidP="0018771B">
      <w:pPr>
        <w:pStyle w:val="22"/>
        <w:widowControl w:val="0"/>
        <w:jc w:val="right"/>
      </w:pPr>
      <w:r>
        <w:br w:type="page"/>
      </w:r>
      <w:r w:rsidRPr="0091633A">
        <w:lastRenderedPageBreak/>
        <w:t xml:space="preserve">Форма № 33 –АПК лист </w:t>
      </w:r>
      <w:r>
        <w:t>3</w:t>
      </w:r>
    </w:p>
    <w:p w:rsidR="0018771B" w:rsidRPr="00C316E0" w:rsidRDefault="0018771B" w:rsidP="0018771B">
      <w:pPr>
        <w:pStyle w:val="22"/>
        <w:widowControl w:val="0"/>
        <w:ind w:right="-825"/>
        <w:jc w:val="left"/>
        <w:rPr>
          <w:u w:val="single"/>
        </w:rPr>
      </w:pPr>
    </w:p>
    <w:p w:rsidR="0018771B" w:rsidRDefault="0018771B" w:rsidP="0018771B">
      <w:pPr>
        <w:pStyle w:val="1"/>
        <w:keepNext w:val="0"/>
        <w:widowControl w:val="0"/>
        <w:jc w:val="center"/>
        <w:rPr>
          <w:bCs/>
          <w:caps/>
          <w:sz w:val="16"/>
          <w:szCs w:val="16"/>
        </w:rPr>
      </w:pPr>
      <w:r w:rsidRPr="006D3694">
        <w:rPr>
          <w:bCs/>
          <w:caps/>
          <w:sz w:val="16"/>
          <w:szCs w:val="16"/>
        </w:rPr>
        <w:t>3. Показатели работы технического обменного пункта</w:t>
      </w:r>
    </w:p>
    <w:p w:rsidR="0018771B" w:rsidRPr="00294933" w:rsidRDefault="0018771B" w:rsidP="0018771B">
      <w:pPr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</w:t>
      </w:r>
      <w:r w:rsidRPr="00294933">
        <w:rPr>
          <w:sz w:val="18"/>
          <w:szCs w:val="18"/>
        </w:rPr>
        <w:t>р</w:t>
      </w:r>
      <w:proofErr w:type="gramEnd"/>
      <w:r w:rsidRPr="00294933">
        <w:rPr>
          <w:sz w:val="18"/>
          <w:szCs w:val="18"/>
        </w:rPr>
        <w:t>уб</w:t>
      </w:r>
      <w:proofErr w:type="spellEnd"/>
      <w:r w:rsidRPr="00294933">
        <w:rPr>
          <w:sz w:val="18"/>
          <w:szCs w:val="18"/>
        </w:rPr>
        <w:t>.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2"/>
        <w:gridCol w:w="5274"/>
      </w:tblGrid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771B" w:rsidRPr="005A73B1" w:rsidRDefault="0018771B" w:rsidP="00F312E3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8771B" w:rsidRPr="005A73B1" w:rsidRDefault="0018771B" w:rsidP="00F312E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5A73B1">
              <w:rPr>
                <w:b/>
                <w:sz w:val="16"/>
                <w:szCs w:val="16"/>
              </w:rPr>
              <w:t>Коды</w:t>
            </w:r>
          </w:p>
        </w:tc>
        <w:tc>
          <w:tcPr>
            <w:tcW w:w="52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771B" w:rsidRPr="005A73B1" w:rsidRDefault="0018771B" w:rsidP="00F312E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5A73B1">
              <w:rPr>
                <w:b/>
                <w:sz w:val="16"/>
                <w:szCs w:val="16"/>
              </w:rPr>
              <w:t>Сумма</w:t>
            </w: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2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71B" w:rsidRPr="005A73B1" w:rsidRDefault="0018771B" w:rsidP="00F312E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5A73B1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8771B" w:rsidRPr="005A73B1" w:rsidRDefault="0018771B" w:rsidP="00F312E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5A73B1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2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771B" w:rsidRPr="005A73B1" w:rsidRDefault="0018771B" w:rsidP="00F312E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5A73B1">
              <w:rPr>
                <w:b/>
                <w:sz w:val="16"/>
                <w:szCs w:val="16"/>
              </w:rPr>
              <w:t>1</w:t>
            </w:r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vAlign w:val="center"/>
          </w:tcPr>
          <w:p w:rsidR="0018771B" w:rsidRPr="006D3694" w:rsidRDefault="0018771B" w:rsidP="00F312E3">
            <w:pPr>
              <w:widowControl w:val="0"/>
              <w:ind w:left="148" w:hanging="148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Выручка от реализации обменного фонда (с НДС)</w:t>
            </w:r>
          </w:p>
        </w:tc>
        <w:tc>
          <w:tcPr>
            <w:tcW w:w="992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180</w:t>
            </w:r>
          </w:p>
        </w:tc>
        <w:tc>
          <w:tcPr>
            <w:tcW w:w="5274" w:type="dxa"/>
            <w:vAlign w:val="center"/>
          </w:tcPr>
          <w:p w:rsidR="0018771B" w:rsidRPr="006D3694" w:rsidRDefault="0018771B" w:rsidP="00F312E3">
            <w:pPr>
              <w:widowControl w:val="0"/>
              <w:ind w:right="132"/>
              <w:jc w:val="center"/>
              <w:rPr>
                <w:b/>
                <w:sz w:val="18"/>
                <w:szCs w:val="18"/>
              </w:rPr>
            </w:pPr>
            <w:bookmarkStart w:id="469" w:name="f33r180"/>
            <w:bookmarkEnd w:id="469"/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vAlign w:val="center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капитально</w:t>
            </w:r>
            <w:r w:rsidRPr="006D3694">
              <w:rPr>
                <w:sz w:val="18"/>
                <w:szCs w:val="18"/>
              </w:rPr>
              <w:t xml:space="preserve"> отремонтированных двигателей, узлов и агрегатов (без НДС)</w:t>
            </w:r>
          </w:p>
        </w:tc>
        <w:tc>
          <w:tcPr>
            <w:tcW w:w="992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190</w:t>
            </w:r>
          </w:p>
        </w:tc>
        <w:tc>
          <w:tcPr>
            <w:tcW w:w="5274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70" w:name="f33r190"/>
            <w:bookmarkEnd w:id="470"/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vAlign w:val="center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НДС</w:t>
            </w:r>
          </w:p>
        </w:tc>
        <w:tc>
          <w:tcPr>
            <w:tcW w:w="992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191</w:t>
            </w:r>
          </w:p>
        </w:tc>
        <w:tc>
          <w:tcPr>
            <w:tcW w:w="5274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71" w:name="f33r191"/>
            <w:bookmarkEnd w:id="471"/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vAlign w:val="center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Затраты на содержание технического обменного пункта</w:t>
            </w:r>
          </w:p>
        </w:tc>
        <w:tc>
          <w:tcPr>
            <w:tcW w:w="992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200</w:t>
            </w:r>
          </w:p>
        </w:tc>
        <w:tc>
          <w:tcPr>
            <w:tcW w:w="5274" w:type="dxa"/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72" w:name="f33r200"/>
            <w:bookmarkEnd w:id="472"/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Другие отчисления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73" w:name="f33r201"/>
            <w:bookmarkEnd w:id="473"/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Финансовый результат (прибыль +, убыток -) (180-190-191-200-201)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210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:rsidR="0018771B" w:rsidRPr="006D3694" w:rsidRDefault="0018771B" w:rsidP="00F312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74" w:name="f33r210"/>
            <w:bookmarkEnd w:id="474"/>
          </w:p>
        </w:tc>
      </w:tr>
      <w:tr w:rsidR="0018771B" w:rsidRPr="006D3694" w:rsidTr="00F312E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                                                                                           Главный бухгалтер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771B" w:rsidRPr="006D3694" w:rsidRDefault="0018771B" w:rsidP="00F312E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771B" w:rsidRPr="00267C0C" w:rsidRDefault="0018771B" w:rsidP="00F312E3">
            <w:pPr>
              <w:widowControl w:val="0"/>
              <w:rPr>
                <w:sz w:val="18"/>
                <w:szCs w:val="18"/>
              </w:rPr>
            </w:pPr>
            <w:r w:rsidRPr="00267C0C">
              <w:rPr>
                <w:sz w:val="18"/>
                <w:szCs w:val="18"/>
              </w:rPr>
              <w:t>Главный экономист</w:t>
            </w:r>
          </w:p>
        </w:tc>
      </w:tr>
    </w:tbl>
    <w:p w:rsidR="0018771B" w:rsidRDefault="0018771B" w:rsidP="0018771B"/>
    <w:p w:rsidR="0018771B" w:rsidRDefault="0018771B" w:rsidP="0018771B"/>
    <w:p w:rsidR="007822CD" w:rsidRPr="006D3694" w:rsidRDefault="0018771B" w:rsidP="0018771B">
      <w:pPr>
        <w:pStyle w:val="a3"/>
        <w:ind w:left="6840"/>
        <w:jc w:val="right"/>
      </w:pPr>
      <w:r>
        <w:br w:type="page"/>
      </w:r>
    </w:p>
    <w:p w:rsidR="007822CD" w:rsidRDefault="007822CD" w:rsidP="007822CD">
      <w:pPr>
        <w:sectPr w:rsidR="007822CD" w:rsidSect="001A5106">
          <w:headerReference w:type="default" r:id="rId11"/>
          <w:footerReference w:type="even" r:id="rId12"/>
          <w:footerReference w:type="default" r:id="rId13"/>
          <w:pgSz w:w="16837" w:h="11905" w:orient="landscape" w:code="9"/>
          <w:pgMar w:top="567" w:right="851" w:bottom="567" w:left="851" w:header="340" w:footer="170" w:gutter="0"/>
          <w:cols w:space="708"/>
          <w:docGrid w:linePitch="360"/>
        </w:sectPr>
      </w:pPr>
    </w:p>
    <w:p w:rsidR="007822CD" w:rsidRDefault="007822CD" w:rsidP="007822CD">
      <w:pPr>
        <w:pStyle w:val="1"/>
        <w:keepNext w:val="0"/>
        <w:widowControl w:val="0"/>
        <w:jc w:val="center"/>
      </w:pPr>
      <w:bookmarkStart w:id="477" w:name="f34"/>
    </w:p>
    <w:p w:rsidR="007822CD" w:rsidRPr="006D3694" w:rsidRDefault="007822CD" w:rsidP="007822CD">
      <w:pPr>
        <w:pStyle w:val="1"/>
        <w:keepNext w:val="0"/>
        <w:widowControl w:val="0"/>
        <w:jc w:val="center"/>
      </w:pPr>
      <w:r w:rsidRPr="006D3694">
        <w:rPr>
          <w:noProof/>
        </w:rPr>
        <w:pict>
          <v:shape id="_x0000_s1048" type="#_x0000_t202" style="position:absolute;left:0;text-align:left;margin-left:392.7pt;margin-top:3.25pt;width:105pt;height:113.4pt;z-index:4" stroked="f">
            <v:textbox style="mso-next-textbox:#_x0000_s1048">
              <w:txbxContent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65"/>
                  </w:tblGrid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КОДЫ</w:t>
                        </w: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720236</w:t>
                        </w: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1B0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4"/>
                      <w:jc w:val="center"/>
                    </w:trPr>
                    <w:tc>
                      <w:tcPr>
                        <w:tcW w:w="1865" w:type="dxa"/>
                        <w:vAlign w:val="center"/>
                      </w:tcPr>
                      <w:p w:rsidR="001B06FA" w:rsidRDefault="001B06FA" w:rsidP="0030088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B06FA" w:rsidRDefault="001B06FA" w:rsidP="007822CD"/>
              </w:txbxContent>
            </v:textbox>
          </v:shape>
        </w:pict>
      </w:r>
      <w:r w:rsidRPr="006D3694">
        <w:t>ДОХОДЫ И РАСХОДЫ ПО АВТОПЕРЕВОЗКАМ</w:t>
      </w:r>
    </w:p>
    <w:p w:rsidR="007822CD" w:rsidRPr="006D3694" w:rsidRDefault="007822CD" w:rsidP="007822CD">
      <w:pPr>
        <w:pStyle w:val="1"/>
        <w:keepNext w:val="0"/>
        <w:widowControl w:val="0"/>
        <w:jc w:val="center"/>
      </w:pPr>
      <w:r>
        <w:t>н</w:t>
      </w:r>
      <w:r w:rsidRPr="006D3694">
        <w:t>а</w:t>
      </w:r>
      <w:r>
        <w:t xml:space="preserve"> 1 января </w:t>
      </w:r>
      <w:r w:rsidRPr="006D3694">
        <w:t xml:space="preserve"> 20</w:t>
      </w:r>
      <w:r w:rsidR="00490D7C">
        <w:t>2</w:t>
      </w:r>
      <w:r w:rsidR="00DD422F">
        <w:t>2</w:t>
      </w:r>
      <w:r>
        <w:t xml:space="preserve"> </w:t>
      </w:r>
      <w:r w:rsidRPr="006D3694">
        <w:t>г</w:t>
      </w:r>
      <w:r>
        <w:t>ода</w:t>
      </w:r>
    </w:p>
    <w:p w:rsidR="007822CD" w:rsidRPr="006D3694" w:rsidRDefault="007822CD" w:rsidP="007822CD">
      <w:pPr>
        <w:widowControl w:val="0"/>
        <w:jc w:val="center"/>
        <w:rPr>
          <w:b/>
          <w:bCs/>
          <w:sz w:val="28"/>
        </w:rPr>
      </w:pPr>
      <w:r w:rsidRPr="006D3694">
        <w:rPr>
          <w:noProof/>
        </w:rPr>
        <w:pict>
          <v:shape id="_x0000_s1049" type="#_x0000_t202" style="position:absolute;left:0;text-align:left;margin-left:249.5pt;margin-top:2.65pt;width:135pt;height:32.6pt;z-index:5" stroked="f">
            <v:textbox style="mso-next-textbox:#_x0000_s1049">
              <w:txbxContent>
                <w:p w:rsidR="001B06FA" w:rsidRPr="0091633A" w:rsidRDefault="001B06FA" w:rsidP="007822CD">
                  <w:pPr>
                    <w:spacing w:line="120" w:lineRule="atLeast"/>
                    <w:jc w:val="right"/>
                    <w:rPr>
                      <w:b/>
                      <w:sz w:val="20"/>
                      <w:szCs w:val="20"/>
                    </w:rPr>
                  </w:pPr>
                  <w:r w:rsidRPr="0091633A">
                    <w:rPr>
                      <w:b/>
                      <w:sz w:val="20"/>
                      <w:szCs w:val="20"/>
                      <w:u w:val="single"/>
                    </w:rPr>
                    <w:t>Форма №34-АПК</w:t>
                  </w:r>
                  <w:r w:rsidRPr="0091633A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1B06FA" w:rsidRPr="00300889" w:rsidRDefault="001B06FA" w:rsidP="007822CD">
                  <w:pPr>
                    <w:spacing w:line="120" w:lineRule="atLeast"/>
                    <w:jc w:val="right"/>
                    <w:rPr>
                      <w:sz w:val="20"/>
                      <w:szCs w:val="20"/>
                    </w:rPr>
                  </w:pPr>
                  <w:r w:rsidRPr="00300889">
                    <w:rPr>
                      <w:sz w:val="20"/>
                      <w:szCs w:val="20"/>
                    </w:rPr>
                    <w:t>Дата (год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300889">
                    <w:rPr>
                      <w:sz w:val="20"/>
                      <w:szCs w:val="20"/>
                    </w:rPr>
                    <w:t>месяц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300889">
                    <w:rPr>
                      <w:sz w:val="20"/>
                      <w:szCs w:val="20"/>
                    </w:rPr>
                    <w:t>число)</w:t>
                  </w:r>
                </w:p>
              </w:txbxContent>
            </v:textbox>
          </v:shape>
        </w:pict>
      </w:r>
    </w:p>
    <w:p w:rsidR="007822CD" w:rsidRPr="006D3694" w:rsidRDefault="007822CD" w:rsidP="007822CD">
      <w:pPr>
        <w:widowControl w:val="0"/>
        <w:rPr>
          <w:sz w:val="20"/>
          <w:szCs w:val="20"/>
        </w:rPr>
      </w:pPr>
    </w:p>
    <w:p w:rsidR="007822CD" w:rsidRPr="006D3694" w:rsidRDefault="007822CD" w:rsidP="007822CD">
      <w:pPr>
        <w:pStyle w:val="20"/>
        <w:keepNext w:val="0"/>
        <w:widowControl w:val="0"/>
        <w:tabs>
          <w:tab w:val="clear" w:pos="720"/>
        </w:tabs>
        <w:ind w:left="0" w:firstLine="0"/>
        <w:rPr>
          <w:b w:val="0"/>
        </w:rPr>
      </w:pPr>
    </w:p>
    <w:p w:rsidR="007822CD" w:rsidRPr="006D3694" w:rsidRDefault="007822CD" w:rsidP="007822CD">
      <w:pPr>
        <w:pStyle w:val="20"/>
        <w:keepNext w:val="0"/>
        <w:widowControl w:val="0"/>
        <w:tabs>
          <w:tab w:val="clear" w:pos="720"/>
        </w:tabs>
        <w:ind w:left="0" w:firstLine="0"/>
      </w:pPr>
      <w:r w:rsidRPr="006D3694">
        <w:rPr>
          <w:b w:val="0"/>
        </w:rPr>
        <w:t>П</w:t>
      </w:r>
      <w:r w:rsidRPr="006D3694">
        <w:rPr>
          <w:b w:val="0"/>
          <w:bCs/>
        </w:rPr>
        <w:t>редприятие (объединение)__________________________________________ по ОКПО</w:t>
      </w:r>
    </w:p>
    <w:p w:rsidR="007822CD" w:rsidRPr="006D3694" w:rsidRDefault="007822CD" w:rsidP="007822CD">
      <w:pPr>
        <w:widowControl w:val="0"/>
        <w:rPr>
          <w:sz w:val="20"/>
          <w:szCs w:val="20"/>
        </w:rPr>
      </w:pPr>
      <w:r w:rsidRPr="006D3694">
        <w:rPr>
          <w:sz w:val="20"/>
          <w:szCs w:val="20"/>
        </w:rPr>
        <w:t>Отрасль (вид деятельности)__________________________________________ по ОК</w:t>
      </w:r>
      <w:r>
        <w:rPr>
          <w:sz w:val="20"/>
          <w:szCs w:val="20"/>
        </w:rPr>
        <w:t>ЭД</w:t>
      </w:r>
    </w:p>
    <w:p w:rsidR="007822CD" w:rsidRPr="006D3694" w:rsidRDefault="007822CD" w:rsidP="007822CD">
      <w:pPr>
        <w:widowControl w:val="0"/>
        <w:rPr>
          <w:sz w:val="20"/>
          <w:szCs w:val="20"/>
        </w:rPr>
      </w:pPr>
      <w:r w:rsidRPr="006D3694">
        <w:rPr>
          <w:sz w:val="20"/>
          <w:szCs w:val="20"/>
        </w:rPr>
        <w:t>Орган хозяйственного управления_____________________________________ по ОКПО</w:t>
      </w:r>
    </w:p>
    <w:p w:rsidR="007822CD" w:rsidRPr="006D3694" w:rsidRDefault="007822CD" w:rsidP="007822CD">
      <w:pPr>
        <w:rPr>
          <w:sz w:val="16"/>
          <w:szCs w:val="16"/>
        </w:rPr>
      </w:pPr>
      <w:r w:rsidRPr="006D3694">
        <w:rPr>
          <w:sz w:val="16"/>
          <w:szCs w:val="16"/>
        </w:rPr>
        <w:t>Контрольная сумма</w:t>
      </w:r>
    </w:p>
    <w:p w:rsidR="007822CD" w:rsidRPr="006D3694" w:rsidRDefault="007822CD" w:rsidP="007822CD">
      <w:pPr>
        <w:widowControl w:val="0"/>
      </w:pPr>
    </w:p>
    <w:tbl>
      <w:tblPr>
        <w:tblW w:w="10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8"/>
        <w:gridCol w:w="1135"/>
        <w:gridCol w:w="2268"/>
        <w:gridCol w:w="2549"/>
      </w:tblGrid>
      <w:tr w:rsidR="007822CD" w:rsidRPr="006D3694" w:rsidTr="001A510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ind w:left="34" w:hanging="34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Код строки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Единица измерения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Грузовые автомобили, работающие по тарифу за 1 тонну перевезенного груза, фактически</w:t>
            </w:r>
          </w:p>
        </w:tc>
        <w:tc>
          <w:tcPr>
            <w:tcW w:w="25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Автомобили, работающие по часовому тарифу и по километровому тарифу - фактически</w:t>
            </w: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ind w:left="-108" w:firstLine="108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Б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В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1</w:t>
            </w:r>
          </w:p>
        </w:tc>
        <w:tc>
          <w:tcPr>
            <w:tcW w:w="25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2CD" w:rsidRPr="005A73B1" w:rsidRDefault="007822CD" w:rsidP="001A5106">
            <w:pPr>
              <w:widowControl w:val="0"/>
              <w:jc w:val="center"/>
              <w:rPr>
                <w:b/>
                <w:sz w:val="16"/>
              </w:rPr>
            </w:pPr>
            <w:r w:rsidRPr="005A73B1">
              <w:rPr>
                <w:b/>
                <w:sz w:val="16"/>
              </w:rPr>
              <w:t>2</w:t>
            </w: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rPr>
                <w:b/>
                <w:sz w:val="18"/>
                <w:szCs w:val="18"/>
              </w:rPr>
            </w:pPr>
            <w:bookmarkStart w:id="478" w:name="f34r10" w:colFirst="3" w:colLast="3"/>
            <w:r w:rsidRPr="006D3694">
              <w:rPr>
                <w:b/>
                <w:sz w:val="18"/>
                <w:szCs w:val="18"/>
              </w:rPr>
              <w:t>1.Натуральные показатели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Перевезено грузов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010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6D3694">
              <w:rPr>
                <w:sz w:val="16"/>
                <w:szCs w:val="16"/>
              </w:rPr>
              <w:t>тыс</w:t>
            </w:r>
            <w:proofErr w:type="spellEnd"/>
            <w:proofErr w:type="gramStart"/>
            <w:r w:rsidRPr="006D3694">
              <w:rPr>
                <w:sz w:val="16"/>
                <w:szCs w:val="16"/>
              </w:rPr>
              <w:t xml:space="preserve"> .</w:t>
            </w:r>
            <w:proofErr w:type="gramEnd"/>
            <w:r w:rsidRPr="006D3694">
              <w:rPr>
                <w:sz w:val="16"/>
                <w:szCs w:val="16"/>
              </w:rPr>
              <w:t>т</w:t>
            </w:r>
          </w:p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 xml:space="preserve"> (до 0, 1)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79" w:name="f34r20" w:colFirst="3" w:colLast="3"/>
            <w:bookmarkEnd w:id="478"/>
            <w:r w:rsidRPr="006D3694">
              <w:rPr>
                <w:sz w:val="18"/>
                <w:szCs w:val="18"/>
              </w:rPr>
              <w:t>Выполнено тонно-километров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020</w:t>
            </w:r>
          </w:p>
        </w:tc>
        <w:tc>
          <w:tcPr>
            <w:tcW w:w="1135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тыс. т-км</w:t>
            </w:r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D3694">
              <w:rPr>
                <w:b/>
                <w:sz w:val="18"/>
                <w:szCs w:val="18"/>
              </w:rPr>
              <w:t>Х</w:t>
            </w: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b/>
                <w:sz w:val="18"/>
                <w:szCs w:val="18"/>
              </w:rPr>
            </w:pPr>
            <w:bookmarkStart w:id="480" w:name="f34r30" w:colFirst="3" w:colLast="3"/>
            <w:bookmarkEnd w:id="479"/>
            <w:r w:rsidRPr="006D3694">
              <w:rPr>
                <w:b/>
                <w:sz w:val="18"/>
                <w:szCs w:val="18"/>
              </w:rPr>
              <w:t>2. Финансовые показатели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Доходы (с НДС)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030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81" w:name="f34r40" w:colFirst="3" w:colLast="3"/>
            <w:bookmarkEnd w:id="480"/>
            <w:r w:rsidRPr="006D3694">
              <w:rPr>
                <w:sz w:val="18"/>
                <w:szCs w:val="18"/>
              </w:rPr>
              <w:t xml:space="preserve">Доходы на единицу </w:t>
            </w:r>
            <w:proofErr w:type="gramStart"/>
            <w:r w:rsidRPr="006D3694">
              <w:rPr>
                <w:sz w:val="18"/>
                <w:szCs w:val="18"/>
              </w:rPr>
              <w:t xml:space="preserve">( </w:t>
            </w:r>
            <w:proofErr w:type="gramEnd"/>
            <w:r w:rsidRPr="006D3694">
              <w:rPr>
                <w:sz w:val="18"/>
                <w:szCs w:val="18"/>
              </w:rPr>
              <w:t>на 10 т-км)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 xml:space="preserve"> (Код 030</w:t>
            </w:r>
            <w:proofErr w:type="gramStart"/>
            <w:r w:rsidRPr="006D3694">
              <w:rPr>
                <w:sz w:val="18"/>
                <w:szCs w:val="18"/>
              </w:rPr>
              <w:t xml:space="preserve"> :</w:t>
            </w:r>
            <w:proofErr w:type="gramEnd"/>
            <w:r w:rsidRPr="006D3694">
              <w:rPr>
                <w:sz w:val="18"/>
                <w:szCs w:val="18"/>
              </w:rPr>
              <w:t xml:space="preserve"> Код 020 </w:t>
            </w:r>
            <w:r w:rsidRPr="006D3694">
              <w:rPr>
                <w:sz w:val="18"/>
                <w:szCs w:val="18"/>
                <w:lang w:val="en-US"/>
              </w:rPr>
              <w:t>x</w:t>
            </w:r>
            <w:r w:rsidRPr="006D3694">
              <w:rPr>
                <w:sz w:val="18"/>
                <w:szCs w:val="18"/>
              </w:rPr>
              <w:t xml:space="preserve"> 10</w:t>
            </w:r>
            <w:proofErr w:type="gramStart"/>
            <w:r w:rsidRPr="006D3694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040</w:t>
            </w:r>
          </w:p>
        </w:tc>
        <w:tc>
          <w:tcPr>
            <w:tcW w:w="1135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руб.</w:t>
            </w:r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D3694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82" w:name="f34r50" w:colFirst="3" w:colLast="3"/>
            <w:bookmarkEnd w:id="481"/>
            <w:r w:rsidRPr="006D3694">
              <w:rPr>
                <w:sz w:val="18"/>
                <w:szCs w:val="18"/>
              </w:rPr>
              <w:t xml:space="preserve">Полная себестоимость 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050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83" w:name="f34r60" w:colFirst="3" w:colLast="3"/>
            <w:bookmarkEnd w:id="482"/>
            <w:r w:rsidRPr="006D3694">
              <w:rPr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060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84" w:name="f34r70" w:colFirst="3" w:colLast="3"/>
            <w:bookmarkEnd w:id="483"/>
            <w:r w:rsidRPr="006D3694">
              <w:rPr>
                <w:sz w:val="18"/>
                <w:szCs w:val="18"/>
              </w:rPr>
              <w:t>Другие отчисления, исключаемые из выручки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070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85" w:name="f34r80" w:colFirst="3" w:colLast="3"/>
            <w:bookmarkEnd w:id="484"/>
            <w:r w:rsidRPr="006D3694">
              <w:rPr>
                <w:sz w:val="18"/>
                <w:szCs w:val="18"/>
              </w:rPr>
              <w:t xml:space="preserve">Результаты – </w:t>
            </w:r>
            <w:r w:rsidRPr="006D3694">
              <w:rPr>
                <w:caps/>
                <w:sz w:val="18"/>
                <w:szCs w:val="18"/>
              </w:rPr>
              <w:t>прибыль</w:t>
            </w:r>
            <w:proofErr w:type="gramStart"/>
            <w:r w:rsidRPr="006D3694">
              <w:rPr>
                <w:sz w:val="18"/>
                <w:szCs w:val="18"/>
              </w:rPr>
              <w:t xml:space="preserve"> (+), </w:t>
            </w:r>
            <w:proofErr w:type="gramEnd"/>
            <w:r w:rsidRPr="006D3694">
              <w:rPr>
                <w:caps/>
                <w:sz w:val="18"/>
                <w:szCs w:val="18"/>
              </w:rPr>
              <w:t>убыток</w:t>
            </w:r>
            <w:r w:rsidRPr="006D3694">
              <w:rPr>
                <w:sz w:val="18"/>
                <w:szCs w:val="18"/>
              </w:rPr>
              <w:t xml:space="preserve"> (-)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 xml:space="preserve"> (030-050-060-070)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080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b/>
                <w:sz w:val="18"/>
                <w:szCs w:val="18"/>
              </w:rPr>
            </w:pPr>
            <w:bookmarkStart w:id="486" w:name="f34r90" w:colFirst="3" w:colLast="3"/>
            <w:bookmarkEnd w:id="485"/>
            <w:r w:rsidRPr="006D3694">
              <w:rPr>
                <w:b/>
                <w:sz w:val="18"/>
                <w:szCs w:val="18"/>
              </w:rPr>
              <w:t>3. Себестоимость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Основная и дополнительная заработная плата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090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bookmarkStart w:id="487" w:name="f34r100" w:colFirst="3" w:colLast="3"/>
            <w:bookmarkEnd w:id="486"/>
            <w:r w:rsidRPr="006D3694">
              <w:rPr>
                <w:sz w:val="18"/>
                <w:szCs w:val="18"/>
              </w:rPr>
              <w:t xml:space="preserve"> </w:t>
            </w:r>
            <w:r w:rsidRPr="006D3694">
              <w:rPr>
                <w:bCs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bookmarkEnd w:id="487"/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rPr>
                <w:bCs/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Горючее, смазочные и прочие эксплуатационные материалы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88" w:name="f34r110"/>
            <w:bookmarkEnd w:id="488"/>
          </w:p>
        </w:tc>
        <w:tc>
          <w:tcPr>
            <w:tcW w:w="2549" w:type="dxa"/>
            <w:tcBorders>
              <w:top w:val="nil"/>
            </w:tcBorders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Износ и ремонт автомобильной резины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120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89" w:name="f34r120"/>
            <w:bookmarkEnd w:id="489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Расход по поддержанию основных производственных фондов в рабочем состоянии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130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90" w:name="f34r130"/>
            <w:bookmarkEnd w:id="490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Амортизация на полное восстановление автотранспорта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140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91" w:name="f34r140"/>
            <w:bookmarkEnd w:id="491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Экологический налог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150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92" w:name="f34r150"/>
            <w:bookmarkEnd w:id="492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Прочие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160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93" w:name="f34r160"/>
            <w:bookmarkEnd w:id="493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Общепроизводственные расходы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170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94" w:name="f34r170"/>
            <w:bookmarkEnd w:id="494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4A0494" w:rsidRDefault="007822CD" w:rsidP="001A5106">
            <w:pPr>
              <w:widowControl w:val="0"/>
              <w:rPr>
                <w:caps/>
                <w:sz w:val="16"/>
                <w:szCs w:val="16"/>
              </w:rPr>
            </w:pPr>
            <w:r w:rsidRPr="004A0494">
              <w:rPr>
                <w:caps/>
                <w:sz w:val="16"/>
                <w:szCs w:val="16"/>
              </w:rPr>
              <w:t xml:space="preserve">Полная себестоимость – всего 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 xml:space="preserve"> (сумма кодов </w:t>
            </w:r>
            <w:r>
              <w:rPr>
                <w:sz w:val="18"/>
                <w:szCs w:val="18"/>
              </w:rPr>
              <w:t>9</w:t>
            </w:r>
            <w:r w:rsidRPr="006D369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Pr="006D3694">
              <w:rPr>
                <w:sz w:val="18"/>
                <w:szCs w:val="18"/>
              </w:rPr>
              <w:t>0)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190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495" w:name="f34r190"/>
            <w:bookmarkEnd w:id="495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822CD" w:rsidRPr="006D3694" w:rsidTr="001A51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vAlign w:val="center"/>
          </w:tcPr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Себестоимость 10 т-км. по отчету</w:t>
            </w:r>
          </w:p>
          <w:p w:rsidR="007822CD" w:rsidRPr="006D3694" w:rsidRDefault="007822CD" w:rsidP="001A5106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19</w:t>
            </w:r>
            <w:r w:rsidRPr="006D3694">
              <w:rPr>
                <w:sz w:val="18"/>
                <w:szCs w:val="18"/>
              </w:rPr>
              <w:t xml:space="preserve">0 / 020 </w:t>
            </w:r>
            <w:r w:rsidRPr="006D3694">
              <w:rPr>
                <w:sz w:val="18"/>
                <w:szCs w:val="18"/>
                <w:lang w:val="en-US"/>
              </w:rPr>
              <w:t>x</w:t>
            </w:r>
            <w:r w:rsidRPr="006D3694">
              <w:rPr>
                <w:sz w:val="18"/>
                <w:szCs w:val="18"/>
              </w:rPr>
              <w:t>10)</w:t>
            </w:r>
          </w:p>
        </w:tc>
        <w:tc>
          <w:tcPr>
            <w:tcW w:w="70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200</w:t>
            </w:r>
          </w:p>
        </w:tc>
        <w:tc>
          <w:tcPr>
            <w:tcW w:w="1135" w:type="dxa"/>
            <w:vAlign w:val="center"/>
          </w:tcPr>
          <w:p w:rsidR="007822CD" w:rsidRPr="006D3694" w:rsidRDefault="0018771B" w:rsidP="001A51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7822CD" w:rsidRPr="006D3694">
              <w:rPr>
                <w:sz w:val="16"/>
                <w:szCs w:val="16"/>
              </w:rPr>
              <w:t xml:space="preserve">. </w:t>
            </w:r>
            <w:proofErr w:type="spellStart"/>
            <w:r w:rsidR="007822CD" w:rsidRPr="006D369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  <w:lang w:val="en-US"/>
              </w:rPr>
            </w:pPr>
            <w:bookmarkStart w:id="496" w:name="f34r200"/>
            <w:bookmarkEnd w:id="496"/>
          </w:p>
        </w:tc>
        <w:tc>
          <w:tcPr>
            <w:tcW w:w="2549" w:type="dxa"/>
            <w:vAlign w:val="center"/>
          </w:tcPr>
          <w:p w:rsidR="007822CD" w:rsidRPr="006D3694" w:rsidRDefault="007822CD" w:rsidP="001A510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822CD" w:rsidRPr="006D3694" w:rsidRDefault="007822CD" w:rsidP="007822CD">
      <w:pPr>
        <w:widowControl w:val="0"/>
        <w:jc w:val="center"/>
        <w:rPr>
          <w:sz w:val="18"/>
        </w:rPr>
      </w:pPr>
    </w:p>
    <w:p w:rsidR="007822CD" w:rsidRPr="006D3694" w:rsidRDefault="007822CD" w:rsidP="007822CD">
      <w:pPr>
        <w:pStyle w:val="a3"/>
        <w:widowControl w:val="0"/>
        <w:ind w:firstLine="708"/>
        <w:rPr>
          <w:rFonts w:ascii="Times New Roman" w:hAnsi="Times New Roman"/>
          <w:sz w:val="18"/>
          <w:szCs w:val="18"/>
        </w:rPr>
      </w:pPr>
      <w:r w:rsidRPr="006D3694">
        <w:rPr>
          <w:rFonts w:ascii="Times New Roman" w:hAnsi="Times New Roman"/>
        </w:rPr>
        <w:t>Руководитель</w:t>
      </w:r>
      <w:r w:rsidRPr="006D3694">
        <w:rPr>
          <w:rFonts w:ascii="Times New Roman" w:hAnsi="Times New Roman"/>
        </w:rPr>
        <w:tab/>
      </w:r>
      <w:r w:rsidRPr="006D3694">
        <w:rPr>
          <w:rFonts w:ascii="Times New Roman" w:hAnsi="Times New Roman"/>
        </w:rPr>
        <w:tab/>
      </w:r>
      <w:r w:rsidRPr="006D3694">
        <w:rPr>
          <w:rFonts w:ascii="Times New Roman" w:hAnsi="Times New Roman"/>
        </w:rPr>
        <w:tab/>
        <w:t>Главный бухгалтер</w:t>
      </w:r>
      <w:r w:rsidRPr="006D3694">
        <w:rPr>
          <w:rFonts w:ascii="Times New Roman" w:hAnsi="Times New Roman"/>
        </w:rPr>
        <w:tab/>
      </w:r>
      <w:r w:rsidRPr="006D3694">
        <w:rPr>
          <w:rFonts w:ascii="Times New Roman" w:hAnsi="Times New Roman"/>
        </w:rPr>
        <w:tab/>
      </w:r>
      <w:r w:rsidRPr="006D3694">
        <w:rPr>
          <w:rFonts w:ascii="Times New Roman" w:hAnsi="Times New Roman"/>
        </w:rPr>
        <w:tab/>
      </w:r>
      <w:r w:rsidRPr="006D3694">
        <w:rPr>
          <w:rFonts w:ascii="Times New Roman" w:hAnsi="Times New Roman"/>
          <w:sz w:val="18"/>
          <w:szCs w:val="18"/>
        </w:rPr>
        <w:t>Главный экономист</w:t>
      </w:r>
      <w:bookmarkEnd w:id="477"/>
    </w:p>
    <w:p w:rsidR="007822CD" w:rsidRPr="006D3694" w:rsidRDefault="007822CD" w:rsidP="007822CD">
      <w:pPr>
        <w:widowControl w:val="0"/>
      </w:pPr>
    </w:p>
    <w:p w:rsidR="00836F9E" w:rsidRPr="006D3694" w:rsidRDefault="007822CD" w:rsidP="007822CD">
      <w:r w:rsidRPr="006D3694">
        <w:br w:type="page"/>
      </w:r>
      <w:bookmarkEnd w:id="413"/>
    </w:p>
    <w:p w:rsidR="00627358" w:rsidRPr="006D3694" w:rsidRDefault="00627358" w:rsidP="00C91A78">
      <w:pPr>
        <w:widowControl w:val="0"/>
        <w:rPr>
          <w:sz w:val="12"/>
          <w:szCs w:val="12"/>
        </w:rPr>
        <w:sectPr w:rsidR="00627358" w:rsidRPr="006D3694" w:rsidSect="00490076">
          <w:headerReference w:type="default" r:id="rId14"/>
          <w:footerReference w:type="even" r:id="rId15"/>
          <w:footerReference w:type="default" r:id="rId16"/>
          <w:pgSz w:w="11905" w:h="16837" w:code="9"/>
          <w:pgMar w:top="709" w:right="851" w:bottom="567" w:left="567" w:header="340" w:footer="340" w:gutter="0"/>
          <w:cols w:space="708"/>
          <w:docGrid w:linePitch="360"/>
        </w:sectPr>
      </w:pPr>
    </w:p>
    <w:p w:rsidR="00BD5DDC" w:rsidRPr="006D3694" w:rsidRDefault="00621962" w:rsidP="00BD5DDC">
      <w:pPr>
        <w:pStyle w:val="a3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6D3694">
        <w:rPr>
          <w:rFonts w:ascii="Times New Roman" w:hAnsi="Times New Roman"/>
          <w:noProof/>
          <w:sz w:val="18"/>
          <w:szCs w:val="18"/>
        </w:rPr>
        <w:lastRenderedPageBreak/>
        <w:pict>
          <v:shape id="_x0000_s1047" type="#_x0000_t202" style="position:absolute;left:0;text-align:left;margin-left:660.55pt;margin-top:.55pt;width:122.3pt;height:66.7pt;z-index:3" stroked="f">
            <v:textbox style="mso-next-textbox:#_x0000_s1047">
              <w:txbxContent>
                <w:p w:rsidR="001B06FA" w:rsidRPr="0067004A" w:rsidRDefault="001B06FA" w:rsidP="00BD5DDC">
                  <w:pPr>
                    <w:spacing w:line="120" w:lineRule="atLeast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7004A">
                    <w:rPr>
                      <w:b/>
                      <w:sz w:val="16"/>
                      <w:szCs w:val="16"/>
                      <w:u w:val="single"/>
                    </w:rPr>
                    <w:t xml:space="preserve">Форма №35-АПК </w:t>
                  </w:r>
                  <w:r w:rsidRPr="0067004A">
                    <w:rPr>
                      <w:b/>
                      <w:bCs/>
                      <w:sz w:val="16"/>
                      <w:szCs w:val="16"/>
                      <w:u w:val="single"/>
                    </w:rPr>
                    <w:t>по ОКУД</w:t>
                  </w:r>
                </w:p>
                <w:p w:rsidR="001B06FA" w:rsidRPr="0067004A" w:rsidRDefault="001B06FA" w:rsidP="00BD5DDC">
                  <w:pPr>
                    <w:spacing w:line="120" w:lineRule="atLeast"/>
                    <w:rPr>
                      <w:sz w:val="16"/>
                      <w:szCs w:val="16"/>
                    </w:rPr>
                  </w:pPr>
                  <w:r w:rsidRPr="0067004A">
                    <w:rPr>
                      <w:sz w:val="16"/>
                      <w:szCs w:val="16"/>
                    </w:rPr>
                    <w:t>Дата (год, месяц, число)</w:t>
                  </w:r>
                </w:p>
                <w:tbl>
                  <w:tblPr>
                    <w:tblW w:w="20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034"/>
                  </w:tblGrid>
                  <w:tr w:rsidR="001B06FA" w:rsidRPr="006700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1"/>
                    </w:trPr>
                    <w:tc>
                      <w:tcPr>
                        <w:tcW w:w="2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06FA" w:rsidRPr="0067004A" w:rsidRDefault="001B06FA">
                        <w:pPr>
                          <w:spacing w:line="120" w:lineRule="atLeas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B06FA" w:rsidRPr="006700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"/>
                    </w:trPr>
                    <w:tc>
                      <w:tcPr>
                        <w:tcW w:w="2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06FA" w:rsidRPr="0067004A" w:rsidRDefault="001B06FA">
                        <w:pPr>
                          <w:spacing w:line="120" w:lineRule="atLeas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B06FA" w:rsidRPr="006700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2034" w:type="dxa"/>
                        <w:tcBorders>
                          <w:top w:val="single" w:sz="4" w:space="0" w:color="auto"/>
                        </w:tcBorders>
                      </w:tcPr>
                      <w:p w:rsidR="001B06FA" w:rsidRPr="0067004A" w:rsidRDefault="001B06FA">
                        <w:pPr>
                          <w:spacing w:line="120" w:lineRule="atLeas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B06FA" w:rsidRPr="006700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6"/>
                    </w:trPr>
                    <w:tc>
                      <w:tcPr>
                        <w:tcW w:w="2034" w:type="dxa"/>
                      </w:tcPr>
                      <w:p w:rsidR="001B06FA" w:rsidRPr="0067004A" w:rsidRDefault="001B06FA">
                        <w:pPr>
                          <w:spacing w:line="120" w:lineRule="atLeas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06FA" w:rsidRPr="0067004A" w:rsidRDefault="001B06FA" w:rsidP="00BD5DDC">
                  <w:pPr>
                    <w:spacing w:line="120" w:lineRule="atLeas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D5DDC" w:rsidRPr="006D3694">
        <w:rPr>
          <w:rFonts w:ascii="Times New Roman" w:hAnsi="Times New Roman"/>
          <w:b/>
          <w:sz w:val="18"/>
          <w:szCs w:val="18"/>
        </w:rPr>
        <w:t>ВЫПОЛНЕНИЕ РАБОТ И УСЛУГ ПО ВОЗДЕЛЫВАНИЮ И УБОРКЕ СЕЛЬСКОХОЗЯЙСТВЕННЫХ КУЛЬТУР</w:t>
      </w:r>
    </w:p>
    <w:p w:rsidR="00BD5DDC" w:rsidRDefault="00BD5DDC" w:rsidP="00BD5DDC">
      <w:pPr>
        <w:pStyle w:val="a3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 w:rsidRPr="006D3694">
        <w:rPr>
          <w:rFonts w:ascii="Times New Roman" w:hAnsi="Times New Roman"/>
          <w:b/>
          <w:sz w:val="18"/>
          <w:szCs w:val="18"/>
        </w:rPr>
        <w:t>ПРЕДПРИЯТИЯМИ, ОБСЛУЖИВАЮЩИМИ СЕЛЬСКОХОЗЯЙСТВЕННЫЕ ОРГАНИЗАЦИИ</w:t>
      </w:r>
    </w:p>
    <w:p w:rsidR="00621962" w:rsidRPr="006D3694" w:rsidRDefault="00621962" w:rsidP="00621962">
      <w:pPr>
        <w:pStyle w:val="1"/>
        <w:keepNext w:val="0"/>
        <w:widowControl w:val="0"/>
        <w:jc w:val="center"/>
      </w:pPr>
      <w:r>
        <w:t>за январь-декабрь</w:t>
      </w:r>
      <w:r w:rsidRPr="006D3694">
        <w:t xml:space="preserve"> </w:t>
      </w:r>
      <w:r w:rsidR="00FA3F16">
        <w:t>20</w:t>
      </w:r>
      <w:r w:rsidR="000F3C4D">
        <w:t>2</w:t>
      </w:r>
      <w:r w:rsidR="00DD422F">
        <w:t>1</w:t>
      </w:r>
      <w:r>
        <w:t xml:space="preserve"> </w:t>
      </w:r>
      <w:r w:rsidRPr="006D3694">
        <w:t>г</w:t>
      </w:r>
      <w:r>
        <w:t>ода</w:t>
      </w:r>
    </w:p>
    <w:p w:rsidR="00621962" w:rsidRPr="006D3694" w:rsidRDefault="00621962" w:rsidP="00BD5DDC">
      <w:pPr>
        <w:pStyle w:val="a3"/>
        <w:widowControl w:val="0"/>
        <w:jc w:val="center"/>
        <w:rPr>
          <w:rFonts w:ascii="Times New Roman" w:hAnsi="Times New Roman"/>
          <w:b/>
          <w:sz w:val="18"/>
          <w:szCs w:val="18"/>
        </w:rPr>
      </w:pPr>
    </w:p>
    <w:p w:rsidR="00BD5DDC" w:rsidRPr="006D3694" w:rsidRDefault="00BD5DDC" w:rsidP="00BD5DDC">
      <w:pPr>
        <w:pStyle w:val="af0"/>
        <w:widowControl w:val="0"/>
        <w:ind w:firstLine="284"/>
        <w:rPr>
          <w:sz w:val="18"/>
          <w:szCs w:val="18"/>
        </w:rPr>
      </w:pPr>
      <w:r w:rsidRPr="006D3694">
        <w:rPr>
          <w:sz w:val="18"/>
          <w:szCs w:val="18"/>
        </w:rPr>
        <w:t>Предприятие (объединение)___________________________________________________________________________________________________________по ОКПО</w:t>
      </w:r>
    </w:p>
    <w:p w:rsidR="00BD5DDC" w:rsidRPr="006D3694" w:rsidRDefault="00BD5DDC" w:rsidP="00BD5DDC">
      <w:pPr>
        <w:widowControl w:val="0"/>
        <w:ind w:firstLine="284"/>
        <w:rPr>
          <w:sz w:val="18"/>
          <w:szCs w:val="18"/>
        </w:rPr>
      </w:pPr>
      <w:r w:rsidRPr="006D3694">
        <w:rPr>
          <w:sz w:val="18"/>
          <w:szCs w:val="18"/>
        </w:rPr>
        <w:t>Отрасль (вид деятельности) __________________________________________________________________________________________________________по ОК</w:t>
      </w:r>
      <w:r>
        <w:rPr>
          <w:sz w:val="18"/>
          <w:szCs w:val="18"/>
        </w:rPr>
        <w:t>ЭД</w:t>
      </w:r>
    </w:p>
    <w:p w:rsidR="00BD5DDC" w:rsidRPr="006D3694" w:rsidRDefault="00BD5DDC" w:rsidP="00BD5DDC">
      <w:pPr>
        <w:pStyle w:val="af0"/>
        <w:widowControl w:val="0"/>
        <w:ind w:firstLine="284"/>
        <w:rPr>
          <w:sz w:val="18"/>
          <w:szCs w:val="18"/>
        </w:rPr>
      </w:pPr>
      <w:r w:rsidRPr="006D3694">
        <w:rPr>
          <w:sz w:val="18"/>
          <w:szCs w:val="18"/>
        </w:rPr>
        <w:t>Орган хозяйственного управления_____________________________________________________________________________________________________по ОКПО</w:t>
      </w:r>
    </w:p>
    <w:p w:rsidR="00BD5DDC" w:rsidRDefault="00BD5DDC" w:rsidP="00BD5DDC">
      <w:pPr>
        <w:pStyle w:val="a3"/>
        <w:widowControl w:val="0"/>
        <w:jc w:val="right"/>
        <w:rPr>
          <w:rFonts w:ascii="Times New Roman" w:hAnsi="Times New Roman"/>
          <w:sz w:val="12"/>
          <w:szCs w:val="12"/>
        </w:rPr>
      </w:pPr>
    </w:p>
    <w:p w:rsidR="00CE4144" w:rsidRPr="001B06FA" w:rsidRDefault="00CE4144" w:rsidP="00BD5DDC">
      <w:pPr>
        <w:pStyle w:val="a3"/>
        <w:widowControl w:val="0"/>
        <w:jc w:val="right"/>
        <w:rPr>
          <w:rFonts w:ascii="Times New Roman" w:hAnsi="Times New Roman"/>
          <w:sz w:val="12"/>
          <w:szCs w:val="12"/>
        </w:rPr>
      </w:pPr>
    </w:p>
    <w:p w:rsidR="00BD5DDC" w:rsidRPr="0018771B" w:rsidRDefault="0018771B" w:rsidP="0018771B">
      <w:pPr>
        <w:pStyle w:val="a3"/>
        <w:widowControl w:val="0"/>
        <w:jc w:val="right"/>
        <w:rPr>
          <w:rFonts w:ascii="Times New Roman" w:hAnsi="Times New Roman"/>
          <w:sz w:val="14"/>
        </w:rPr>
      </w:pPr>
      <w:r w:rsidRPr="0018771B">
        <w:rPr>
          <w:rFonts w:ascii="Times New Roman" w:hAnsi="Times New Roman"/>
          <w:sz w:val="14"/>
        </w:rPr>
        <w:t xml:space="preserve">тыс. </w:t>
      </w:r>
      <w:proofErr w:type="spellStart"/>
      <w:r w:rsidRPr="0018771B">
        <w:rPr>
          <w:rFonts w:ascii="Times New Roman" w:hAnsi="Times New Roman"/>
          <w:sz w:val="14"/>
        </w:rPr>
        <w:t>руб</w:t>
      </w:r>
      <w:proofErr w:type="spellEnd"/>
    </w:p>
    <w:tbl>
      <w:tblPr>
        <w:tblW w:w="16097" w:type="dxa"/>
        <w:jc w:val="center"/>
        <w:tblInd w:w="-1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567"/>
        <w:gridCol w:w="850"/>
        <w:gridCol w:w="1220"/>
        <w:gridCol w:w="1209"/>
        <w:gridCol w:w="1320"/>
        <w:gridCol w:w="1320"/>
        <w:gridCol w:w="1320"/>
        <w:gridCol w:w="1440"/>
        <w:gridCol w:w="1011"/>
        <w:gridCol w:w="960"/>
      </w:tblGrid>
      <w:tr w:rsidR="00BD5DDC" w:rsidRPr="006D369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4"/>
              </w:rPr>
            </w:pPr>
            <w:r w:rsidRPr="006D3694">
              <w:rPr>
                <w:rFonts w:ascii="Times New Roman" w:hAnsi="Times New Roman"/>
                <w:b/>
                <w:sz w:val="1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стр.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Единица измерения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 xml:space="preserve">Объем работ в </w:t>
            </w:r>
            <w:proofErr w:type="spellStart"/>
            <w:r w:rsidRPr="006D3694">
              <w:rPr>
                <w:rFonts w:ascii="Times New Roman" w:hAnsi="Times New Roman"/>
                <w:sz w:val="14"/>
              </w:rPr>
              <w:t>номенкла</w:t>
            </w:r>
            <w:proofErr w:type="spellEnd"/>
            <w:r w:rsidRPr="006D3694">
              <w:rPr>
                <w:rFonts w:ascii="Times New Roman" w:hAnsi="Times New Roman"/>
                <w:sz w:val="14"/>
              </w:rPr>
              <w:t>-</w:t>
            </w:r>
          </w:p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 xml:space="preserve">туре </w:t>
            </w:r>
            <w:proofErr w:type="gramStart"/>
            <w:r w:rsidRPr="006D3694">
              <w:rPr>
                <w:rFonts w:ascii="Times New Roman" w:hAnsi="Times New Roman"/>
                <w:sz w:val="14"/>
              </w:rPr>
              <w:t>по</w:t>
            </w:r>
            <w:proofErr w:type="gramEnd"/>
          </w:p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отчету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 xml:space="preserve">Стоимость выполненных работ и услуг по отчету, </w:t>
            </w:r>
            <w:r w:rsidR="0018771B" w:rsidRPr="0018771B">
              <w:rPr>
                <w:rFonts w:ascii="Times New Roman" w:hAnsi="Times New Roman"/>
                <w:sz w:val="14"/>
              </w:rPr>
              <w:t>тыс</w:t>
            </w:r>
            <w:r w:rsidRPr="006D3694">
              <w:rPr>
                <w:rFonts w:ascii="Times New Roman" w:hAnsi="Times New Roman"/>
                <w:sz w:val="14"/>
              </w:rPr>
              <w:t>.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Налог на добавленную стоимость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 xml:space="preserve">Другие отчисления исключаемые </w:t>
            </w:r>
            <w:r w:rsidRPr="006D3694">
              <w:rPr>
                <w:rFonts w:ascii="Times New Roman" w:hAnsi="Times New Roman"/>
                <w:sz w:val="16"/>
              </w:rPr>
              <w:t>из выручки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Финансовый результат</w:t>
            </w: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cantSplit/>
          <w:trHeight w:val="161"/>
          <w:jc w:val="center"/>
        </w:trPr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в отпускной цене (с НДС)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в том числе за счет бюджета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по себестоимости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прибыль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убыток</w:t>
            </w: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1В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 w:rsidRPr="006D3694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9</w:t>
            </w: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Добыча торфа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9" w:name="f35r10"/>
            <w:bookmarkEnd w:id="499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Погрузка торфа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0" w:name="f35r20"/>
            <w:bookmarkEnd w:id="500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Приготовление компостов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1" w:name="f35r30"/>
            <w:bookmarkEnd w:id="501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Вывозка органических удобрений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2" w:name="f35r40"/>
            <w:bookmarkEnd w:id="502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 w:rsidRPr="00D36E84"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 w:rsidRPr="00D36E84">
              <w:rPr>
                <w:rFonts w:ascii="Times New Roman" w:hAnsi="Times New Roman"/>
                <w:sz w:val="14"/>
                <w:szCs w:val="14"/>
              </w:rPr>
              <w:t>. торфа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3" w:name="f35r41"/>
            <w:bookmarkEnd w:id="503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 w:rsidRPr="00D36E84"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 w:rsidRPr="00D36E84">
              <w:rPr>
                <w:rFonts w:ascii="Times New Roman" w:hAnsi="Times New Roman"/>
                <w:sz w:val="14"/>
                <w:szCs w:val="14"/>
              </w:rPr>
              <w:t>. сапропелей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4" w:name="f35r42"/>
            <w:bookmarkEnd w:id="504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Внесение органических удобрений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5" w:name="f35r50"/>
            <w:bookmarkEnd w:id="505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Вывозка минеральных удобрений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6" w:name="f35r60"/>
            <w:bookmarkEnd w:id="506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Внесение минеральных удобрений</w:t>
            </w:r>
          </w:p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наземными средствами на площади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7" w:name="f35r70"/>
            <w:bookmarkEnd w:id="507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Внесение минеральных удобрений в 100% питательных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36E84"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gramStart"/>
            <w:r w:rsidRPr="00D36E84">
              <w:rPr>
                <w:rFonts w:ascii="Times New Roman" w:hAnsi="Times New Roman"/>
                <w:sz w:val="14"/>
                <w:szCs w:val="14"/>
              </w:rPr>
              <w:t>.т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6D3694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08" w:name="f35r80"/>
            <w:bookmarkEnd w:id="508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Известкование кислых почв </w:t>
            </w:r>
            <w:proofErr w:type="gramStart"/>
            <w:r w:rsidRPr="00D36E84">
              <w:rPr>
                <w:rFonts w:ascii="Times New Roman" w:hAnsi="Times New Roman"/>
                <w:sz w:val="14"/>
                <w:szCs w:val="14"/>
              </w:rPr>
              <w:t>–в</w:t>
            </w:r>
            <w:proofErr w:type="gramEnd"/>
            <w:r w:rsidRPr="00D36E84">
              <w:rPr>
                <w:rFonts w:ascii="Times New Roman" w:hAnsi="Times New Roman"/>
                <w:sz w:val="14"/>
                <w:szCs w:val="14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9" w:name="f35r90"/>
            <w:bookmarkEnd w:id="509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ind w:left="198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 том числе: расходы по внесению известковых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0" w:name="f35r81"/>
            <w:bookmarkStart w:id="511" w:name="f35r91"/>
            <w:bookmarkEnd w:id="510"/>
            <w:bookmarkEnd w:id="511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ind w:left="198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из них расходы на погрузку известковых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2" w:name="f35r91a"/>
            <w:bookmarkEnd w:id="512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ind w:left="198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расходы по вывозке известковых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3" w:name="f35r82"/>
            <w:bookmarkStart w:id="514" w:name="f35r92"/>
            <w:bookmarkEnd w:id="513"/>
            <w:bookmarkEnd w:id="514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ind w:left="481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 том числе: дефеката и сапропелей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5" w:name="f35r83"/>
            <w:bookmarkStart w:id="516" w:name="f35r92a"/>
            <w:bookmarkEnd w:id="515"/>
            <w:bookmarkEnd w:id="516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  <w:r w:rsidRPr="00D36E8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D36E84">
              <w:rPr>
                <w:rFonts w:ascii="Times New Roman" w:hAnsi="Times New Roman"/>
                <w:sz w:val="14"/>
                <w:szCs w:val="14"/>
              </w:rPr>
              <w:t>израсходовано доломитовой муки на известкование кислых почв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7" w:name="f35r84"/>
            <w:bookmarkStart w:id="518" w:name="f35r93"/>
            <w:bookmarkEnd w:id="517"/>
            <w:bookmarkEnd w:id="518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железнодорожный тариф на перевозку доломитовой муки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9" w:name="f35r85"/>
            <w:bookmarkStart w:id="520" w:name="f35r94"/>
            <w:bookmarkEnd w:id="519"/>
            <w:bookmarkEnd w:id="520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наценка на доломитовую муку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1" w:name="f35r86"/>
            <w:bookmarkStart w:id="522" w:name="f35r95"/>
            <w:bookmarkEnd w:id="521"/>
            <w:bookmarkEnd w:id="522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Обработка сельхозугодий пестицидами наземными машинами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3" w:name="f35r100"/>
            <w:bookmarkEnd w:id="523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Выполнение агрохимических работ</w:t>
            </w:r>
          </w:p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авиацией, обслуживаемой агрохимическими организациями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4" w:name="f35r110"/>
            <w:bookmarkEnd w:id="524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36E84">
              <w:rPr>
                <w:rFonts w:ascii="Times New Roman" w:hAnsi="Times New Roman"/>
                <w:sz w:val="14"/>
                <w:szCs w:val="14"/>
              </w:rPr>
              <w:t>Культуртехнические</w:t>
            </w:r>
            <w:proofErr w:type="spellEnd"/>
            <w:r w:rsidRPr="00D36E84">
              <w:rPr>
                <w:rFonts w:ascii="Times New Roman" w:hAnsi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5" w:name="f35r120"/>
            <w:bookmarkEnd w:id="525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Добыча сапропелей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6" w:name="f35r130"/>
            <w:bookmarkEnd w:id="526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Погрузка сапропелей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7" w:name="f35r140"/>
            <w:bookmarkEnd w:id="527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Уборка зерновых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тыс. 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8" w:name="f35r150"/>
            <w:bookmarkEnd w:id="528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Заготовка кормов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9" w:name="f35r160"/>
            <w:bookmarkEnd w:id="529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Вывозка  сельскохозяйственной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тыс.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0" w:name="f35r170"/>
            <w:bookmarkEnd w:id="530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Прочие сельскохозяйственные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18771B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gramStart"/>
            <w:r w:rsidR="00BD5DDC" w:rsidRPr="00D36E84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BD5DDC" w:rsidRPr="00D36E84">
              <w:rPr>
                <w:rFonts w:ascii="Times New Roman" w:hAnsi="Times New Roman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31" w:name="f35r180"/>
            <w:bookmarkEnd w:id="531"/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Прочие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18771B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gramStart"/>
            <w:r w:rsidR="00BD5DDC" w:rsidRPr="00D36E84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BD5DDC" w:rsidRPr="00D36E84">
              <w:rPr>
                <w:rFonts w:ascii="Times New Roman" w:hAnsi="Times New Roman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32" w:name="f35r190"/>
            <w:bookmarkEnd w:id="532"/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Общий объем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18771B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gramStart"/>
            <w:r w:rsidR="00BD5DDC" w:rsidRPr="00D36E84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BD5DDC" w:rsidRPr="00D36E84">
              <w:rPr>
                <w:rFonts w:ascii="Times New Roman" w:hAnsi="Times New Roman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33" w:name="f35r200"/>
            <w:bookmarkEnd w:id="533"/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D5DDC" w:rsidRPr="006D369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ind w:left="198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36E84">
              <w:rPr>
                <w:rFonts w:ascii="Times New Roman" w:hAnsi="Times New Roman"/>
                <w:sz w:val="14"/>
                <w:szCs w:val="14"/>
              </w:rPr>
              <w:t>выполненные</w:t>
            </w:r>
            <w:proofErr w:type="gramEnd"/>
            <w:r w:rsidRPr="00D36E84">
              <w:rPr>
                <w:rFonts w:ascii="Times New Roman" w:hAnsi="Times New Roman"/>
                <w:sz w:val="14"/>
                <w:szCs w:val="14"/>
              </w:rPr>
              <w:t xml:space="preserve"> за счет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BD5DDC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E84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36E84" w:rsidRDefault="0018771B" w:rsidP="00EE644D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gramStart"/>
            <w:r w:rsidR="00BD5DDC" w:rsidRPr="00D36E84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BD5DDC" w:rsidRPr="00D36E84">
              <w:rPr>
                <w:rFonts w:ascii="Times New Roman" w:hAnsi="Times New Roman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DE23B3" w:rsidRDefault="00BD5DDC" w:rsidP="008E27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34" w:name="f35r210"/>
            <w:bookmarkEnd w:id="534"/>
            <w:r w:rsidRPr="00DE23B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C" w:rsidRPr="00392BAA" w:rsidRDefault="00BD5DDC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D5DDC" w:rsidRDefault="00BD5DDC" w:rsidP="00BD5DDC">
      <w:r w:rsidRPr="006D3694">
        <w:rPr>
          <w:sz w:val="18"/>
          <w:szCs w:val="18"/>
        </w:rPr>
        <w:t>Руководитель</w:t>
      </w:r>
      <w:r w:rsidRPr="006D3694">
        <w:rPr>
          <w:sz w:val="18"/>
          <w:szCs w:val="18"/>
        </w:rPr>
        <w:tab/>
        <w:t>_________________</w:t>
      </w:r>
      <w:r w:rsidRPr="006D3694">
        <w:rPr>
          <w:sz w:val="18"/>
          <w:szCs w:val="18"/>
        </w:rPr>
        <w:tab/>
        <w:t>Главный бухгалтер</w:t>
      </w:r>
      <w:r w:rsidRPr="006D3694">
        <w:rPr>
          <w:sz w:val="18"/>
          <w:szCs w:val="18"/>
        </w:rPr>
        <w:tab/>
        <w:t>_________________</w:t>
      </w:r>
      <w:r w:rsidRPr="006D3694">
        <w:rPr>
          <w:sz w:val="18"/>
          <w:szCs w:val="18"/>
        </w:rPr>
        <w:tab/>
        <w:t>Руководитель экономической службы</w:t>
      </w:r>
      <w:r w:rsidRPr="006D3694">
        <w:rPr>
          <w:sz w:val="18"/>
          <w:szCs w:val="18"/>
        </w:rPr>
        <w:tab/>
        <w:t>_________________</w:t>
      </w:r>
    </w:p>
    <w:p w:rsidR="00AA6438" w:rsidRPr="006D3694" w:rsidRDefault="00600742" w:rsidP="00AA6438">
      <w:pPr>
        <w:widowControl w:val="0"/>
        <w:ind w:firstLine="708"/>
        <w:rPr>
          <w:b/>
          <w:sz w:val="16"/>
        </w:rPr>
      </w:pPr>
      <w:r>
        <w:rPr>
          <w:sz w:val="18"/>
          <w:szCs w:val="18"/>
        </w:rPr>
        <w:br w:type="page"/>
      </w:r>
      <w:r w:rsidR="000D546B" w:rsidRPr="006D3694">
        <w:rPr>
          <w:sz w:val="18"/>
          <w:szCs w:val="18"/>
        </w:rPr>
        <w:lastRenderedPageBreak/>
        <w:br w:type="page"/>
      </w:r>
      <w:r w:rsidR="00AB24AD" w:rsidRPr="00621962">
        <w:rPr>
          <w:sz w:val="18"/>
          <w:szCs w:val="18"/>
        </w:rPr>
        <w:lastRenderedPageBreak/>
        <w:t xml:space="preserve">                                                                                              </w:t>
      </w:r>
      <w:proofErr w:type="gramStart"/>
      <w:r w:rsidR="00AA6438" w:rsidRPr="00621962">
        <w:rPr>
          <w:b/>
          <w:sz w:val="18"/>
          <w:szCs w:val="18"/>
        </w:rPr>
        <w:t>РЕАЛИЗАЦИЯ КАРТОФЕЛЯ, ОВОЩЕЙ И ФРУКТОВ</w:t>
      </w:r>
      <w:r w:rsidR="00AA6438" w:rsidRPr="006D3694">
        <w:rPr>
          <w:b/>
          <w:sz w:val="16"/>
        </w:rPr>
        <w:tab/>
      </w:r>
      <w:r w:rsidR="00AA6438" w:rsidRPr="006D3694">
        <w:rPr>
          <w:b/>
          <w:sz w:val="16"/>
        </w:rPr>
        <w:tab/>
      </w:r>
      <w:r w:rsidR="00AA6438" w:rsidRPr="006D3694">
        <w:rPr>
          <w:b/>
          <w:sz w:val="16"/>
        </w:rPr>
        <w:tab/>
      </w:r>
      <w:r w:rsidR="00AA6438" w:rsidRPr="006D3694">
        <w:rPr>
          <w:b/>
          <w:sz w:val="16"/>
        </w:rPr>
        <w:tab/>
      </w:r>
      <w:r w:rsidR="00AA6438" w:rsidRPr="006D3694">
        <w:rPr>
          <w:b/>
          <w:sz w:val="16"/>
        </w:rPr>
        <w:tab/>
      </w:r>
      <w:r w:rsidR="00AA6438" w:rsidRPr="006D3694">
        <w:rPr>
          <w:b/>
          <w:sz w:val="16"/>
        </w:rPr>
        <w:tab/>
      </w:r>
      <w:r w:rsidR="00AA6438" w:rsidRPr="006D3694">
        <w:rPr>
          <w:sz w:val="16"/>
        </w:rPr>
        <w:t>(</w:t>
      </w:r>
      <w:r w:rsidR="00AA6438" w:rsidRPr="0091633A">
        <w:rPr>
          <w:b/>
          <w:sz w:val="16"/>
          <w:u w:val="single"/>
        </w:rPr>
        <w:t>Форма № 37-АПК лист 1</w:t>
      </w:r>
      <w:proofErr w:type="gramEnd"/>
    </w:p>
    <w:p w:rsidR="00621962" w:rsidRPr="006D3694" w:rsidRDefault="00621962" w:rsidP="00621962">
      <w:pPr>
        <w:pStyle w:val="1"/>
        <w:keepNext w:val="0"/>
        <w:widowControl w:val="0"/>
        <w:jc w:val="center"/>
      </w:pPr>
      <w:r>
        <w:t>за январь-декабрь</w:t>
      </w:r>
      <w:r w:rsidRPr="006D3694">
        <w:t xml:space="preserve"> </w:t>
      </w:r>
      <w:r w:rsidR="00FA3F16">
        <w:t>20</w:t>
      </w:r>
      <w:r w:rsidR="000F3C4D">
        <w:t>2</w:t>
      </w:r>
      <w:r w:rsidR="00DD422F">
        <w:t>1</w:t>
      </w:r>
      <w:r>
        <w:t xml:space="preserve"> </w:t>
      </w:r>
      <w:r w:rsidRPr="006D3694">
        <w:t>г</w:t>
      </w:r>
      <w:r>
        <w:t>ода</w:t>
      </w:r>
    </w:p>
    <w:p w:rsidR="00AA6438" w:rsidRPr="00392BAA" w:rsidRDefault="00AA6438" w:rsidP="00AA6438">
      <w:pPr>
        <w:widowControl w:val="0"/>
        <w:jc w:val="center"/>
        <w:rPr>
          <w:b/>
          <w:sz w:val="10"/>
          <w:szCs w:val="10"/>
          <w:lang w:val="en-US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567"/>
        <w:gridCol w:w="709"/>
        <w:gridCol w:w="710"/>
        <w:gridCol w:w="705"/>
        <w:gridCol w:w="711"/>
        <w:gridCol w:w="708"/>
        <w:gridCol w:w="709"/>
        <w:gridCol w:w="709"/>
        <w:gridCol w:w="125"/>
        <w:gridCol w:w="584"/>
        <w:gridCol w:w="125"/>
        <w:gridCol w:w="583"/>
        <w:gridCol w:w="851"/>
        <w:gridCol w:w="409"/>
        <w:gridCol w:w="725"/>
        <w:gridCol w:w="551"/>
        <w:gridCol w:w="299"/>
        <w:gridCol w:w="898"/>
        <w:gridCol w:w="177"/>
        <w:gridCol w:w="1080"/>
        <w:gridCol w:w="1200"/>
      </w:tblGrid>
      <w:tr w:rsidR="00AA6438" w:rsidRPr="006D3694" w:rsidTr="00621962">
        <w:trPr>
          <w:cantSplit/>
          <w:trHeight w:val="227"/>
        </w:trPr>
        <w:tc>
          <w:tcPr>
            <w:tcW w:w="2802" w:type="dxa"/>
            <w:gridSpan w:val="2"/>
            <w:vMerge w:val="restart"/>
          </w:tcPr>
          <w:p w:rsidR="00AA6438" w:rsidRPr="006D3694" w:rsidRDefault="00AA6438" w:rsidP="003B27CA">
            <w:pPr>
              <w:widowControl w:val="0"/>
              <w:ind w:left="-57" w:right="-57"/>
              <w:jc w:val="both"/>
              <w:rPr>
                <w:sz w:val="14"/>
              </w:rPr>
            </w:pPr>
            <w:r w:rsidRPr="006D3694"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Код</w:t>
            </w:r>
          </w:p>
        </w:tc>
        <w:tc>
          <w:tcPr>
            <w:tcW w:w="2124" w:type="dxa"/>
            <w:gridSpan w:val="3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Кол-во поступившей продукции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Кол-во </w:t>
            </w:r>
            <w:proofErr w:type="gramStart"/>
            <w:r w:rsidRPr="006D3694">
              <w:rPr>
                <w:sz w:val="14"/>
                <w:szCs w:val="14"/>
              </w:rPr>
              <w:t>реализованной</w:t>
            </w:r>
            <w:proofErr w:type="gramEnd"/>
            <w:r w:rsidRPr="006D3694">
              <w:rPr>
                <w:sz w:val="14"/>
                <w:szCs w:val="14"/>
              </w:rPr>
              <w:t xml:space="preserve"> и отпущенной</w:t>
            </w:r>
          </w:p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продукции - фактически, </w:t>
            </w:r>
            <w:proofErr w:type="gramStart"/>
            <w:r w:rsidRPr="006D3694">
              <w:rPr>
                <w:sz w:val="14"/>
                <w:szCs w:val="14"/>
              </w:rPr>
              <w:t>т</w:t>
            </w:r>
            <w:proofErr w:type="gramEnd"/>
          </w:p>
        </w:tc>
        <w:tc>
          <w:tcPr>
            <w:tcW w:w="2977" w:type="dxa"/>
            <w:gridSpan w:val="6"/>
            <w:vAlign w:val="center"/>
          </w:tcPr>
          <w:p w:rsidR="00AA6438" w:rsidRPr="006D3694" w:rsidRDefault="00AA6438" w:rsidP="0018771B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Стоимость реализованной и отпущенной продукции, </w:t>
            </w:r>
            <w:r w:rsidR="0018771B">
              <w:rPr>
                <w:sz w:val="14"/>
                <w:szCs w:val="14"/>
              </w:rPr>
              <w:t>тыс</w:t>
            </w:r>
            <w:r w:rsidRPr="006D3694">
              <w:rPr>
                <w:sz w:val="14"/>
                <w:szCs w:val="14"/>
              </w:rPr>
              <w:t>. руб.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A6438" w:rsidRPr="006D3694" w:rsidRDefault="00AA6438" w:rsidP="0018771B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Всего расходов, отнесенных на </w:t>
            </w:r>
            <w:proofErr w:type="spellStart"/>
            <w:r w:rsidRPr="006D3694">
              <w:rPr>
                <w:sz w:val="14"/>
                <w:szCs w:val="14"/>
              </w:rPr>
              <w:t>реализ</w:t>
            </w:r>
            <w:proofErr w:type="spellEnd"/>
            <w:r w:rsidRPr="006D3694">
              <w:rPr>
                <w:sz w:val="14"/>
                <w:szCs w:val="14"/>
              </w:rPr>
              <w:t>. и отпущенную продукцию – факт</w:t>
            </w:r>
            <w:proofErr w:type="gramStart"/>
            <w:r w:rsidRPr="006D3694">
              <w:rPr>
                <w:sz w:val="14"/>
                <w:szCs w:val="14"/>
              </w:rPr>
              <w:t xml:space="preserve">., </w:t>
            </w:r>
            <w:proofErr w:type="gramEnd"/>
            <w:r w:rsidR="0018771B">
              <w:rPr>
                <w:sz w:val="14"/>
                <w:szCs w:val="14"/>
              </w:rPr>
              <w:t>тыс</w:t>
            </w:r>
            <w:r w:rsidRPr="006D3694">
              <w:rPr>
                <w:sz w:val="14"/>
                <w:szCs w:val="14"/>
              </w:rPr>
              <w:t>. руб. (включая оплату труда)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Налог на </w:t>
            </w:r>
            <w:proofErr w:type="gramStart"/>
            <w:r w:rsidRPr="006D3694">
              <w:rPr>
                <w:sz w:val="14"/>
                <w:szCs w:val="14"/>
              </w:rPr>
              <w:t>добавлен-</w:t>
            </w:r>
            <w:proofErr w:type="spellStart"/>
            <w:r w:rsidRPr="006D3694">
              <w:rPr>
                <w:sz w:val="14"/>
                <w:szCs w:val="14"/>
              </w:rPr>
              <w:t>ную</w:t>
            </w:r>
            <w:proofErr w:type="spellEnd"/>
            <w:proofErr w:type="gramEnd"/>
          </w:p>
          <w:p w:rsidR="00AA6438" w:rsidRPr="006D3694" w:rsidRDefault="0018771B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AA6438" w:rsidRPr="006D3694">
              <w:rPr>
                <w:sz w:val="14"/>
                <w:szCs w:val="14"/>
              </w:rPr>
              <w:t>тоимость</w:t>
            </w:r>
            <w:r>
              <w:rPr>
                <w:sz w:val="14"/>
                <w:szCs w:val="14"/>
              </w:rPr>
              <w:t>, тыс</w:t>
            </w:r>
            <w:r w:rsidRPr="006D3694">
              <w:rPr>
                <w:sz w:val="14"/>
                <w:szCs w:val="14"/>
              </w:rPr>
              <w:t>. руб.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AA6438" w:rsidRPr="006D3694" w:rsidRDefault="00AA6438" w:rsidP="0018771B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Другие отчисления, исключаемые из выручки</w:t>
            </w:r>
            <w:r w:rsidR="0018771B">
              <w:rPr>
                <w:sz w:val="14"/>
                <w:szCs w:val="14"/>
              </w:rPr>
              <w:t>, тыс</w:t>
            </w:r>
            <w:r w:rsidR="0018771B" w:rsidRPr="006D3694">
              <w:rPr>
                <w:sz w:val="14"/>
                <w:szCs w:val="14"/>
              </w:rPr>
              <w:t>. руб.</w:t>
            </w:r>
          </w:p>
        </w:tc>
        <w:tc>
          <w:tcPr>
            <w:tcW w:w="1080" w:type="dxa"/>
            <w:vMerge w:val="restart"/>
            <w:vAlign w:val="center"/>
          </w:tcPr>
          <w:p w:rsidR="00AA6438" w:rsidRPr="006D3694" w:rsidRDefault="00AA6438" w:rsidP="0018771B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Расходы на 1 т. продукции фактически, руб.</w:t>
            </w:r>
          </w:p>
        </w:tc>
        <w:tc>
          <w:tcPr>
            <w:tcW w:w="1200" w:type="dxa"/>
            <w:vMerge w:val="restart"/>
            <w:vAlign w:val="center"/>
          </w:tcPr>
          <w:p w:rsidR="0018771B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Прибыль</w:t>
            </w:r>
            <w:proofErr w:type="gramStart"/>
            <w:r w:rsidRPr="006D3694">
              <w:rPr>
                <w:sz w:val="14"/>
                <w:szCs w:val="14"/>
              </w:rPr>
              <w:t xml:space="preserve"> (+) (</w:t>
            </w:r>
            <w:proofErr w:type="gramEnd"/>
            <w:r w:rsidRPr="006D3694">
              <w:rPr>
                <w:sz w:val="14"/>
                <w:szCs w:val="14"/>
              </w:rPr>
              <w:t>доход), (-) (убыток), (потери)</w:t>
            </w:r>
            <w:r w:rsidR="0018771B">
              <w:rPr>
                <w:sz w:val="14"/>
                <w:szCs w:val="14"/>
              </w:rPr>
              <w:t>,</w:t>
            </w:r>
          </w:p>
          <w:p w:rsidR="00AA6438" w:rsidRPr="006D3694" w:rsidRDefault="0018771B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тыс</w:t>
            </w:r>
            <w:r w:rsidRPr="006D3694">
              <w:rPr>
                <w:sz w:val="14"/>
                <w:szCs w:val="14"/>
              </w:rPr>
              <w:t>. руб.</w:t>
            </w:r>
          </w:p>
        </w:tc>
      </w:tr>
      <w:tr w:rsidR="00AA6438" w:rsidRPr="006D3694" w:rsidTr="00621962">
        <w:trPr>
          <w:cantSplit/>
          <w:trHeight w:val="227"/>
        </w:trPr>
        <w:tc>
          <w:tcPr>
            <w:tcW w:w="2802" w:type="dxa"/>
            <w:gridSpan w:val="2"/>
            <w:vMerge/>
          </w:tcPr>
          <w:p w:rsidR="00AA6438" w:rsidRPr="006D3694" w:rsidRDefault="00AA6438" w:rsidP="003B27CA">
            <w:pPr>
              <w:widowControl w:val="0"/>
              <w:ind w:left="-57" w:right="-57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всего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в том числе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по продажным ценам</w:t>
            </w:r>
          </w:p>
        </w:tc>
        <w:tc>
          <w:tcPr>
            <w:tcW w:w="851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по </w:t>
            </w:r>
            <w:proofErr w:type="spellStart"/>
            <w:r w:rsidRPr="006D3694">
              <w:rPr>
                <w:sz w:val="14"/>
                <w:szCs w:val="14"/>
              </w:rPr>
              <w:t>покуп-ным</w:t>
            </w:r>
            <w:proofErr w:type="spellEnd"/>
            <w:r w:rsidRPr="006D3694">
              <w:rPr>
                <w:sz w:val="14"/>
                <w:szCs w:val="14"/>
              </w:rPr>
              <w:t xml:space="preserve"> ценам </w:t>
            </w:r>
            <w:proofErr w:type="gramStart"/>
            <w:r w:rsidRPr="006D3694">
              <w:rPr>
                <w:sz w:val="14"/>
                <w:szCs w:val="14"/>
              </w:rPr>
              <w:t>-в</w:t>
            </w:r>
            <w:proofErr w:type="gramEnd"/>
            <w:r w:rsidRPr="006D3694">
              <w:rPr>
                <w:sz w:val="14"/>
                <w:szCs w:val="14"/>
              </w:rPr>
              <w:t>сего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 w:rsidR="00AA6438" w:rsidRPr="006D3694" w:rsidTr="00621962">
        <w:trPr>
          <w:cantSplit/>
          <w:trHeight w:val="276"/>
        </w:trPr>
        <w:tc>
          <w:tcPr>
            <w:tcW w:w="2802" w:type="dxa"/>
            <w:gridSpan w:val="2"/>
            <w:vMerge/>
          </w:tcPr>
          <w:p w:rsidR="00AA6438" w:rsidRPr="006D3694" w:rsidRDefault="00AA6438" w:rsidP="003B27CA">
            <w:pPr>
              <w:widowControl w:val="0"/>
              <w:ind w:left="-57" w:right="-57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всего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в </w:t>
            </w:r>
            <w:proofErr w:type="spellStart"/>
            <w:r w:rsidRPr="006D3694">
              <w:rPr>
                <w:sz w:val="14"/>
                <w:szCs w:val="14"/>
              </w:rPr>
              <w:t>т.ч</w:t>
            </w:r>
            <w:proofErr w:type="spellEnd"/>
            <w:r w:rsidRPr="006D3694">
              <w:rPr>
                <w:sz w:val="14"/>
                <w:szCs w:val="14"/>
              </w:rPr>
              <w:t xml:space="preserve">. </w:t>
            </w:r>
            <w:proofErr w:type="gramStart"/>
            <w:r w:rsidRPr="006D3694">
              <w:rPr>
                <w:sz w:val="14"/>
                <w:szCs w:val="14"/>
              </w:rPr>
              <w:t>переданной</w:t>
            </w:r>
            <w:proofErr w:type="gramEnd"/>
            <w:r w:rsidRPr="006D3694">
              <w:rPr>
                <w:sz w:val="14"/>
                <w:szCs w:val="14"/>
              </w:rPr>
              <w:t xml:space="preserve"> из-за снижения качества</w:t>
            </w:r>
          </w:p>
        </w:tc>
        <w:tc>
          <w:tcPr>
            <w:tcW w:w="709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всего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в т. ч. </w:t>
            </w:r>
            <w:proofErr w:type="gramStart"/>
            <w:r w:rsidRPr="006D3694">
              <w:rPr>
                <w:sz w:val="14"/>
                <w:szCs w:val="14"/>
              </w:rPr>
              <w:t>переданной</w:t>
            </w:r>
            <w:proofErr w:type="gramEnd"/>
            <w:r w:rsidRPr="006D3694">
              <w:rPr>
                <w:sz w:val="14"/>
                <w:szCs w:val="14"/>
              </w:rPr>
              <w:t xml:space="preserve"> из-за сниженного качества</w:t>
            </w:r>
          </w:p>
        </w:tc>
        <w:tc>
          <w:tcPr>
            <w:tcW w:w="85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 w:rsidR="00AA6438" w:rsidRPr="006D3694" w:rsidTr="00621962">
        <w:trPr>
          <w:cantSplit/>
          <w:trHeight w:val="276"/>
        </w:trPr>
        <w:tc>
          <w:tcPr>
            <w:tcW w:w="2802" w:type="dxa"/>
            <w:gridSpan w:val="2"/>
            <w:vMerge/>
          </w:tcPr>
          <w:p w:rsidR="00AA6438" w:rsidRPr="006D3694" w:rsidRDefault="00AA6438" w:rsidP="003B27CA">
            <w:pPr>
              <w:widowControl w:val="0"/>
              <w:ind w:left="-57" w:right="-57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 w:rsidRPr="006D3694">
              <w:rPr>
                <w:sz w:val="14"/>
                <w:szCs w:val="14"/>
              </w:rPr>
              <w:t>нестан-дарт</w:t>
            </w:r>
            <w:proofErr w:type="spellEnd"/>
          </w:p>
        </w:tc>
        <w:tc>
          <w:tcPr>
            <w:tcW w:w="705" w:type="dxa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Брак и отходы</w:t>
            </w:r>
          </w:p>
        </w:tc>
        <w:tc>
          <w:tcPr>
            <w:tcW w:w="71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 w:rsidR="00AA6438" w:rsidRPr="006D3694" w:rsidTr="00621962">
        <w:trPr>
          <w:cantSplit/>
          <w:trHeight w:val="276"/>
        </w:trPr>
        <w:tc>
          <w:tcPr>
            <w:tcW w:w="2802" w:type="dxa"/>
            <w:gridSpan w:val="2"/>
            <w:vMerge/>
          </w:tcPr>
          <w:p w:rsidR="00AA6438" w:rsidRPr="006D3694" w:rsidRDefault="00AA6438" w:rsidP="003B27CA">
            <w:pPr>
              <w:widowControl w:val="0"/>
              <w:ind w:left="-57" w:right="-57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в </w:t>
            </w:r>
            <w:proofErr w:type="spellStart"/>
            <w:proofErr w:type="gramStart"/>
            <w:r w:rsidRPr="006D3694">
              <w:rPr>
                <w:sz w:val="14"/>
                <w:szCs w:val="14"/>
              </w:rPr>
              <w:t>перера-ботку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 w:val="restart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на корм скоту</w:t>
            </w:r>
          </w:p>
        </w:tc>
        <w:tc>
          <w:tcPr>
            <w:tcW w:w="85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 w:rsidR="00AA6438" w:rsidRPr="006D3694" w:rsidTr="00621962">
        <w:trPr>
          <w:cantSplit/>
          <w:trHeight w:val="227"/>
        </w:trPr>
        <w:tc>
          <w:tcPr>
            <w:tcW w:w="2802" w:type="dxa"/>
            <w:gridSpan w:val="2"/>
            <w:vMerge/>
          </w:tcPr>
          <w:p w:rsidR="00AA6438" w:rsidRPr="006D3694" w:rsidRDefault="00AA6438" w:rsidP="003B27CA">
            <w:pPr>
              <w:widowControl w:val="0"/>
              <w:ind w:left="-57" w:right="-57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 xml:space="preserve">в </w:t>
            </w:r>
            <w:proofErr w:type="spellStart"/>
            <w:proofErr w:type="gramStart"/>
            <w:r w:rsidRPr="006D3694">
              <w:rPr>
                <w:sz w:val="14"/>
                <w:szCs w:val="14"/>
              </w:rPr>
              <w:t>перера-ботку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на корм скоту</w:t>
            </w:r>
          </w:p>
        </w:tc>
        <w:tc>
          <w:tcPr>
            <w:tcW w:w="709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 w:rsidR="00AA6438" w:rsidRPr="006D3694" w:rsidTr="00621962">
        <w:trPr>
          <w:trHeight w:val="155"/>
        </w:trPr>
        <w:tc>
          <w:tcPr>
            <w:tcW w:w="2802" w:type="dxa"/>
            <w:gridSpan w:val="2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2</w:t>
            </w:r>
          </w:p>
        </w:tc>
        <w:tc>
          <w:tcPr>
            <w:tcW w:w="705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12</w:t>
            </w:r>
          </w:p>
        </w:tc>
        <w:tc>
          <w:tcPr>
            <w:tcW w:w="1075" w:type="dxa"/>
            <w:gridSpan w:val="2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080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200" w:type="dxa"/>
            <w:vAlign w:val="center"/>
          </w:tcPr>
          <w:p w:rsidR="00AA6438" w:rsidRPr="006D3694" w:rsidRDefault="00AA6438" w:rsidP="003B27CA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Картофель поздний *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35" w:name="f37r10"/>
            <w:bookmarkEnd w:id="535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Картофель ранний *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020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36" w:name="f37r20"/>
            <w:bookmarkEnd w:id="536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 xml:space="preserve">Овощи свежие открытого грунта (1) 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030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37" w:name="f37r30"/>
            <w:bookmarkEnd w:id="537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Овощи свежие защищенного грунта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040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38" w:name="f37r40"/>
            <w:bookmarkEnd w:id="538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Зеленые культуры и патиссоны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050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39" w:name="f37r50"/>
            <w:bookmarkEnd w:id="539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Фрукты свежие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060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0" w:name="f37r60"/>
            <w:bookmarkEnd w:id="540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 w:firstLine="18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 xml:space="preserve">в том числе: </w:t>
            </w:r>
            <w:proofErr w:type="gramStart"/>
            <w:r w:rsidRPr="00621962">
              <w:rPr>
                <w:sz w:val="16"/>
                <w:szCs w:val="16"/>
              </w:rPr>
              <w:t>импортные</w:t>
            </w:r>
            <w:proofErr w:type="gramEnd"/>
            <w:r w:rsidRPr="006219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061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1" w:name="f37r61"/>
            <w:bookmarkEnd w:id="541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Виноград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070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2" w:name="f37r70"/>
            <w:bookmarkEnd w:id="542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Цитрусовые плоды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080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3" w:name="f37r80"/>
            <w:bookmarkEnd w:id="543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 w:firstLine="18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 xml:space="preserve">в том числе: </w:t>
            </w:r>
            <w:proofErr w:type="gramStart"/>
            <w:r w:rsidRPr="00621962">
              <w:rPr>
                <w:sz w:val="16"/>
                <w:szCs w:val="16"/>
              </w:rPr>
              <w:t>импортные</w:t>
            </w:r>
            <w:proofErr w:type="gramEnd"/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081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4" w:name="f37r81"/>
            <w:bookmarkEnd w:id="544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Арбузы и дыни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090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5" w:name="f37r90"/>
            <w:bookmarkEnd w:id="545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Картофель и овощи переработанные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6" w:name="f37r100"/>
            <w:bookmarkEnd w:id="546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 w:firstLine="18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в том числе овощи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101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7" w:name="f37r101"/>
            <w:bookmarkEnd w:id="547"/>
            <w:r w:rsidRPr="00621962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21962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21962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 xml:space="preserve">Картофель </w:t>
            </w:r>
            <w:proofErr w:type="spellStart"/>
            <w:r w:rsidRPr="00621962">
              <w:rPr>
                <w:sz w:val="16"/>
                <w:szCs w:val="16"/>
              </w:rPr>
              <w:t>сульфитированный</w:t>
            </w:r>
            <w:proofErr w:type="spellEnd"/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110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8" w:name="f37r110"/>
            <w:bookmarkEnd w:id="548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AA6438" w:rsidRP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Прочие культуры</w:t>
            </w:r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120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49" w:name="f37r120"/>
            <w:bookmarkEnd w:id="549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trHeight w:val="227"/>
        </w:trPr>
        <w:tc>
          <w:tcPr>
            <w:tcW w:w="2802" w:type="dxa"/>
            <w:gridSpan w:val="2"/>
            <w:vAlign w:val="center"/>
          </w:tcPr>
          <w:p w:rsidR="00621962" w:rsidRDefault="00AA6438" w:rsidP="003B27CA">
            <w:pPr>
              <w:widowControl w:val="0"/>
              <w:ind w:left="-57" w:right="-57"/>
              <w:rPr>
                <w:sz w:val="16"/>
                <w:szCs w:val="16"/>
              </w:rPr>
            </w:pPr>
            <w:proofErr w:type="gramStart"/>
            <w:r w:rsidRPr="00621962">
              <w:rPr>
                <w:sz w:val="16"/>
                <w:szCs w:val="16"/>
              </w:rPr>
              <w:t>Итого (код 010+020+030+040+050+060+</w:t>
            </w:r>
            <w:proofErr w:type="gramEnd"/>
          </w:p>
          <w:p w:rsidR="00AA6438" w:rsidRPr="00621962" w:rsidRDefault="00AA6438" w:rsidP="00621962">
            <w:pPr>
              <w:widowControl w:val="0"/>
              <w:ind w:left="-57" w:right="-57"/>
              <w:rPr>
                <w:sz w:val="16"/>
                <w:szCs w:val="16"/>
              </w:rPr>
            </w:pPr>
            <w:proofErr w:type="gramStart"/>
            <w:r w:rsidRPr="00621962">
              <w:rPr>
                <w:sz w:val="16"/>
                <w:szCs w:val="16"/>
              </w:rPr>
              <w:t>070+080+090+100+110+120)</w:t>
            </w:r>
            <w:proofErr w:type="gramEnd"/>
          </w:p>
        </w:tc>
        <w:tc>
          <w:tcPr>
            <w:tcW w:w="567" w:type="dxa"/>
            <w:vAlign w:val="center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130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550" w:name="f37r130"/>
            <w:bookmarkEnd w:id="550"/>
          </w:p>
        </w:tc>
        <w:tc>
          <w:tcPr>
            <w:tcW w:w="71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A6438" w:rsidRPr="00621962" w:rsidRDefault="00AA6438" w:rsidP="008E277A">
            <w:pPr>
              <w:widowControl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438" w:rsidRPr="006D3694" w:rsidTr="00621962">
        <w:trPr>
          <w:gridBefore w:val="1"/>
          <w:gridAfter w:val="3"/>
          <w:wBefore w:w="1242" w:type="dxa"/>
          <w:wAfter w:w="2457" w:type="dxa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 xml:space="preserve"> (1) Закуплено у населения по повышенным ценам: по коду 010 - картофель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360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1" w:name="f37r360"/>
            <w:bookmarkEnd w:id="55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т   на сумму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18771B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тыс</w:t>
            </w:r>
            <w:r w:rsidR="00AA6438" w:rsidRPr="00621962">
              <w:rPr>
                <w:sz w:val="18"/>
                <w:szCs w:val="18"/>
              </w:rPr>
              <w:t>. руб.</w:t>
            </w:r>
          </w:p>
        </w:tc>
      </w:tr>
      <w:tr w:rsidR="00AA6438" w:rsidRPr="006D3694" w:rsidTr="00621962">
        <w:trPr>
          <w:gridBefore w:val="1"/>
          <w:gridAfter w:val="3"/>
          <w:wBefore w:w="1242" w:type="dxa"/>
          <w:wAfter w:w="2457" w:type="dxa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 xml:space="preserve">                       по коду 030 - лук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380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2" w:name="f37r380"/>
            <w:bookmarkEnd w:id="552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т   на сумму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18771B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тыс.</w:t>
            </w:r>
            <w:r w:rsidR="00AA6438" w:rsidRPr="00621962">
              <w:rPr>
                <w:sz w:val="18"/>
                <w:szCs w:val="18"/>
              </w:rPr>
              <w:t xml:space="preserve"> руб.</w:t>
            </w:r>
          </w:p>
        </w:tc>
      </w:tr>
      <w:tr w:rsidR="00AA6438" w:rsidRPr="006D3694" w:rsidTr="00621962">
        <w:trPr>
          <w:gridBefore w:val="1"/>
          <w:gridAfter w:val="3"/>
          <w:wBefore w:w="1242" w:type="dxa"/>
          <w:wAfter w:w="2457" w:type="dxa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 xml:space="preserve">                            чеснок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400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3" w:name="f37r400"/>
            <w:bookmarkEnd w:id="553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AA6438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т   на сумму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438" w:rsidRPr="00621962" w:rsidRDefault="0018771B" w:rsidP="003B27CA">
            <w:pPr>
              <w:widowControl w:val="0"/>
              <w:jc w:val="center"/>
              <w:rPr>
                <w:sz w:val="18"/>
                <w:szCs w:val="18"/>
              </w:rPr>
            </w:pPr>
            <w:r w:rsidRPr="00621962">
              <w:rPr>
                <w:sz w:val="18"/>
                <w:szCs w:val="18"/>
              </w:rPr>
              <w:t>тыс.</w:t>
            </w:r>
            <w:r w:rsidR="00AA6438" w:rsidRPr="00621962">
              <w:rPr>
                <w:sz w:val="18"/>
                <w:szCs w:val="18"/>
              </w:rPr>
              <w:t xml:space="preserve"> руб.</w:t>
            </w:r>
          </w:p>
        </w:tc>
      </w:tr>
    </w:tbl>
    <w:p w:rsidR="00AA6438" w:rsidRDefault="00AA6438" w:rsidP="00AA6438">
      <w:pPr>
        <w:widowControl w:val="0"/>
        <w:jc w:val="center"/>
        <w:rPr>
          <w:b/>
          <w:sz w:val="16"/>
          <w:szCs w:val="16"/>
        </w:rPr>
      </w:pPr>
      <w:r w:rsidRPr="006D3694">
        <w:rPr>
          <w:b/>
          <w:sz w:val="16"/>
          <w:szCs w:val="16"/>
        </w:rPr>
        <w:t>РАСШИФРОВКА РАСХОДОВ ПО ЗАВОЗУ, ХРАНЕНИЮ И ОПТОВОЙ РЕАЛИЗАЦИИ КАРТОФЕЛЯ, ОВОЩЕЙ И ФРУКТОВ</w:t>
      </w:r>
    </w:p>
    <w:p w:rsidR="0018771B" w:rsidRPr="006D3694" w:rsidRDefault="0018771B" w:rsidP="0018771B">
      <w:pPr>
        <w:widowControl w:val="0"/>
        <w:ind w:right="963"/>
        <w:jc w:val="right"/>
        <w:rPr>
          <w:b/>
          <w:sz w:val="16"/>
          <w:szCs w:val="16"/>
        </w:rPr>
      </w:pPr>
      <w:r>
        <w:rPr>
          <w:sz w:val="16"/>
          <w:szCs w:val="16"/>
        </w:rPr>
        <w:t>тыс</w:t>
      </w:r>
      <w:r w:rsidRPr="006D3694">
        <w:rPr>
          <w:sz w:val="16"/>
          <w:szCs w:val="16"/>
        </w:rPr>
        <w:t>.</w:t>
      </w:r>
      <w:r>
        <w:rPr>
          <w:sz w:val="16"/>
          <w:szCs w:val="16"/>
        </w:rPr>
        <w:t xml:space="preserve"> руб.</w:t>
      </w: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612"/>
        <w:gridCol w:w="1798"/>
        <w:gridCol w:w="3827"/>
        <w:gridCol w:w="709"/>
        <w:gridCol w:w="1843"/>
      </w:tblGrid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593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Наименование статей</w:t>
            </w:r>
          </w:p>
        </w:tc>
        <w:tc>
          <w:tcPr>
            <w:tcW w:w="612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Код</w:t>
            </w:r>
          </w:p>
        </w:tc>
        <w:tc>
          <w:tcPr>
            <w:tcW w:w="1798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Сумма</w:t>
            </w:r>
          </w:p>
        </w:tc>
        <w:tc>
          <w:tcPr>
            <w:tcW w:w="3827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Наименование статей</w:t>
            </w:r>
          </w:p>
        </w:tc>
        <w:tc>
          <w:tcPr>
            <w:tcW w:w="709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Код</w:t>
            </w:r>
          </w:p>
        </w:tc>
        <w:tc>
          <w:tcPr>
            <w:tcW w:w="1843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D3694">
              <w:rPr>
                <w:sz w:val="16"/>
                <w:szCs w:val="16"/>
              </w:rPr>
              <w:t>Сумма</w:t>
            </w:r>
          </w:p>
        </w:tc>
      </w:tr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4593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А</w:t>
            </w:r>
          </w:p>
        </w:tc>
        <w:tc>
          <w:tcPr>
            <w:tcW w:w="612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Б</w:t>
            </w:r>
          </w:p>
        </w:tc>
        <w:tc>
          <w:tcPr>
            <w:tcW w:w="1798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</w:t>
            </w:r>
          </w:p>
        </w:tc>
        <w:tc>
          <w:tcPr>
            <w:tcW w:w="3827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Б</w:t>
            </w:r>
          </w:p>
        </w:tc>
        <w:tc>
          <w:tcPr>
            <w:tcW w:w="1843" w:type="dxa"/>
          </w:tcPr>
          <w:p w:rsidR="00AA6438" w:rsidRPr="006D3694" w:rsidRDefault="00AA6438" w:rsidP="003B27CA">
            <w:pPr>
              <w:widowControl w:val="0"/>
              <w:jc w:val="center"/>
              <w:rPr>
                <w:sz w:val="14"/>
                <w:szCs w:val="14"/>
              </w:rPr>
            </w:pPr>
            <w:r w:rsidRPr="006D3694">
              <w:rPr>
                <w:sz w:val="14"/>
                <w:szCs w:val="14"/>
              </w:rPr>
              <w:t>1</w:t>
            </w:r>
          </w:p>
        </w:tc>
      </w:tr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93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Расходы на перевозки железнодорожным, водным</w:t>
            </w:r>
            <w:proofErr w:type="gramStart"/>
            <w:r w:rsidRPr="00621962">
              <w:rPr>
                <w:sz w:val="16"/>
                <w:szCs w:val="16"/>
              </w:rPr>
              <w:t xml:space="preserve"> ,</w:t>
            </w:r>
            <w:proofErr w:type="gramEnd"/>
            <w:r w:rsidRPr="00621962">
              <w:rPr>
                <w:sz w:val="16"/>
                <w:szCs w:val="16"/>
              </w:rPr>
              <w:t xml:space="preserve"> </w:t>
            </w:r>
          </w:p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воздушным, автомобильным и гужевым транспортом</w:t>
            </w:r>
          </w:p>
        </w:tc>
        <w:tc>
          <w:tcPr>
            <w:tcW w:w="612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150</w:t>
            </w:r>
          </w:p>
        </w:tc>
        <w:tc>
          <w:tcPr>
            <w:tcW w:w="1798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4" w:name="f37r150"/>
            <w:bookmarkEnd w:id="554"/>
          </w:p>
        </w:tc>
        <w:tc>
          <w:tcPr>
            <w:tcW w:w="3827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Убыль товаров в пути и при хранении в пределах норм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190</w:t>
            </w:r>
          </w:p>
        </w:tc>
        <w:tc>
          <w:tcPr>
            <w:tcW w:w="1843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5" w:name="f37r190"/>
            <w:bookmarkEnd w:id="555"/>
          </w:p>
        </w:tc>
      </w:tr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93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Заработная плата (основная и дополнительная)</w:t>
            </w:r>
          </w:p>
        </w:tc>
        <w:tc>
          <w:tcPr>
            <w:tcW w:w="612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160</w:t>
            </w:r>
          </w:p>
        </w:tc>
        <w:tc>
          <w:tcPr>
            <w:tcW w:w="1798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6" w:name="f37r160"/>
            <w:bookmarkEnd w:id="556"/>
          </w:p>
        </w:tc>
        <w:tc>
          <w:tcPr>
            <w:tcW w:w="3827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Потери от понижения качества товаров при соблюдении нормальных условий хранения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7" w:name="f37r200"/>
            <w:bookmarkEnd w:id="557"/>
          </w:p>
        </w:tc>
      </w:tr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93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Расходы на аренду, содержание и текущий ремонт помещений</w:t>
            </w:r>
          </w:p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proofErr w:type="gramStart"/>
            <w:r w:rsidRPr="00621962">
              <w:rPr>
                <w:sz w:val="16"/>
                <w:szCs w:val="16"/>
              </w:rPr>
              <w:t>и инвентаря (включая амортизацию собственных основных средств и</w:t>
            </w:r>
            <w:proofErr w:type="gramEnd"/>
          </w:p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капитальных вложений в арендные основные средства)</w:t>
            </w:r>
          </w:p>
        </w:tc>
        <w:tc>
          <w:tcPr>
            <w:tcW w:w="612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170</w:t>
            </w:r>
          </w:p>
        </w:tc>
        <w:tc>
          <w:tcPr>
            <w:tcW w:w="1798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8" w:name="f37r170"/>
            <w:bookmarkEnd w:id="558"/>
          </w:p>
        </w:tc>
        <w:tc>
          <w:tcPr>
            <w:tcW w:w="3827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Расходы по таре (за вычетом доходов по операции с тарой)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210</w:t>
            </w:r>
          </w:p>
        </w:tc>
        <w:tc>
          <w:tcPr>
            <w:tcW w:w="1843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59" w:name="f37r210"/>
            <w:bookmarkEnd w:id="559"/>
          </w:p>
        </w:tc>
      </w:tr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93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Расходы по уплате процентов за пользование банковским кредитом</w:t>
            </w:r>
          </w:p>
        </w:tc>
        <w:tc>
          <w:tcPr>
            <w:tcW w:w="612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180</w:t>
            </w:r>
          </w:p>
        </w:tc>
        <w:tc>
          <w:tcPr>
            <w:tcW w:w="1798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60" w:name="f37r180"/>
            <w:bookmarkEnd w:id="560"/>
          </w:p>
        </w:tc>
        <w:tc>
          <w:tcPr>
            <w:tcW w:w="3827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Прочие расходы, не предусмотренные указанными статьями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220</w:t>
            </w:r>
          </w:p>
        </w:tc>
        <w:tc>
          <w:tcPr>
            <w:tcW w:w="1843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61" w:name="f37r220"/>
            <w:bookmarkEnd w:id="561"/>
          </w:p>
        </w:tc>
      </w:tr>
      <w:tr w:rsidR="00AA6438" w:rsidRPr="006D369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93" w:type="dxa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:rsidR="00AA6438" w:rsidRPr="00621962" w:rsidRDefault="00AA6438" w:rsidP="003B27CA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AA6438" w:rsidRPr="00621962" w:rsidRDefault="00AA6438" w:rsidP="003B27CA">
            <w:pPr>
              <w:widowControl w:val="0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Итого (сумма кодов 150-220)</w:t>
            </w:r>
          </w:p>
        </w:tc>
        <w:tc>
          <w:tcPr>
            <w:tcW w:w="709" w:type="dxa"/>
            <w:vAlign w:val="center"/>
          </w:tcPr>
          <w:p w:rsidR="00AA6438" w:rsidRPr="00621962" w:rsidRDefault="00AA6438" w:rsidP="003B27CA">
            <w:pPr>
              <w:widowControl w:val="0"/>
              <w:jc w:val="center"/>
              <w:rPr>
                <w:sz w:val="16"/>
                <w:szCs w:val="16"/>
              </w:rPr>
            </w:pPr>
            <w:r w:rsidRPr="00621962">
              <w:rPr>
                <w:sz w:val="16"/>
                <w:szCs w:val="16"/>
              </w:rPr>
              <w:t>230</w:t>
            </w:r>
          </w:p>
        </w:tc>
        <w:tc>
          <w:tcPr>
            <w:tcW w:w="1843" w:type="dxa"/>
            <w:vAlign w:val="center"/>
          </w:tcPr>
          <w:p w:rsidR="00AA6438" w:rsidRPr="00621962" w:rsidRDefault="00AA6438" w:rsidP="008E277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562" w:name="f37r230"/>
            <w:bookmarkEnd w:id="562"/>
          </w:p>
        </w:tc>
      </w:tr>
    </w:tbl>
    <w:p w:rsidR="00AA6438" w:rsidRPr="006D3694" w:rsidRDefault="00AA6438" w:rsidP="00AA6438">
      <w:pPr>
        <w:pStyle w:val="a3"/>
        <w:widowControl w:val="0"/>
        <w:ind w:left="708" w:firstLine="708"/>
        <w:rPr>
          <w:rFonts w:ascii="Times New Roman" w:hAnsi="Times New Roman"/>
          <w:lang w:val="en-US"/>
        </w:rPr>
      </w:pPr>
    </w:p>
    <w:p w:rsidR="00AA6438" w:rsidRPr="006D3694" w:rsidRDefault="00AA6438" w:rsidP="00AA6438">
      <w:pPr>
        <w:pStyle w:val="a3"/>
        <w:widowControl w:val="0"/>
        <w:ind w:left="708" w:firstLine="708"/>
        <w:rPr>
          <w:rFonts w:ascii="Times New Roman" w:hAnsi="Times New Roman"/>
          <w:sz w:val="18"/>
          <w:szCs w:val="18"/>
        </w:rPr>
      </w:pPr>
      <w:r w:rsidRPr="006D3694">
        <w:rPr>
          <w:rFonts w:ascii="Times New Roman" w:hAnsi="Times New Roman"/>
          <w:sz w:val="18"/>
          <w:szCs w:val="18"/>
        </w:rPr>
        <w:t>Руководитель</w:t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  <w:lang w:val="en-US"/>
        </w:rPr>
        <w:tab/>
      </w:r>
      <w:r w:rsidRPr="006D3694">
        <w:rPr>
          <w:rFonts w:ascii="Times New Roman" w:hAnsi="Times New Roman"/>
          <w:sz w:val="18"/>
          <w:szCs w:val="18"/>
        </w:rPr>
        <w:t>Главный бухгалтер</w:t>
      </w:r>
    </w:p>
    <w:p w:rsidR="006D6066" w:rsidRDefault="00600742" w:rsidP="00490D7C">
      <w:pPr>
        <w:ind w:left="11328"/>
        <w:rPr>
          <w:sz w:val="16"/>
          <w:szCs w:val="16"/>
        </w:rPr>
      </w:pPr>
      <w:r>
        <w:br w:type="page"/>
      </w:r>
      <w:r w:rsidR="006D6066">
        <w:lastRenderedPageBreak/>
        <w:br w:type="page"/>
      </w:r>
      <w:bookmarkStart w:id="563" w:name="f32"/>
    </w:p>
    <w:p w:rsidR="006D6066" w:rsidRDefault="006D6066" w:rsidP="006D6066">
      <w:pPr>
        <w:jc w:val="center"/>
        <w:rPr>
          <w:b/>
          <w:caps/>
        </w:rPr>
      </w:pPr>
      <w:r>
        <w:rPr>
          <w:b/>
          <w:caps/>
        </w:rPr>
        <w:t xml:space="preserve">отчет по заготовке и реализации семян </w:t>
      </w:r>
    </w:p>
    <w:p w:rsidR="006D6066" w:rsidRDefault="006D6066" w:rsidP="006D6066">
      <w:pPr>
        <w:jc w:val="center"/>
        <w:rPr>
          <w:b/>
          <w:caps/>
        </w:rPr>
      </w:pPr>
      <w:r>
        <w:rPr>
          <w:b/>
          <w:caps/>
        </w:rPr>
        <w:t>и посадочного материала</w:t>
      </w:r>
    </w:p>
    <w:p w:rsidR="006D6066" w:rsidRDefault="006D6066" w:rsidP="006D6066">
      <w:pPr>
        <w:jc w:val="center"/>
        <w:rPr>
          <w:b/>
        </w:rPr>
      </w:pPr>
      <w:r>
        <w:rPr>
          <w:b/>
        </w:rPr>
        <w:t>на 1 января  202</w:t>
      </w:r>
      <w:r w:rsidR="00DD422F">
        <w:rPr>
          <w:b/>
        </w:rPr>
        <w:t>2</w:t>
      </w:r>
      <w:r>
        <w:rPr>
          <w:b/>
        </w:rPr>
        <w:t xml:space="preserve"> г.                                                                       </w:t>
      </w:r>
    </w:p>
    <w:tbl>
      <w:tblPr>
        <w:tblpPr w:leftFromText="180" w:rightFromText="180" w:vertAnchor="text" w:tblpX="129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06"/>
        <w:gridCol w:w="927"/>
      </w:tblGrid>
      <w:tr w:rsidR="006D6066" w:rsidTr="008915D6">
        <w:trPr>
          <w:trHeight w:val="340"/>
        </w:trPr>
        <w:tc>
          <w:tcPr>
            <w:tcW w:w="2539" w:type="dxa"/>
            <w:gridSpan w:val="3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  <w:r w:rsidRPr="00490D7C">
              <w:rPr>
                <w:sz w:val="18"/>
                <w:szCs w:val="18"/>
              </w:rPr>
              <w:t>КОДЫ</w:t>
            </w:r>
          </w:p>
        </w:tc>
      </w:tr>
      <w:tr w:rsidR="006D6066" w:rsidTr="008915D6">
        <w:trPr>
          <w:trHeight w:val="340"/>
        </w:trPr>
        <w:tc>
          <w:tcPr>
            <w:tcW w:w="2539" w:type="dxa"/>
            <w:gridSpan w:val="3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  <w:r w:rsidRPr="00490D7C">
              <w:rPr>
                <w:sz w:val="18"/>
                <w:szCs w:val="18"/>
              </w:rPr>
              <w:t>0720265</w:t>
            </w:r>
          </w:p>
        </w:tc>
      </w:tr>
      <w:tr w:rsidR="006D6066" w:rsidTr="008915D6">
        <w:trPr>
          <w:trHeight w:val="340"/>
        </w:trPr>
        <w:tc>
          <w:tcPr>
            <w:tcW w:w="806" w:type="dxa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  <w:tr w:rsidR="006D6066" w:rsidTr="008915D6">
        <w:trPr>
          <w:trHeight w:val="90"/>
        </w:trPr>
        <w:tc>
          <w:tcPr>
            <w:tcW w:w="2539" w:type="dxa"/>
            <w:gridSpan w:val="3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  <w:tr w:rsidR="006D6066" w:rsidTr="008915D6">
        <w:trPr>
          <w:trHeight w:val="113"/>
        </w:trPr>
        <w:tc>
          <w:tcPr>
            <w:tcW w:w="2539" w:type="dxa"/>
            <w:gridSpan w:val="3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  <w:tr w:rsidR="006D6066" w:rsidTr="008915D6">
        <w:trPr>
          <w:trHeight w:val="158"/>
        </w:trPr>
        <w:tc>
          <w:tcPr>
            <w:tcW w:w="2539" w:type="dxa"/>
            <w:gridSpan w:val="3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  <w:tr w:rsidR="006D6066" w:rsidTr="008915D6">
        <w:trPr>
          <w:trHeight w:val="340"/>
        </w:trPr>
        <w:tc>
          <w:tcPr>
            <w:tcW w:w="2539" w:type="dxa"/>
            <w:gridSpan w:val="3"/>
            <w:vAlign w:val="center"/>
          </w:tcPr>
          <w:p w:rsidR="006D6066" w:rsidRPr="00490D7C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</w:tbl>
    <w:p w:rsidR="006D6066" w:rsidRPr="00490D7C" w:rsidRDefault="006D6066" w:rsidP="006D6066">
      <w:pPr>
        <w:spacing w:line="360" w:lineRule="auto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90D7C">
        <w:rPr>
          <w:sz w:val="18"/>
          <w:szCs w:val="18"/>
          <w:u w:val="single"/>
        </w:rPr>
        <w:t xml:space="preserve">Форма № </w:t>
      </w:r>
      <w:r w:rsidRPr="00490D7C">
        <w:rPr>
          <w:b/>
          <w:sz w:val="18"/>
          <w:szCs w:val="18"/>
          <w:u w:val="single"/>
        </w:rPr>
        <w:t>32-АПК</w:t>
      </w:r>
      <w:r w:rsidRPr="00490D7C">
        <w:rPr>
          <w:sz w:val="18"/>
          <w:szCs w:val="18"/>
        </w:rPr>
        <w:t xml:space="preserve"> по ОКУД                             </w:t>
      </w:r>
    </w:p>
    <w:p w:rsidR="006D6066" w:rsidRPr="00490D7C" w:rsidRDefault="006D6066" w:rsidP="006D6066">
      <w:pPr>
        <w:spacing w:line="360" w:lineRule="auto"/>
        <w:rPr>
          <w:sz w:val="18"/>
          <w:szCs w:val="18"/>
        </w:rPr>
      </w:pP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</w:r>
      <w:r w:rsidRPr="00490D7C">
        <w:rPr>
          <w:sz w:val="18"/>
          <w:szCs w:val="18"/>
        </w:rPr>
        <w:tab/>
        <w:t xml:space="preserve">       Дата (год, месяц, число)</w:t>
      </w:r>
    </w:p>
    <w:p w:rsidR="006D6066" w:rsidRPr="00490D7C" w:rsidRDefault="006D6066" w:rsidP="006D6066">
      <w:pPr>
        <w:spacing w:line="360" w:lineRule="auto"/>
        <w:rPr>
          <w:sz w:val="18"/>
          <w:szCs w:val="18"/>
        </w:rPr>
      </w:pPr>
      <w:r w:rsidRPr="00490D7C">
        <w:rPr>
          <w:sz w:val="18"/>
          <w:szCs w:val="18"/>
        </w:rPr>
        <w:t>Предприятие (объединение) ____________________________________________________________ по ОКПО</w:t>
      </w:r>
    </w:p>
    <w:p w:rsidR="006D6066" w:rsidRPr="00490D7C" w:rsidRDefault="006D6066" w:rsidP="006D6066">
      <w:pPr>
        <w:spacing w:line="360" w:lineRule="auto"/>
        <w:rPr>
          <w:sz w:val="18"/>
          <w:szCs w:val="18"/>
        </w:rPr>
      </w:pPr>
      <w:r w:rsidRPr="00490D7C">
        <w:rPr>
          <w:sz w:val="18"/>
          <w:szCs w:val="18"/>
        </w:rPr>
        <w:t>Отрасль (вид деятельности) ____________________________________________________________ по ОКЭД</w:t>
      </w:r>
    </w:p>
    <w:p w:rsidR="006D6066" w:rsidRPr="00490D7C" w:rsidRDefault="006D6066" w:rsidP="006D6066">
      <w:pPr>
        <w:spacing w:line="360" w:lineRule="auto"/>
        <w:rPr>
          <w:sz w:val="18"/>
          <w:szCs w:val="18"/>
        </w:rPr>
      </w:pPr>
      <w:r w:rsidRPr="00490D7C">
        <w:rPr>
          <w:sz w:val="18"/>
          <w:szCs w:val="18"/>
        </w:rPr>
        <w:t>Орган хозяйственного управления  ______________________________________________________ по ОКПО</w:t>
      </w:r>
    </w:p>
    <w:p w:rsidR="006D6066" w:rsidRPr="00490D7C" w:rsidRDefault="006D6066" w:rsidP="006D6066">
      <w:pPr>
        <w:rPr>
          <w:sz w:val="18"/>
          <w:szCs w:val="18"/>
        </w:rPr>
      </w:pP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B95F85">
        <w:rPr>
          <w:sz w:val="22"/>
          <w:szCs w:val="22"/>
        </w:rPr>
        <w:tab/>
      </w:r>
      <w:r w:rsidRPr="00490D7C">
        <w:rPr>
          <w:sz w:val="18"/>
          <w:szCs w:val="18"/>
        </w:rPr>
        <w:t xml:space="preserve">                           Контрольная сумма</w:t>
      </w:r>
    </w:p>
    <w:p w:rsidR="006D6066" w:rsidRDefault="006D6066" w:rsidP="006D6066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Реализация и отпуск продукции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518"/>
        <w:gridCol w:w="1165"/>
        <w:gridCol w:w="1471"/>
        <w:gridCol w:w="1441"/>
        <w:gridCol w:w="3072"/>
        <w:gridCol w:w="518"/>
        <w:gridCol w:w="1165"/>
        <w:gridCol w:w="1471"/>
        <w:gridCol w:w="1578"/>
      </w:tblGrid>
      <w:tr w:rsidR="006D6066" w:rsidTr="008915D6">
        <w:trPr>
          <w:cantSplit/>
          <w:trHeight w:val="284"/>
        </w:trPr>
        <w:tc>
          <w:tcPr>
            <w:tcW w:w="3100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4077" w:type="dxa"/>
            <w:gridSpan w:val="3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Реализовано, отгружено</w:t>
            </w:r>
          </w:p>
        </w:tc>
        <w:tc>
          <w:tcPr>
            <w:tcW w:w="3072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6D6066" w:rsidRDefault="006D6066" w:rsidP="008915D6">
            <w:pPr>
              <w:jc w:val="center"/>
            </w:pPr>
            <w:r>
              <w:rPr>
                <w:sz w:val="18"/>
                <w:szCs w:val="18"/>
              </w:rPr>
              <w:t>Реализовано, отгружено</w:t>
            </w: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ц</w:t>
            </w:r>
          </w:p>
        </w:tc>
        <w:tc>
          <w:tcPr>
            <w:tcW w:w="2912" w:type="dxa"/>
            <w:gridSpan w:val="2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стоимость, тыс. руб.</w:t>
            </w:r>
          </w:p>
        </w:tc>
        <w:tc>
          <w:tcPr>
            <w:tcW w:w="3072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ц</w:t>
            </w:r>
          </w:p>
        </w:tc>
        <w:tc>
          <w:tcPr>
            <w:tcW w:w="3049" w:type="dxa"/>
            <w:gridSpan w:val="2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стоимость, тыс. руб.</w:t>
            </w:r>
          </w:p>
        </w:tc>
      </w:tr>
      <w:tr w:rsidR="006D6066" w:rsidTr="008915D6">
        <w:trPr>
          <w:cantSplit/>
          <w:trHeight w:val="275"/>
        </w:trPr>
        <w:tc>
          <w:tcPr>
            <w:tcW w:w="3100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заготовительная</w:t>
            </w:r>
          </w:p>
        </w:tc>
        <w:tc>
          <w:tcPr>
            <w:tcW w:w="144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реализационная</w:t>
            </w:r>
          </w:p>
        </w:tc>
        <w:tc>
          <w:tcPr>
            <w:tcW w:w="3072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заготовительная</w:t>
            </w:r>
          </w:p>
        </w:tc>
        <w:tc>
          <w:tcPr>
            <w:tcW w:w="1578" w:type="dxa"/>
            <w:vAlign w:val="center"/>
          </w:tcPr>
          <w:p w:rsidR="006D6066" w:rsidRPr="00CB4B91" w:rsidRDefault="006D6066" w:rsidP="008915D6">
            <w:pPr>
              <w:jc w:val="center"/>
              <w:rPr>
                <w:sz w:val="18"/>
                <w:szCs w:val="18"/>
              </w:rPr>
            </w:pPr>
            <w:r w:rsidRPr="00CB4B91">
              <w:rPr>
                <w:sz w:val="18"/>
                <w:szCs w:val="18"/>
              </w:rPr>
              <w:t>реализационная</w:t>
            </w: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165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165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8" w:type="dxa"/>
            <w:vAlign w:val="center"/>
          </w:tcPr>
          <w:p w:rsidR="006D6066" w:rsidRDefault="006D6066" w:rsidP="008915D6">
            <w:pPr>
              <w:jc w:val="center"/>
            </w:pPr>
            <w:r>
              <w:t>3</w:t>
            </w: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Align w:val="center"/>
          </w:tcPr>
          <w:p w:rsidR="006D6066" w:rsidRDefault="006D6066" w:rsidP="008915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Реализация и отпуск со склада</w:t>
            </w:r>
          </w:p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Семена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165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64" w:name="f32r10"/>
            <w:bookmarkEnd w:id="564"/>
          </w:p>
        </w:tc>
        <w:tc>
          <w:tcPr>
            <w:tcW w:w="147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В. Отгружено своим объединениям</w:t>
            </w:r>
          </w:p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Семена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65" w:name="f32r70"/>
            <w:bookmarkEnd w:id="565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Посадочные материалы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165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66" w:name="f32r20"/>
            <w:bookmarkEnd w:id="566"/>
          </w:p>
        </w:tc>
        <w:tc>
          <w:tcPr>
            <w:tcW w:w="147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Посадочные материалы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67" w:name="f32r80"/>
            <w:bookmarkEnd w:id="567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165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68" w:name="f32r30"/>
            <w:bookmarkEnd w:id="568"/>
          </w:p>
        </w:tc>
        <w:tc>
          <w:tcPr>
            <w:tcW w:w="147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69" w:name="f32r90"/>
            <w:bookmarkEnd w:id="569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Align w:val="center"/>
          </w:tcPr>
          <w:p w:rsidR="006D6066" w:rsidRDefault="006D6066" w:rsidP="008915D6">
            <w:pPr>
              <w:ind w:left="5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(010-030)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165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r w:rsidRPr="007566EB">
              <w:rPr>
                <w:b/>
                <w:sz w:val="18"/>
                <w:szCs w:val="18"/>
              </w:rPr>
              <w:t>Х</w:t>
            </w:r>
            <w:bookmarkStart w:id="570" w:name="f32r40"/>
            <w:bookmarkEnd w:id="570"/>
          </w:p>
        </w:tc>
        <w:tc>
          <w:tcPr>
            <w:tcW w:w="147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ind w:left="5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(070-090)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  <w:bookmarkStart w:id="571" w:name="f32r100"/>
            <w:bookmarkEnd w:id="571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Align w:val="center"/>
          </w:tcPr>
          <w:p w:rsidR="006D6066" w:rsidRDefault="006D6066" w:rsidP="008915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Б. Реализация из магазинов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165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72" w:name="f32r50"/>
            <w:bookmarkEnd w:id="572"/>
          </w:p>
        </w:tc>
        <w:tc>
          <w:tcPr>
            <w:tcW w:w="147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Прочая реализация и услуги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  <w:bookmarkStart w:id="573" w:name="f32r110"/>
            <w:bookmarkEnd w:id="573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3100" w:type="dxa"/>
            <w:vMerge w:val="restart"/>
            <w:vAlign w:val="center"/>
          </w:tcPr>
          <w:p w:rsidR="006D6066" w:rsidRDefault="006D6066" w:rsidP="008915D6">
            <w:pPr>
              <w:ind w:left="5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из </w:t>
            </w:r>
            <w:proofErr w:type="gramStart"/>
            <w:r>
              <w:rPr>
                <w:sz w:val="18"/>
                <w:szCs w:val="18"/>
              </w:rPr>
              <w:t>розничных</w:t>
            </w:r>
            <w:proofErr w:type="gramEnd"/>
          </w:p>
        </w:tc>
        <w:tc>
          <w:tcPr>
            <w:tcW w:w="518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165" w:type="dxa"/>
            <w:vMerge w:val="restart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74" w:name="f32r60"/>
            <w:bookmarkEnd w:id="574"/>
          </w:p>
        </w:tc>
        <w:tc>
          <w:tcPr>
            <w:tcW w:w="1471" w:type="dxa"/>
            <w:vMerge w:val="restart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6D6066" w:rsidRPr="007566EB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ind w:left="5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(040+050+100+110)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  <w:bookmarkStart w:id="575" w:name="f32r120"/>
            <w:bookmarkEnd w:id="575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</w:p>
        </w:tc>
      </w:tr>
      <w:tr w:rsidR="006D6066" w:rsidTr="008915D6">
        <w:trPr>
          <w:cantSplit/>
        </w:trPr>
        <w:tc>
          <w:tcPr>
            <w:tcW w:w="3100" w:type="dxa"/>
            <w:vMerge/>
            <w:vAlign w:val="center"/>
          </w:tcPr>
          <w:p w:rsidR="006D6066" w:rsidRDefault="006D6066" w:rsidP="008915D6">
            <w:pPr>
              <w:ind w:left="561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Расходы, списанные на результаты отчетного года</w:t>
            </w:r>
          </w:p>
        </w:tc>
        <w:tc>
          <w:tcPr>
            <w:tcW w:w="518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6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  <w:bookmarkStart w:id="576" w:name="f32r130"/>
            <w:bookmarkEnd w:id="576"/>
          </w:p>
        </w:tc>
        <w:tc>
          <w:tcPr>
            <w:tcW w:w="14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</w:rPr>
            </w:pPr>
            <w:r w:rsidRPr="001542DC">
              <w:rPr>
                <w:b/>
              </w:rPr>
              <w:t>Х</w:t>
            </w:r>
          </w:p>
        </w:tc>
      </w:tr>
    </w:tbl>
    <w:p w:rsidR="006D6066" w:rsidRDefault="006D6066" w:rsidP="006D6066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Ведомость движения семян, посадочного материала и тары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552"/>
        <w:gridCol w:w="1131"/>
        <w:gridCol w:w="1309"/>
        <w:gridCol w:w="1103"/>
        <w:gridCol w:w="1141"/>
        <w:gridCol w:w="1309"/>
        <w:gridCol w:w="935"/>
        <w:gridCol w:w="1309"/>
        <w:gridCol w:w="1309"/>
        <w:gridCol w:w="1309"/>
        <w:gridCol w:w="1309"/>
      </w:tblGrid>
      <w:tr w:rsidR="006D6066" w:rsidTr="008915D6">
        <w:trPr>
          <w:cantSplit/>
        </w:trPr>
        <w:tc>
          <w:tcPr>
            <w:tcW w:w="2726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440" w:type="dxa"/>
            <w:gridSpan w:val="2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на начало года, ц</w:t>
            </w:r>
          </w:p>
        </w:tc>
        <w:tc>
          <w:tcPr>
            <w:tcW w:w="3553" w:type="dxa"/>
            <w:gridSpan w:val="3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</w:t>
            </w:r>
          </w:p>
        </w:tc>
        <w:tc>
          <w:tcPr>
            <w:tcW w:w="3553" w:type="dxa"/>
            <w:gridSpan w:val="3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Расход, ц</w:t>
            </w:r>
          </w:p>
        </w:tc>
        <w:tc>
          <w:tcPr>
            <w:tcW w:w="2618" w:type="dxa"/>
            <w:gridSpan w:val="2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на конец года, ц</w:t>
            </w:r>
          </w:p>
        </w:tc>
      </w:tr>
      <w:tr w:rsidR="006D6066" w:rsidTr="008915D6">
        <w:trPr>
          <w:cantSplit/>
          <w:trHeight w:val="178"/>
        </w:trPr>
        <w:tc>
          <w:tcPr>
            <w:tcW w:w="2726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50" w:type="dxa"/>
            <w:gridSpan w:val="2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заготовлено в текущем году</w:t>
            </w:r>
          </w:p>
        </w:tc>
        <w:tc>
          <w:tcPr>
            <w:tcW w:w="935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09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реализовано хозяйствам</w:t>
            </w:r>
          </w:p>
        </w:tc>
        <w:tc>
          <w:tcPr>
            <w:tcW w:w="1309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реализовано населению</w:t>
            </w:r>
          </w:p>
        </w:tc>
        <w:tc>
          <w:tcPr>
            <w:tcW w:w="2618" w:type="dxa"/>
            <w:gridSpan w:val="2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  <w:tr w:rsidR="006D6066" w:rsidTr="008915D6">
        <w:trPr>
          <w:cantSplit/>
        </w:trPr>
        <w:tc>
          <w:tcPr>
            <w:tcW w:w="2726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складах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магазинах</w:t>
            </w:r>
          </w:p>
        </w:tc>
        <w:tc>
          <w:tcPr>
            <w:tcW w:w="1103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складах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магазинах</w:t>
            </w:r>
          </w:p>
        </w:tc>
        <w:tc>
          <w:tcPr>
            <w:tcW w:w="935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складах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магазинах</w:t>
            </w:r>
          </w:p>
        </w:tc>
      </w:tr>
      <w:tr w:rsidR="006D6066" w:rsidTr="008915D6">
        <w:trPr>
          <w:cantSplit/>
        </w:trPr>
        <w:tc>
          <w:tcPr>
            <w:tcW w:w="2726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552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13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3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Семена и посадочный материал</w:t>
            </w:r>
          </w:p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Бобовые культуры:</w:t>
            </w:r>
          </w:p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</w:t>
            </w:r>
          </w:p>
        </w:tc>
        <w:tc>
          <w:tcPr>
            <w:tcW w:w="552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77" w:name="f32r140"/>
            <w:bookmarkEnd w:id="577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41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фасоль</w:t>
            </w:r>
          </w:p>
        </w:tc>
        <w:tc>
          <w:tcPr>
            <w:tcW w:w="552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78" w:name="f32r150"/>
            <w:bookmarkEnd w:id="578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D6066" w:rsidRDefault="006D6066" w:rsidP="006D6066">
      <w:pPr>
        <w:rPr>
          <w:b/>
          <w:lang w:val="en-US"/>
        </w:rPr>
      </w:pPr>
    </w:p>
    <w:p w:rsidR="006D6066" w:rsidRPr="00A8302A" w:rsidRDefault="006D6066" w:rsidP="006D6066">
      <w:pPr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552"/>
        <w:gridCol w:w="1131"/>
        <w:gridCol w:w="1309"/>
        <w:gridCol w:w="935"/>
        <w:gridCol w:w="1309"/>
        <w:gridCol w:w="1309"/>
        <w:gridCol w:w="973"/>
        <w:gridCol w:w="1309"/>
        <w:gridCol w:w="1309"/>
        <w:gridCol w:w="1271"/>
        <w:gridCol w:w="1309"/>
      </w:tblGrid>
      <w:tr w:rsidR="006D6066" w:rsidTr="008915D6">
        <w:trPr>
          <w:cantSplit/>
          <w:trHeight w:val="284"/>
        </w:trPr>
        <w:tc>
          <w:tcPr>
            <w:tcW w:w="2726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440" w:type="dxa"/>
            <w:gridSpan w:val="2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на начало года, ц</w:t>
            </w:r>
          </w:p>
        </w:tc>
        <w:tc>
          <w:tcPr>
            <w:tcW w:w="3553" w:type="dxa"/>
            <w:gridSpan w:val="3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</w:t>
            </w:r>
          </w:p>
        </w:tc>
        <w:tc>
          <w:tcPr>
            <w:tcW w:w="3591" w:type="dxa"/>
            <w:gridSpan w:val="3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Расход, ц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на конец года, ц</w:t>
            </w: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618" w:type="dxa"/>
            <w:gridSpan w:val="2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заготовлено в текущем году</w:t>
            </w:r>
          </w:p>
        </w:tc>
        <w:tc>
          <w:tcPr>
            <w:tcW w:w="973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09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реализовано хозяйствам</w:t>
            </w:r>
          </w:p>
        </w:tc>
        <w:tc>
          <w:tcPr>
            <w:tcW w:w="1309" w:type="dxa"/>
            <w:vMerge w:val="restart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реализовано населению</w:t>
            </w:r>
          </w:p>
        </w:tc>
        <w:tc>
          <w:tcPr>
            <w:tcW w:w="2580" w:type="dxa"/>
            <w:gridSpan w:val="2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складах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магазинах</w:t>
            </w:r>
          </w:p>
        </w:tc>
        <w:tc>
          <w:tcPr>
            <w:tcW w:w="935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складах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магазинах</w:t>
            </w:r>
          </w:p>
        </w:tc>
        <w:tc>
          <w:tcPr>
            <w:tcW w:w="973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складах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магазинах</w:t>
            </w: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13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9" w:type="dxa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79" w:name="f32r160"/>
            <w:bookmarkEnd w:id="579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Овощные культуры:</w:t>
            </w:r>
          </w:p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томаты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0" w:name="f32r170"/>
            <w:bookmarkEnd w:id="580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1" w:name="f32r180"/>
            <w:bookmarkEnd w:id="581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лук-семена</w:t>
            </w:r>
            <w:proofErr w:type="gramEnd"/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2" w:name="f32r190"/>
            <w:bookmarkEnd w:id="582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3" w:name="f32r200"/>
            <w:bookmarkEnd w:id="583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4" w:name="f32r210"/>
            <w:bookmarkEnd w:id="584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5" w:name="f32r220"/>
            <w:bookmarkEnd w:id="585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редис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6" w:name="f32r230"/>
            <w:bookmarkEnd w:id="586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тыква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7" w:name="f32r240"/>
            <w:bookmarkEnd w:id="587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Бахчевые культуры:</w:t>
            </w:r>
          </w:p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арбузы и дыни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8" w:name="f32r250"/>
            <w:bookmarkEnd w:id="588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Кормовые культуры:</w:t>
            </w:r>
          </w:p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кормовая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89" w:name="f32r260"/>
            <w:bookmarkEnd w:id="589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турнепс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0" w:name="f32r270"/>
            <w:bookmarkEnd w:id="590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Посадочные материалы - всего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1" w:name="f32r280"/>
            <w:bookmarkEnd w:id="591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лук-севок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2" w:name="f32r281"/>
            <w:bookmarkEnd w:id="592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3" w:name="f32r282"/>
            <w:bookmarkEnd w:id="593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Цветочные семена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4" w:name="f32r290"/>
            <w:bookmarkEnd w:id="594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Клубнелуковицы цветков,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</w:t>
            </w:r>
            <w:proofErr w:type="spellEnd"/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5" w:name="f32r300"/>
            <w:bookmarkEnd w:id="595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(указать вид)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6" w:name="f32r310"/>
            <w:bookmarkEnd w:id="596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311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7" w:name="f32r311"/>
            <w:bookmarkEnd w:id="597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312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8" w:name="f32r312"/>
            <w:bookmarkEnd w:id="598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Б. Тара</w:t>
            </w:r>
          </w:p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Мешки стандартные, шт.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  <w:bookmarkStart w:id="599" w:name="f32r320"/>
            <w:bookmarkEnd w:id="599"/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066" w:rsidTr="008915D6">
        <w:trPr>
          <w:cantSplit/>
          <w:trHeight w:val="284"/>
        </w:trPr>
        <w:tc>
          <w:tcPr>
            <w:tcW w:w="2726" w:type="dxa"/>
            <w:vAlign w:val="center"/>
          </w:tcPr>
          <w:p w:rsidR="006D6066" w:rsidRDefault="006D6066" w:rsidP="008915D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Справочно.</w:t>
            </w:r>
            <w:r>
              <w:rPr>
                <w:sz w:val="18"/>
                <w:szCs w:val="18"/>
              </w:rPr>
              <w:t xml:space="preserve"> Оплачено картофеля и оставлено в хозяйствах на хранение</w:t>
            </w:r>
          </w:p>
        </w:tc>
        <w:tc>
          <w:tcPr>
            <w:tcW w:w="0" w:type="auto"/>
            <w:vAlign w:val="center"/>
          </w:tcPr>
          <w:p w:rsidR="006D6066" w:rsidRDefault="006D6066" w:rsidP="00891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13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bookmarkStart w:id="600" w:name="f32r330"/>
            <w:bookmarkEnd w:id="600"/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35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73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271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309" w:type="dxa"/>
            <w:vAlign w:val="center"/>
          </w:tcPr>
          <w:p w:rsidR="006D6066" w:rsidRPr="001542DC" w:rsidRDefault="006D6066" w:rsidP="008E277A">
            <w:pPr>
              <w:jc w:val="center"/>
              <w:rPr>
                <w:b/>
                <w:caps/>
                <w:sz w:val="18"/>
                <w:szCs w:val="18"/>
              </w:rPr>
            </w:pPr>
            <w:r w:rsidRPr="001542DC">
              <w:rPr>
                <w:b/>
                <w:caps/>
                <w:sz w:val="18"/>
                <w:szCs w:val="18"/>
              </w:rPr>
              <w:t>х</w:t>
            </w:r>
          </w:p>
        </w:tc>
      </w:tr>
    </w:tbl>
    <w:p w:rsidR="006D6066" w:rsidRPr="00B95F85" w:rsidRDefault="006D6066" w:rsidP="006D6066">
      <w:pPr>
        <w:rPr>
          <w:b/>
          <w:sz w:val="20"/>
          <w:szCs w:val="20"/>
        </w:rPr>
      </w:pPr>
    </w:p>
    <w:p w:rsidR="006D6066" w:rsidRPr="009C57F9" w:rsidRDefault="006D6066" w:rsidP="006D6066">
      <w:pPr>
        <w:rPr>
          <w:sz w:val="18"/>
          <w:szCs w:val="18"/>
        </w:rPr>
      </w:pPr>
      <w:r w:rsidRPr="009C57F9">
        <w:rPr>
          <w:sz w:val="18"/>
          <w:szCs w:val="18"/>
        </w:rPr>
        <w:t>Руководитель _________________________Главный бухгалтер _________________________Главный агроном ________________________</w:t>
      </w:r>
    </w:p>
    <w:bookmarkEnd w:id="563"/>
    <w:p w:rsidR="006D6066" w:rsidRPr="006D3694" w:rsidRDefault="006D6066" w:rsidP="006D6066">
      <w:pPr>
        <w:pStyle w:val="a3"/>
        <w:widowControl w:val="0"/>
        <w:ind w:left="284"/>
        <w:rPr>
          <w:rFonts w:ascii="Times New Roman" w:hAnsi="Times New Roman"/>
          <w:sz w:val="18"/>
        </w:rPr>
        <w:sectPr w:rsidR="006D6066" w:rsidRPr="006D3694" w:rsidSect="00490076">
          <w:pgSz w:w="16838" w:h="11906" w:orient="landscape" w:code="9"/>
          <w:pgMar w:top="709" w:right="567" w:bottom="6" w:left="567" w:header="340" w:footer="340" w:gutter="0"/>
          <w:cols w:space="720"/>
        </w:sectPr>
      </w:pPr>
    </w:p>
    <w:p w:rsidR="001C1D88" w:rsidRPr="00732480" w:rsidRDefault="001C1D88" w:rsidP="001C1D88">
      <w:pPr>
        <w:widowControl w:val="0"/>
        <w:jc w:val="right"/>
        <w:rPr>
          <w:b/>
          <w:sz w:val="16"/>
        </w:rPr>
      </w:pPr>
      <w:bookmarkStart w:id="601" w:name="f25"/>
      <w:r w:rsidRPr="00732480">
        <w:rPr>
          <w:b/>
          <w:sz w:val="16"/>
        </w:rPr>
        <w:lastRenderedPageBreak/>
        <w:t>Форма № 25 – АПК лист 1</w:t>
      </w:r>
    </w:p>
    <w:p w:rsidR="001C1D88" w:rsidRPr="006D3694" w:rsidRDefault="007B62BE" w:rsidP="007B62BE">
      <w:pPr>
        <w:widowControl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  <w:r w:rsidR="001C1D88" w:rsidRPr="006D3694">
        <w:rPr>
          <w:b/>
          <w:sz w:val="20"/>
          <w:szCs w:val="20"/>
        </w:rPr>
        <w:t xml:space="preserve">РЕАЛИЗАЦИЯ ПРОМЫШЛЕННОЙ ПРОДУКЦИИ ЗА </w:t>
      </w:r>
      <w:r w:rsidR="00FA3F16">
        <w:rPr>
          <w:b/>
          <w:sz w:val="20"/>
          <w:szCs w:val="20"/>
        </w:rPr>
        <w:t>20</w:t>
      </w:r>
      <w:r w:rsidR="000F3C4D">
        <w:rPr>
          <w:b/>
          <w:sz w:val="20"/>
          <w:szCs w:val="20"/>
        </w:rPr>
        <w:t>2</w:t>
      </w:r>
      <w:r w:rsidR="00DD422F">
        <w:rPr>
          <w:b/>
          <w:sz w:val="20"/>
          <w:szCs w:val="20"/>
        </w:rPr>
        <w:t>1</w:t>
      </w:r>
      <w:r w:rsidR="001C1D88" w:rsidRPr="006D3694">
        <w:rPr>
          <w:b/>
          <w:sz w:val="20"/>
          <w:szCs w:val="20"/>
        </w:rPr>
        <w:t xml:space="preserve"> год          </w:t>
      </w:r>
      <w:r w:rsidR="001C1D88" w:rsidRPr="00D2342B">
        <w:rPr>
          <w:b/>
          <w:sz w:val="20"/>
          <w:szCs w:val="20"/>
        </w:rPr>
        <w:t xml:space="preserve">                                            </w:t>
      </w:r>
      <w:r w:rsidR="001C1D88" w:rsidRPr="006D3694">
        <w:rPr>
          <w:b/>
          <w:sz w:val="20"/>
          <w:szCs w:val="20"/>
        </w:rPr>
        <w:t xml:space="preserve">            </w:t>
      </w:r>
      <w:r w:rsidR="001C1D88">
        <w:rPr>
          <w:sz w:val="16"/>
          <w:szCs w:val="16"/>
        </w:rPr>
        <w:t>тыс</w:t>
      </w:r>
      <w:r w:rsidR="001C1D88" w:rsidRPr="006D3694">
        <w:rPr>
          <w:sz w:val="16"/>
          <w:szCs w:val="16"/>
        </w:rPr>
        <w:t>.</w:t>
      </w:r>
      <w:r w:rsidR="001C1D88">
        <w:rPr>
          <w:sz w:val="16"/>
          <w:szCs w:val="16"/>
        </w:rPr>
        <w:t xml:space="preserve"> </w:t>
      </w:r>
      <w:r w:rsidR="001C1D88" w:rsidRPr="006D3694">
        <w:rPr>
          <w:sz w:val="16"/>
          <w:szCs w:val="16"/>
        </w:rPr>
        <w:t>руб.</w:t>
      </w: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08"/>
        <w:gridCol w:w="891"/>
        <w:gridCol w:w="1080"/>
        <w:gridCol w:w="1043"/>
        <w:gridCol w:w="1063"/>
        <w:gridCol w:w="997"/>
        <w:gridCol w:w="986"/>
        <w:gridCol w:w="960"/>
        <w:gridCol w:w="840"/>
        <w:gridCol w:w="1080"/>
        <w:gridCol w:w="960"/>
        <w:gridCol w:w="840"/>
        <w:gridCol w:w="953"/>
        <w:gridCol w:w="7"/>
      </w:tblGrid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 xml:space="preserve">Виды продукции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29" w:right="-99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Един</w:t>
            </w:r>
            <w:r w:rsidRPr="004604CB">
              <w:rPr>
                <w:sz w:val="16"/>
                <w:szCs w:val="16"/>
              </w:rPr>
              <w:t>и</w:t>
            </w:r>
            <w:r w:rsidRPr="004604CB">
              <w:rPr>
                <w:sz w:val="16"/>
                <w:szCs w:val="16"/>
              </w:rPr>
              <w:t>ца измерения</w:t>
            </w:r>
          </w:p>
        </w:tc>
        <w:tc>
          <w:tcPr>
            <w:tcW w:w="891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17" w:right="-108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Кол</w:t>
            </w:r>
            <w:r w:rsidRPr="004604CB">
              <w:rPr>
                <w:sz w:val="16"/>
                <w:szCs w:val="16"/>
              </w:rPr>
              <w:t>и</w:t>
            </w:r>
            <w:r w:rsidRPr="004604CB">
              <w:rPr>
                <w:sz w:val="16"/>
                <w:szCs w:val="16"/>
              </w:rPr>
              <w:t>чество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108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Сбытовые и торговые скидки с прейск</w:t>
            </w:r>
            <w:r w:rsidRPr="004604CB">
              <w:rPr>
                <w:sz w:val="16"/>
                <w:szCs w:val="16"/>
              </w:rPr>
              <w:t>у</w:t>
            </w:r>
            <w:r w:rsidRPr="004604CB">
              <w:rPr>
                <w:sz w:val="16"/>
                <w:szCs w:val="16"/>
              </w:rPr>
              <w:t>рантных цен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Другие отчисления исключа</w:t>
            </w:r>
            <w:r w:rsidRPr="004604CB">
              <w:rPr>
                <w:sz w:val="16"/>
                <w:szCs w:val="16"/>
              </w:rPr>
              <w:t>е</w:t>
            </w:r>
            <w:r w:rsidRPr="004604CB">
              <w:rPr>
                <w:sz w:val="16"/>
                <w:szCs w:val="16"/>
              </w:rPr>
              <w:t>мые из выручки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Отпускная цена единицы продукции руб.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Справочно: расходы по доставке, возмещаемые поставщику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Финансовые результ</w:t>
            </w:r>
            <w:r w:rsidRPr="004604CB">
              <w:rPr>
                <w:sz w:val="16"/>
                <w:szCs w:val="16"/>
              </w:rPr>
              <w:t>а</w:t>
            </w:r>
            <w:r w:rsidRPr="004604CB">
              <w:rPr>
                <w:sz w:val="16"/>
                <w:szCs w:val="16"/>
              </w:rPr>
              <w:t>ты</w:t>
            </w: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875"/>
          <w:jc w:val="center"/>
        </w:trPr>
        <w:tc>
          <w:tcPr>
            <w:tcW w:w="1951" w:type="dxa"/>
            <w:vMerge/>
            <w:tcBorders>
              <w:lef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прибыль</w:t>
            </w:r>
          </w:p>
        </w:tc>
        <w:tc>
          <w:tcPr>
            <w:tcW w:w="960" w:type="dxa"/>
            <w:gridSpan w:val="2"/>
            <w:tcBorders>
              <w:righ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убыток</w:t>
            </w: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6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8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9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10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11</w:t>
            </w:r>
          </w:p>
        </w:tc>
        <w:tc>
          <w:tcPr>
            <w:tcW w:w="960" w:type="dxa"/>
            <w:gridSpan w:val="2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12</w:t>
            </w: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14919" w:type="dxa"/>
            <w:gridSpan w:val="15"/>
            <w:tcBorders>
              <w:top w:val="nil"/>
            </w:tcBorders>
            <w:vAlign w:val="center"/>
          </w:tcPr>
          <w:p w:rsidR="007B62BE" w:rsidRPr="00830CF8" w:rsidRDefault="007B62BE" w:rsidP="00830CF8">
            <w:pPr>
              <w:widowControl w:val="0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>ПРОИЗВОДСТВО ХЛЕБА И ХЛЕБОБУЛОЧНЫХ ИЗДЕЛИЙ (15810) И ПРОИЗВОДСТВО СУХАРЕЙ И ПЕЧЕНЬЯ</w:t>
            </w: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tcBorders>
              <w:top w:val="nil"/>
            </w:tcBorders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и хлебобулочные изделия – всего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2" w:name="f25r10"/>
            <w:bookmarkEnd w:id="602"/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 xml:space="preserve"> в том числе</w:t>
            </w:r>
            <w:proofErr w:type="gramStart"/>
            <w:r w:rsidRPr="004604CB">
              <w:rPr>
                <w:sz w:val="16"/>
                <w:szCs w:val="16"/>
              </w:rPr>
              <w:t xml:space="preserve"> :</w:t>
            </w:r>
            <w:proofErr w:type="gramEnd"/>
          </w:p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ржаной из обойной муки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3" w:name="f25r20"/>
            <w:bookmarkEnd w:id="603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ржаной из обдирной и сеяной муки, включая хлеб из муки смешанной валки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4" w:name="f25r30"/>
            <w:bookmarkEnd w:id="604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 xml:space="preserve">хлеб ржано-пшеничный и пшенично-ржаной из обойной  муки 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5" w:name="f25r40"/>
            <w:bookmarkEnd w:id="605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пшеничный из обо</w:t>
            </w:r>
            <w:r w:rsidRPr="004604CB">
              <w:rPr>
                <w:sz w:val="16"/>
                <w:szCs w:val="16"/>
              </w:rPr>
              <w:t>й</w:t>
            </w:r>
            <w:r w:rsidRPr="004604CB">
              <w:rPr>
                <w:sz w:val="16"/>
                <w:szCs w:val="16"/>
              </w:rPr>
              <w:t xml:space="preserve">ной муки 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6" w:name="f25r50"/>
            <w:bookmarkEnd w:id="606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пшеничный из муки  2 сорта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7" w:name="f25r60"/>
            <w:bookmarkEnd w:id="607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пшеничный из муки  1 сорта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8" w:name="f25r70"/>
            <w:bookmarkEnd w:id="608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хлеб пшеничный из муки высшего сорта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09" w:name="f25r80"/>
            <w:bookmarkEnd w:id="609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булочные изделия из пш</w:t>
            </w:r>
            <w:r w:rsidRPr="004604CB">
              <w:rPr>
                <w:sz w:val="16"/>
                <w:szCs w:val="16"/>
              </w:rPr>
              <w:t>е</w:t>
            </w:r>
            <w:r w:rsidRPr="004604CB">
              <w:rPr>
                <w:sz w:val="16"/>
                <w:szCs w:val="16"/>
              </w:rPr>
              <w:t>ничной муки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0" w:name="f25r90"/>
            <w:bookmarkEnd w:id="610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бараночные изделия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1" w:name="f25r100"/>
            <w:bookmarkEnd w:id="611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сдобные хлебобулочные изделия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110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2" w:name="f25r110"/>
            <w:bookmarkEnd w:id="612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proofErr w:type="spellStart"/>
            <w:r w:rsidRPr="004604CB">
              <w:rPr>
                <w:sz w:val="16"/>
                <w:szCs w:val="16"/>
              </w:rPr>
              <w:t>суха</w:t>
            </w:r>
            <w:proofErr w:type="gramStart"/>
            <w:r w:rsidRPr="004604CB">
              <w:rPr>
                <w:sz w:val="16"/>
                <w:szCs w:val="16"/>
              </w:rPr>
              <w:t>p</w:t>
            </w:r>
            <w:proofErr w:type="gramEnd"/>
            <w:r w:rsidRPr="004604CB">
              <w:rPr>
                <w:sz w:val="16"/>
                <w:szCs w:val="16"/>
              </w:rPr>
              <w:t>и</w:t>
            </w:r>
            <w:proofErr w:type="spellEnd"/>
            <w:r w:rsidRPr="004604CB">
              <w:rPr>
                <w:sz w:val="16"/>
                <w:szCs w:val="16"/>
              </w:rPr>
              <w:t xml:space="preserve">, </w:t>
            </w:r>
            <w:proofErr w:type="spellStart"/>
            <w:r w:rsidRPr="004604CB">
              <w:rPr>
                <w:sz w:val="16"/>
                <w:szCs w:val="16"/>
              </w:rPr>
              <w:t>гpенки</w:t>
            </w:r>
            <w:proofErr w:type="spellEnd"/>
            <w:r w:rsidRPr="004604CB">
              <w:rPr>
                <w:sz w:val="16"/>
                <w:szCs w:val="16"/>
              </w:rPr>
              <w:t xml:space="preserve">, </w:t>
            </w:r>
            <w:proofErr w:type="spellStart"/>
            <w:r w:rsidRPr="004604CB">
              <w:rPr>
                <w:sz w:val="16"/>
                <w:szCs w:val="16"/>
              </w:rPr>
              <w:t>хpустящие</w:t>
            </w:r>
            <w:proofErr w:type="spellEnd"/>
            <w:r w:rsidRPr="004604CB">
              <w:rPr>
                <w:sz w:val="16"/>
                <w:szCs w:val="16"/>
              </w:rPr>
              <w:t xml:space="preserve"> хлебцы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3" w:name="f25r120"/>
            <w:bookmarkEnd w:id="613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1951" w:type="dxa"/>
            <w:vAlign w:val="center"/>
          </w:tcPr>
          <w:p w:rsidR="007B62BE" w:rsidRPr="004604CB" w:rsidRDefault="007B62BE" w:rsidP="00CC4467">
            <w:pPr>
              <w:widowControl w:val="0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пирожки, пироги и понч</w:t>
            </w:r>
            <w:r w:rsidRPr="004604CB">
              <w:rPr>
                <w:sz w:val="16"/>
                <w:szCs w:val="16"/>
              </w:rPr>
              <w:t>и</w:t>
            </w:r>
            <w:r w:rsidRPr="004604CB">
              <w:rPr>
                <w:sz w:val="16"/>
                <w:szCs w:val="16"/>
              </w:rPr>
              <w:t>ки</w:t>
            </w:r>
          </w:p>
        </w:tc>
        <w:tc>
          <w:tcPr>
            <w:tcW w:w="567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тонн</w:t>
            </w:r>
          </w:p>
        </w:tc>
        <w:tc>
          <w:tcPr>
            <w:tcW w:w="89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4" w:name="f25r130"/>
            <w:bookmarkEnd w:id="614"/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C1D88" w:rsidRDefault="001C1D88" w:rsidP="001C1D88">
      <w:pPr>
        <w:jc w:val="right"/>
        <w:rPr>
          <w:lang w:val="en-US"/>
        </w:rPr>
      </w:pPr>
      <w:r w:rsidRPr="006D3694">
        <w:br w:type="page"/>
      </w:r>
      <w:r w:rsidRPr="00732480">
        <w:rPr>
          <w:b/>
          <w:sz w:val="16"/>
        </w:rPr>
        <w:lastRenderedPageBreak/>
        <w:t>Форма №25-АПК лист 2</w:t>
      </w: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614"/>
        <w:gridCol w:w="708"/>
        <w:gridCol w:w="993"/>
        <w:gridCol w:w="992"/>
        <w:gridCol w:w="993"/>
        <w:gridCol w:w="992"/>
        <w:gridCol w:w="1024"/>
        <w:gridCol w:w="943"/>
        <w:gridCol w:w="992"/>
        <w:gridCol w:w="992"/>
        <w:gridCol w:w="1134"/>
        <w:gridCol w:w="992"/>
        <w:gridCol w:w="992"/>
        <w:gridCol w:w="993"/>
      </w:tblGrid>
      <w:tr w:rsidR="007B62BE" w:rsidRPr="004604CB" w:rsidTr="00FD1599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204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 xml:space="preserve">Виды продукции 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29" w:right="-99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Един</w:t>
            </w:r>
            <w:r w:rsidRPr="004604CB">
              <w:rPr>
                <w:sz w:val="16"/>
                <w:szCs w:val="16"/>
              </w:rPr>
              <w:t>и</w:t>
            </w:r>
            <w:r w:rsidRPr="004604CB">
              <w:rPr>
                <w:sz w:val="16"/>
                <w:szCs w:val="16"/>
              </w:rPr>
              <w:t>ца измерения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17" w:right="-108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Кол</w:t>
            </w:r>
            <w:r w:rsidRPr="004604CB">
              <w:rPr>
                <w:sz w:val="16"/>
                <w:szCs w:val="16"/>
              </w:rPr>
              <w:t>и</w:t>
            </w:r>
            <w:r w:rsidRPr="004604CB">
              <w:rPr>
                <w:sz w:val="16"/>
                <w:szCs w:val="16"/>
              </w:rPr>
              <w:t>чество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108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Сбытовые и торговые скидки с прейск</w:t>
            </w:r>
            <w:r w:rsidRPr="004604CB">
              <w:rPr>
                <w:sz w:val="16"/>
                <w:szCs w:val="16"/>
              </w:rPr>
              <w:t>у</w:t>
            </w:r>
            <w:r w:rsidRPr="004604CB">
              <w:rPr>
                <w:sz w:val="16"/>
                <w:szCs w:val="16"/>
              </w:rPr>
              <w:t>рантных цен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Другие отчисления исключа</w:t>
            </w:r>
            <w:r w:rsidRPr="004604CB">
              <w:rPr>
                <w:sz w:val="16"/>
                <w:szCs w:val="16"/>
              </w:rPr>
              <w:t>е</w:t>
            </w:r>
            <w:r w:rsidRPr="004604CB">
              <w:rPr>
                <w:sz w:val="16"/>
                <w:szCs w:val="16"/>
              </w:rPr>
              <w:t>мые из выручки</w:t>
            </w:r>
          </w:p>
        </w:tc>
        <w:tc>
          <w:tcPr>
            <w:tcW w:w="943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057B0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Отпускная цена единицы продукции</w:t>
            </w:r>
            <w:r w:rsidRPr="00057B0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Справочно: расходы по доставке, </w:t>
            </w:r>
            <w:proofErr w:type="spellStart"/>
            <w:proofErr w:type="gramStart"/>
            <w:r>
              <w:rPr>
                <w:sz w:val="16"/>
                <w:szCs w:val="16"/>
              </w:rPr>
              <w:t>возмещае-мые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поставщику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Финансовые результ</w:t>
            </w:r>
            <w:r w:rsidRPr="004604CB">
              <w:rPr>
                <w:sz w:val="16"/>
                <w:szCs w:val="16"/>
              </w:rPr>
              <w:t>а</w:t>
            </w:r>
            <w:r w:rsidRPr="004604CB">
              <w:rPr>
                <w:sz w:val="16"/>
                <w:szCs w:val="16"/>
              </w:rPr>
              <w:t>ты</w:t>
            </w:r>
          </w:p>
        </w:tc>
      </w:tr>
      <w:tr w:rsidR="007B62BE" w:rsidRPr="004604CB" w:rsidTr="00FD1599">
        <w:tblPrEx>
          <w:tblCellMar>
            <w:top w:w="0" w:type="dxa"/>
            <w:bottom w:w="0" w:type="dxa"/>
          </w:tblCellMar>
        </w:tblPrEx>
        <w:trPr>
          <w:cantSplit/>
          <w:trHeight w:val="875"/>
          <w:jc w:val="center"/>
        </w:trPr>
        <w:tc>
          <w:tcPr>
            <w:tcW w:w="2045" w:type="dxa"/>
            <w:vMerge/>
            <w:tcBorders>
              <w:lef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прибыль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7B62BE" w:rsidRPr="004604CB" w:rsidRDefault="007B62BE" w:rsidP="00CC4467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4604CB">
              <w:rPr>
                <w:sz w:val="16"/>
                <w:szCs w:val="16"/>
              </w:rPr>
              <w:t>убыток</w:t>
            </w: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639AF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639AF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43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CC4467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12</w:t>
            </w:r>
          </w:p>
        </w:tc>
      </w:tr>
      <w:tr w:rsidR="001C1D88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15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88" w:rsidRPr="00C15F5F" w:rsidRDefault="001C1D88" w:rsidP="00830CF8">
            <w:pPr>
              <w:widowControl w:val="0"/>
              <w:rPr>
                <w:sz w:val="18"/>
              </w:rPr>
            </w:pPr>
            <w:r w:rsidRPr="00C15F5F">
              <w:rPr>
                <w:b/>
                <w:sz w:val="20"/>
                <w:szCs w:val="20"/>
              </w:rPr>
              <w:t>ПРОИЗВОДСТВО МАКАРОННЫХ ИЗДЕЛИЙ</w:t>
            </w: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tcBorders>
              <w:top w:val="nil"/>
            </w:tcBorders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Макаронные изделия 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5" w:name="f25r140"/>
            <w:bookmarkEnd w:id="615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в том числе: </w:t>
            </w:r>
          </w:p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 макароны 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6" w:name="f25r150"/>
            <w:bookmarkEnd w:id="616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вермишель 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160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7" w:name="f25r160"/>
            <w:bookmarkEnd w:id="617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лапша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170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8" w:name="f25r170"/>
            <w:bookmarkEnd w:id="618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  Фигурные изделия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19" w:name="f25r180"/>
            <w:bookmarkEnd w:id="619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 рожки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190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20" w:name="f25r190"/>
            <w:bookmarkEnd w:id="620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  прочие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21" w:name="f25r200"/>
            <w:bookmarkEnd w:id="621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45" w:type="dxa"/>
            <w:vAlign w:val="center"/>
          </w:tcPr>
          <w:p w:rsidR="007B62BE" w:rsidRPr="001B5527" w:rsidRDefault="007B62BE" w:rsidP="00CC4467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Из общего количества макаронных изделий </w:t>
            </w:r>
            <w:proofErr w:type="gramStart"/>
            <w:r w:rsidRPr="001B5527">
              <w:rPr>
                <w:sz w:val="16"/>
                <w:szCs w:val="16"/>
              </w:rPr>
              <w:t>:р</w:t>
            </w:r>
            <w:proofErr w:type="gramEnd"/>
            <w:r w:rsidRPr="001B5527">
              <w:rPr>
                <w:sz w:val="16"/>
                <w:szCs w:val="16"/>
              </w:rPr>
              <w:t>асфасованные</w:t>
            </w:r>
          </w:p>
        </w:tc>
        <w:tc>
          <w:tcPr>
            <w:tcW w:w="614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210</w:t>
            </w:r>
          </w:p>
        </w:tc>
        <w:tc>
          <w:tcPr>
            <w:tcW w:w="708" w:type="dxa"/>
            <w:vAlign w:val="center"/>
          </w:tcPr>
          <w:p w:rsidR="007B62BE" w:rsidRPr="001B5527" w:rsidRDefault="007B62BE" w:rsidP="00CC4467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22" w:name="f25r210"/>
            <w:bookmarkEnd w:id="622"/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C1D88" w:rsidRPr="006D3694" w:rsidRDefault="001C1D88" w:rsidP="001C1D88">
      <w:pPr>
        <w:widowControl w:val="0"/>
        <w:jc w:val="center"/>
      </w:pPr>
    </w:p>
    <w:p w:rsidR="001C1D88" w:rsidRDefault="001C1D88" w:rsidP="001C1D88">
      <w:pPr>
        <w:widowControl w:val="0"/>
        <w:ind w:left="2124" w:hanging="1415"/>
        <w:rPr>
          <w:sz w:val="18"/>
          <w:szCs w:val="18"/>
        </w:rPr>
      </w:pPr>
      <w:r w:rsidRPr="00FA3F16">
        <w:rPr>
          <w:sz w:val="18"/>
          <w:szCs w:val="18"/>
        </w:rPr>
        <w:t xml:space="preserve"> </w:t>
      </w:r>
      <w:r w:rsidRPr="006D3694">
        <w:rPr>
          <w:sz w:val="18"/>
          <w:szCs w:val="18"/>
        </w:rPr>
        <w:t xml:space="preserve">Руководитель             </w:t>
      </w:r>
      <w:r w:rsidRPr="00E23FD2">
        <w:rPr>
          <w:sz w:val="18"/>
          <w:szCs w:val="18"/>
        </w:rPr>
        <w:tab/>
      </w:r>
      <w:r w:rsidRPr="00E23FD2">
        <w:rPr>
          <w:sz w:val="18"/>
          <w:szCs w:val="18"/>
        </w:rPr>
        <w:tab/>
      </w:r>
      <w:r w:rsidRPr="00E23FD2">
        <w:rPr>
          <w:sz w:val="18"/>
          <w:szCs w:val="18"/>
        </w:rPr>
        <w:tab/>
      </w:r>
      <w:r w:rsidRPr="00E23FD2">
        <w:rPr>
          <w:sz w:val="18"/>
          <w:szCs w:val="18"/>
        </w:rPr>
        <w:tab/>
      </w:r>
      <w:r w:rsidRPr="00E23FD2">
        <w:rPr>
          <w:sz w:val="18"/>
          <w:szCs w:val="18"/>
        </w:rPr>
        <w:tab/>
      </w:r>
      <w:r w:rsidRPr="006D3694">
        <w:rPr>
          <w:sz w:val="18"/>
          <w:szCs w:val="18"/>
        </w:rPr>
        <w:t xml:space="preserve">          Главный бухгалтер</w:t>
      </w:r>
    </w:p>
    <w:bookmarkEnd w:id="601"/>
    <w:p w:rsidR="001C1D88" w:rsidRPr="00621962" w:rsidRDefault="001C1D88" w:rsidP="001C1D88">
      <w:pPr>
        <w:jc w:val="right"/>
        <w:rPr>
          <w:b/>
          <w:sz w:val="16"/>
          <w:szCs w:val="16"/>
        </w:rPr>
      </w:pPr>
      <w:r>
        <w:rPr>
          <w:sz w:val="18"/>
          <w:szCs w:val="18"/>
        </w:rPr>
        <w:br w:type="page"/>
      </w:r>
      <w:bookmarkStart w:id="623" w:name="f25A"/>
      <w:r w:rsidRPr="00621962">
        <w:rPr>
          <w:b/>
          <w:sz w:val="16"/>
          <w:szCs w:val="16"/>
        </w:rPr>
        <w:lastRenderedPageBreak/>
        <w:t>Форма № 25</w:t>
      </w:r>
      <w:r>
        <w:rPr>
          <w:b/>
          <w:sz w:val="16"/>
          <w:szCs w:val="16"/>
          <w:lang w:val="en-US"/>
        </w:rPr>
        <w:t>A</w:t>
      </w:r>
      <w:r w:rsidRPr="00621962">
        <w:rPr>
          <w:b/>
          <w:sz w:val="16"/>
          <w:szCs w:val="16"/>
        </w:rPr>
        <w:t>-АПК</w:t>
      </w:r>
    </w:p>
    <w:p w:rsidR="001C1D88" w:rsidRPr="00DD422F" w:rsidRDefault="001C1D88" w:rsidP="001C1D88">
      <w:pPr>
        <w:jc w:val="center"/>
        <w:rPr>
          <w:sz w:val="20"/>
          <w:szCs w:val="20"/>
        </w:rPr>
      </w:pPr>
      <w:r w:rsidRPr="00DD422F">
        <w:rPr>
          <w:b/>
          <w:sz w:val="20"/>
          <w:szCs w:val="20"/>
        </w:rPr>
        <w:t xml:space="preserve">РЕАЛИЗАЦИЯ ПРОМЫШЛЕННОЙ ПРОДУКЦИИ НА ВНУТРЕННЕМ РЫНКЕ ЗА </w:t>
      </w:r>
      <w:r w:rsidR="00FA3F16" w:rsidRPr="00DD422F">
        <w:rPr>
          <w:b/>
          <w:sz w:val="20"/>
          <w:szCs w:val="20"/>
        </w:rPr>
        <w:t>20</w:t>
      </w:r>
      <w:r w:rsidR="000F3C4D" w:rsidRPr="00DD422F">
        <w:rPr>
          <w:b/>
          <w:sz w:val="20"/>
          <w:szCs w:val="20"/>
        </w:rPr>
        <w:t>2</w:t>
      </w:r>
      <w:r w:rsidR="00DD422F" w:rsidRPr="00DD422F">
        <w:rPr>
          <w:b/>
          <w:sz w:val="20"/>
          <w:szCs w:val="20"/>
        </w:rPr>
        <w:t>1</w:t>
      </w:r>
      <w:r w:rsidRPr="00DD422F">
        <w:rPr>
          <w:b/>
          <w:sz w:val="20"/>
          <w:szCs w:val="20"/>
        </w:rPr>
        <w:t xml:space="preserve"> ГОД</w:t>
      </w:r>
      <w:r w:rsidRPr="00DD422F">
        <w:rPr>
          <w:b/>
          <w:sz w:val="20"/>
          <w:szCs w:val="20"/>
        </w:rPr>
        <w:tab/>
      </w:r>
    </w:p>
    <w:p w:rsidR="001C1D88" w:rsidRPr="00811615" w:rsidRDefault="001C1D88" w:rsidP="001C1D88">
      <w:pPr>
        <w:pStyle w:val="a3"/>
        <w:widowControl w:val="0"/>
        <w:ind w:left="13028" w:firstLine="4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тыс</w:t>
      </w:r>
      <w:r w:rsidRPr="00811615">
        <w:rPr>
          <w:rFonts w:ascii="Times New Roman" w:hAnsi="Times New Roman"/>
          <w:sz w:val="16"/>
          <w:szCs w:val="16"/>
        </w:rPr>
        <w:t>. руб</w:t>
      </w:r>
      <w:r>
        <w:rPr>
          <w:rFonts w:ascii="Times New Roman" w:hAnsi="Times New Roman"/>
          <w:sz w:val="16"/>
          <w:szCs w:val="16"/>
        </w:rPr>
        <w:t>.</w:t>
      </w:r>
    </w:p>
    <w:tbl>
      <w:tblPr>
        <w:tblpPr w:leftFromText="180" w:rightFromText="180" w:vertAnchor="page" w:horzAnchor="margin" w:tblpXSpec="center" w:tblpY="1291"/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541"/>
        <w:gridCol w:w="766"/>
        <w:gridCol w:w="1021"/>
        <w:gridCol w:w="1094"/>
        <w:gridCol w:w="1094"/>
        <w:gridCol w:w="1052"/>
        <w:gridCol w:w="1068"/>
        <w:gridCol w:w="26"/>
        <w:gridCol w:w="911"/>
        <w:gridCol w:w="885"/>
        <w:gridCol w:w="26"/>
        <w:gridCol w:w="885"/>
        <w:gridCol w:w="26"/>
        <w:gridCol w:w="1068"/>
        <w:gridCol w:w="26"/>
        <w:gridCol w:w="885"/>
        <w:gridCol w:w="26"/>
        <w:gridCol w:w="804"/>
        <w:gridCol w:w="26"/>
        <w:gridCol w:w="784"/>
        <w:gridCol w:w="26"/>
      </w:tblGrid>
      <w:tr w:rsidR="007B62BE" w:rsidRPr="001A5106" w:rsidTr="00FD1599">
        <w:trPr>
          <w:trHeight w:val="956"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284" w:right="-108" w:hanging="39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Виды продукции</w:t>
            </w:r>
          </w:p>
        </w:tc>
        <w:tc>
          <w:tcPr>
            <w:tcW w:w="541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Код строки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Количество</w:t>
            </w:r>
          </w:p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44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Сбытовые и торговые скидки с прейскурантных цен</w:t>
            </w:r>
          </w:p>
        </w:tc>
        <w:tc>
          <w:tcPr>
            <w:tcW w:w="1094" w:type="dxa"/>
            <w:gridSpan w:val="2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Другие отчисления исключаемые из выручки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Отпускная цена единицы продукции руб.</w:t>
            </w: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1094" w:type="dxa"/>
            <w:gridSpan w:val="2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Справочно: расходы по доставке, возмещаемые поставщику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Финансовые результаты</w:t>
            </w:r>
          </w:p>
        </w:tc>
      </w:tr>
      <w:tr w:rsidR="007B62BE" w:rsidRPr="001A5106" w:rsidTr="00FD1599">
        <w:trPr>
          <w:trHeight w:val="263"/>
        </w:trPr>
        <w:tc>
          <w:tcPr>
            <w:tcW w:w="1911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прибыль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убыток</w:t>
            </w:r>
          </w:p>
        </w:tc>
      </w:tr>
      <w:tr w:rsidR="007B62BE" w:rsidRPr="001A5106" w:rsidTr="00830CF8">
        <w:trPr>
          <w:trHeight w:val="163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6D3694" w:rsidRDefault="007B62BE" w:rsidP="007639AF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6D3694" w:rsidRDefault="007B62BE" w:rsidP="007639AF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9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1A5106" w:rsidRDefault="007B62BE" w:rsidP="00F918C5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12</w:t>
            </w:r>
          </w:p>
        </w:tc>
      </w:tr>
      <w:tr w:rsidR="00F918C5" w:rsidRPr="001A5106" w:rsidTr="00FD1599">
        <w:trPr>
          <w:gridAfter w:val="1"/>
          <w:wAfter w:w="26" w:type="dxa"/>
          <w:trHeight w:val="329"/>
        </w:trPr>
        <w:tc>
          <w:tcPr>
            <w:tcW w:w="14925" w:type="dxa"/>
            <w:gridSpan w:val="21"/>
            <w:shd w:val="clear" w:color="auto" w:fill="auto"/>
            <w:vAlign w:val="center"/>
          </w:tcPr>
          <w:p w:rsidR="00F918C5" w:rsidRPr="00830CF8" w:rsidRDefault="00F918C5" w:rsidP="00830CF8">
            <w:pPr>
              <w:ind w:left="-97" w:right="-122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>МУКА</w:t>
            </w: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Мука - всего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24" w:name="f25Ar1200"/>
            <w:bookmarkEnd w:id="624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 в мелкой расфасовке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25" w:name="f25Ar1210"/>
            <w:bookmarkEnd w:id="625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A5106">
              <w:rPr>
                <w:sz w:val="16"/>
                <w:szCs w:val="16"/>
              </w:rPr>
              <w:t>з общего количества муки: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пшеничная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26" w:name="f25Ar1211"/>
            <w:bookmarkEnd w:id="626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05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ржаная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27" w:name="f25Ar1212"/>
            <w:bookmarkEnd w:id="627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421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proofErr w:type="spellStart"/>
            <w:r w:rsidRPr="001A5106">
              <w:rPr>
                <w:sz w:val="16"/>
                <w:szCs w:val="16"/>
              </w:rPr>
              <w:t>тритикалевая</w:t>
            </w:r>
            <w:proofErr w:type="spellEnd"/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28" w:name="f25Ar1213"/>
            <w:bookmarkEnd w:id="628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овсяная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29" w:name="f25Ar1214"/>
            <w:bookmarkEnd w:id="629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ячменная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0" w:name="f25Ar1215"/>
            <w:bookmarkEnd w:id="630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гречневая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1" w:name="f25Ar1216"/>
            <w:bookmarkEnd w:id="631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142" w:right="-108" w:firstLine="28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прочая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2" w:name="f25Ar1217"/>
            <w:bookmarkEnd w:id="632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Мука композитная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1220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3" w:name="f25Ar1220"/>
            <w:bookmarkEnd w:id="633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Дерть (дробленое зерно)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4" w:name="f25Ar1230"/>
            <w:bookmarkEnd w:id="634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329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Мука блинная и оладьевая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1240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5" w:name="f25Ar1240"/>
            <w:bookmarkEnd w:id="635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Мукомольная продукция прочая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1250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  <w:bookmarkStart w:id="636" w:name="f25Ar1250"/>
            <w:bookmarkEnd w:id="636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F918C5" w:rsidRPr="001A5106" w:rsidTr="00FD1599">
        <w:trPr>
          <w:gridAfter w:val="1"/>
          <w:wAfter w:w="26" w:type="dxa"/>
          <w:trHeight w:val="286"/>
        </w:trPr>
        <w:tc>
          <w:tcPr>
            <w:tcW w:w="14925" w:type="dxa"/>
            <w:gridSpan w:val="21"/>
            <w:shd w:val="clear" w:color="auto" w:fill="auto"/>
            <w:vAlign w:val="center"/>
          </w:tcPr>
          <w:p w:rsidR="00F918C5" w:rsidRPr="00830CF8" w:rsidRDefault="00F918C5" w:rsidP="00830CF8">
            <w:pPr>
              <w:ind w:left="-38" w:right="-119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>КРУПА</w:t>
            </w: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right="-108"/>
              <w:rPr>
                <w:sz w:val="16"/>
                <w:szCs w:val="16"/>
                <w:lang w:val="en-US"/>
              </w:rPr>
            </w:pPr>
            <w:proofErr w:type="spellStart"/>
            <w:r w:rsidRPr="001A5106">
              <w:rPr>
                <w:sz w:val="16"/>
                <w:szCs w:val="16"/>
                <w:lang w:val="en-US"/>
              </w:rPr>
              <w:t>Крупа</w:t>
            </w:r>
            <w:proofErr w:type="spellEnd"/>
            <w:r w:rsidRPr="001A5106">
              <w:rPr>
                <w:sz w:val="16"/>
                <w:szCs w:val="16"/>
                <w:lang w:val="en-US"/>
              </w:rPr>
              <w:t xml:space="preserve">  -  </w:t>
            </w:r>
            <w:proofErr w:type="spellStart"/>
            <w:r w:rsidRPr="001A5106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  <w:bookmarkStart w:id="637" w:name="f25Ar1300"/>
            <w:bookmarkEnd w:id="637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ind w:left="-38" w:right="-11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284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 в мелкой расфасовке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  <w:bookmarkStart w:id="638" w:name="f25Ar1310"/>
            <w:bookmarkEnd w:id="638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284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Из общего количества крупы: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B2039A">
            <w:pPr>
              <w:ind w:left="284" w:right="-108" w:firstLine="142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пшенная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  <w:bookmarkStart w:id="639" w:name="f25Ar1311"/>
            <w:bookmarkEnd w:id="639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284" w:right="-108" w:firstLine="142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гречневая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  <w:bookmarkStart w:id="640" w:name="f25Ar1312"/>
            <w:bookmarkEnd w:id="640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</w:p>
        </w:tc>
      </w:tr>
      <w:tr w:rsidR="007B62BE" w:rsidRPr="001A5106" w:rsidTr="00FD1599">
        <w:trPr>
          <w:gridAfter w:val="1"/>
          <w:wAfter w:w="26" w:type="dxa"/>
          <w:trHeight w:val="286"/>
        </w:trPr>
        <w:tc>
          <w:tcPr>
            <w:tcW w:w="191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284" w:right="-108" w:firstLine="142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ячневая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B62BE" w:rsidRPr="001A5106" w:rsidRDefault="007B62BE" w:rsidP="00F918C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  <w:bookmarkStart w:id="641" w:name="f25Ar1313"/>
            <w:bookmarkEnd w:id="641"/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B62BE" w:rsidRPr="007566EB" w:rsidRDefault="007B62BE" w:rsidP="00F918C5">
            <w:pPr>
              <w:ind w:left="-38" w:right="-119"/>
              <w:jc w:val="center"/>
              <w:rPr>
                <w:sz w:val="16"/>
                <w:szCs w:val="16"/>
              </w:rPr>
            </w:pPr>
          </w:p>
        </w:tc>
      </w:tr>
    </w:tbl>
    <w:p w:rsidR="001C1D88" w:rsidRPr="0076234B" w:rsidRDefault="001C1D88" w:rsidP="001C1D88">
      <w:pPr>
        <w:pStyle w:val="a3"/>
        <w:widowControl w:val="0"/>
        <w:ind w:left="13028" w:firstLine="424"/>
      </w:pPr>
    </w:p>
    <w:tbl>
      <w:tblPr>
        <w:tblpPr w:leftFromText="180" w:rightFromText="180" w:vertAnchor="page" w:horzAnchor="margin" w:tblpXSpec="center" w:tblpY="108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536"/>
        <w:gridCol w:w="759"/>
        <w:gridCol w:w="1012"/>
        <w:gridCol w:w="1084"/>
        <w:gridCol w:w="1084"/>
        <w:gridCol w:w="929"/>
        <w:gridCol w:w="1058"/>
        <w:gridCol w:w="929"/>
        <w:gridCol w:w="877"/>
        <w:gridCol w:w="903"/>
        <w:gridCol w:w="1084"/>
        <w:gridCol w:w="903"/>
        <w:gridCol w:w="806"/>
        <w:gridCol w:w="851"/>
      </w:tblGrid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lastRenderedPageBreak/>
              <w:t>горох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2" w:name="f25Ar1314"/>
            <w:bookmarkEnd w:id="642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перловая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3" w:name="f25Ar1315"/>
            <w:bookmarkEnd w:id="643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овсяная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4" w:name="f25Ar1316"/>
            <w:bookmarkEnd w:id="644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пшеничная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5" w:name="f25Ar1317"/>
            <w:bookmarkEnd w:id="645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манная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6" w:name="f25Ar1318"/>
            <w:bookmarkEnd w:id="646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кукурузная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7" w:name="f25Ar1319"/>
            <w:bookmarkEnd w:id="647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прочая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8" w:name="f25Ar1320"/>
            <w:bookmarkEnd w:id="648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289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Крупа и хлопья быстрого приготовления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49" w:name="f25Ar1330"/>
            <w:bookmarkEnd w:id="649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7B62BE" w:rsidRPr="001A5106" w:rsidTr="007B62BE">
        <w:trPr>
          <w:trHeight w:val="289"/>
        </w:trPr>
        <w:tc>
          <w:tcPr>
            <w:tcW w:w="1894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142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 хлопья овсяные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62BE" w:rsidRPr="001A5106" w:rsidRDefault="007B62BE" w:rsidP="00CC446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  <w:bookmarkStart w:id="650" w:name="f25Ar1331"/>
            <w:bookmarkEnd w:id="650"/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B62BE" w:rsidRPr="007566EB" w:rsidRDefault="007B62BE" w:rsidP="00CC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2BE" w:rsidRPr="007566EB" w:rsidRDefault="007B62BE" w:rsidP="00CC4467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C1D88" w:rsidRPr="0076234B" w:rsidRDefault="001C1D88" w:rsidP="001C1D88">
      <w:pPr>
        <w:tabs>
          <w:tab w:val="left" w:pos="2775"/>
        </w:tabs>
        <w:rPr>
          <w:lang w:val="en-US"/>
        </w:rPr>
      </w:pPr>
    </w:p>
    <w:p w:rsidR="001C1D88" w:rsidRDefault="001C1D88" w:rsidP="001C1D88">
      <w:pPr>
        <w:tabs>
          <w:tab w:val="left" w:pos="2775"/>
        </w:tabs>
        <w:rPr>
          <w:lang w:val="en-US"/>
        </w:rPr>
      </w:pPr>
    </w:p>
    <w:p w:rsidR="001C1D88" w:rsidRDefault="001C1D88" w:rsidP="001C1D88">
      <w:pPr>
        <w:tabs>
          <w:tab w:val="left" w:pos="2775"/>
        </w:tabs>
        <w:jc w:val="center"/>
      </w:pPr>
    </w:p>
    <w:p w:rsidR="007B62BE" w:rsidRDefault="007B62BE" w:rsidP="001C1D88">
      <w:pPr>
        <w:tabs>
          <w:tab w:val="left" w:pos="2775"/>
        </w:tabs>
        <w:jc w:val="center"/>
      </w:pPr>
    </w:p>
    <w:p w:rsidR="001C1D88" w:rsidRPr="003C45D8" w:rsidRDefault="001C1D88" w:rsidP="007B62BE">
      <w:pPr>
        <w:tabs>
          <w:tab w:val="left" w:pos="2775"/>
        </w:tabs>
        <w:ind w:firstLine="1985"/>
        <w:rPr>
          <w:sz w:val="20"/>
        </w:rPr>
      </w:pPr>
      <w:r w:rsidRPr="003C45D8">
        <w:rPr>
          <w:sz w:val="20"/>
        </w:rPr>
        <w:t xml:space="preserve">Руководитель              </w:t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  <w:t xml:space="preserve">         Главный бухгалтер</w:t>
      </w:r>
      <w:bookmarkEnd w:id="623"/>
    </w:p>
    <w:p w:rsidR="001C1D88" w:rsidRPr="00F205D2" w:rsidRDefault="001C1D88" w:rsidP="001C1D88"/>
    <w:p w:rsidR="001C6077" w:rsidRPr="00307FF7" w:rsidRDefault="00D503DF" w:rsidP="00D64CF7">
      <w:pPr>
        <w:widowControl w:val="0"/>
        <w:ind w:left="2124" w:hanging="1415"/>
        <w:rPr>
          <w:sz w:val="18"/>
          <w:szCs w:val="18"/>
        </w:rPr>
      </w:pPr>
      <w:r w:rsidRPr="006D3694">
        <w:rPr>
          <w:sz w:val="18"/>
          <w:szCs w:val="18"/>
        </w:rPr>
        <w:br w:type="page"/>
      </w:r>
      <w:bookmarkStart w:id="651" w:name="f25C"/>
    </w:p>
    <w:p w:rsidR="001C6077" w:rsidRDefault="001C6077" w:rsidP="001C6077">
      <w:pPr>
        <w:widowControl w:val="0"/>
        <w:ind w:left="708" w:firstLine="708"/>
        <w:jc w:val="right"/>
        <w:rPr>
          <w:b/>
          <w:sz w:val="16"/>
          <w:lang w:val="en-US"/>
        </w:rPr>
      </w:pPr>
      <w:r w:rsidRPr="00732480">
        <w:rPr>
          <w:b/>
          <w:sz w:val="16"/>
        </w:rPr>
        <w:t xml:space="preserve">Форма 25С-АПК </w:t>
      </w:r>
    </w:p>
    <w:p w:rsidR="009254E9" w:rsidRPr="009254E9" w:rsidRDefault="009254E9" w:rsidP="001C6077">
      <w:pPr>
        <w:widowControl w:val="0"/>
        <w:ind w:left="708" w:firstLine="708"/>
        <w:jc w:val="right"/>
        <w:rPr>
          <w:b/>
          <w:sz w:val="16"/>
          <w:lang w:val="en-US"/>
        </w:rPr>
      </w:pPr>
    </w:p>
    <w:p w:rsidR="009254E9" w:rsidRDefault="009254E9" w:rsidP="009254E9">
      <w:pPr>
        <w:spacing w:after="240"/>
        <w:ind w:right="678"/>
        <w:jc w:val="right"/>
        <w:rPr>
          <w:sz w:val="20"/>
          <w:szCs w:val="20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839"/>
        <w:gridCol w:w="719"/>
        <w:gridCol w:w="877"/>
        <w:gridCol w:w="1048"/>
        <w:gridCol w:w="32"/>
        <w:gridCol w:w="980"/>
        <w:gridCol w:w="7"/>
        <w:gridCol w:w="895"/>
        <w:gridCol w:w="897"/>
        <w:gridCol w:w="850"/>
        <w:gridCol w:w="851"/>
        <w:gridCol w:w="819"/>
        <w:gridCol w:w="900"/>
        <w:gridCol w:w="909"/>
        <w:gridCol w:w="911"/>
        <w:gridCol w:w="893"/>
      </w:tblGrid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194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Виды продукции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Един</w:t>
            </w:r>
            <w:r w:rsidRPr="001B5527">
              <w:rPr>
                <w:sz w:val="16"/>
                <w:szCs w:val="16"/>
              </w:rPr>
              <w:t>и</w:t>
            </w:r>
            <w:r w:rsidRPr="001B5527">
              <w:rPr>
                <w:sz w:val="16"/>
                <w:szCs w:val="16"/>
              </w:rPr>
              <w:t>ца измерения</w:t>
            </w:r>
          </w:p>
        </w:tc>
        <w:tc>
          <w:tcPr>
            <w:tcW w:w="719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A15DF4">
            <w:pPr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Код строки</w:t>
            </w:r>
          </w:p>
        </w:tc>
        <w:tc>
          <w:tcPr>
            <w:tcW w:w="877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Кол</w:t>
            </w:r>
            <w:r w:rsidRPr="001B5527">
              <w:rPr>
                <w:sz w:val="16"/>
                <w:szCs w:val="16"/>
              </w:rPr>
              <w:t>и</w:t>
            </w:r>
            <w:r w:rsidRPr="001B5527">
              <w:rPr>
                <w:sz w:val="16"/>
                <w:szCs w:val="16"/>
              </w:rPr>
              <w:t xml:space="preserve">чество 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108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9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895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Сбытовые и торговые скидки с прейскурантных цен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159" w:right="-106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Другие отчисления исключаемые из выручки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811615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Отпускная цена единицы продукции 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60" w:right="-85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819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110" w:right="-106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Справочно: расходы по доставке, возмещаемые поставщику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Финансовые результ</w:t>
            </w:r>
            <w:r w:rsidRPr="001B5527">
              <w:rPr>
                <w:sz w:val="16"/>
                <w:szCs w:val="16"/>
              </w:rPr>
              <w:t>а</w:t>
            </w:r>
            <w:r w:rsidRPr="001B5527">
              <w:rPr>
                <w:sz w:val="16"/>
                <w:szCs w:val="16"/>
              </w:rPr>
              <w:t>ты</w:t>
            </w: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1479"/>
          <w:jc w:val="center"/>
        </w:trPr>
        <w:tc>
          <w:tcPr>
            <w:tcW w:w="1949" w:type="dxa"/>
            <w:vMerge/>
            <w:tcBorders>
              <w:left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прибыль</w:t>
            </w:r>
          </w:p>
        </w:tc>
        <w:tc>
          <w:tcPr>
            <w:tcW w:w="893" w:type="dxa"/>
            <w:tcBorders>
              <w:right w:val="double" w:sz="4" w:space="0" w:color="auto"/>
            </w:tcBorders>
            <w:vAlign w:val="center"/>
          </w:tcPr>
          <w:p w:rsidR="007B62BE" w:rsidRPr="001B5527" w:rsidRDefault="007B62BE" w:rsidP="00DA6D2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убыток</w:t>
            </w: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87" w:type="dxa"/>
            <w:gridSpan w:val="2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897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</w:rPr>
              <w:t>0</w:t>
            </w:r>
          </w:p>
        </w:tc>
        <w:tc>
          <w:tcPr>
            <w:tcW w:w="911" w:type="dxa"/>
            <w:tcBorders>
              <w:bottom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</w:rPr>
              <w:t>1</w:t>
            </w:r>
          </w:p>
        </w:tc>
        <w:tc>
          <w:tcPr>
            <w:tcW w:w="8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62BE" w:rsidRPr="006D3694" w:rsidRDefault="007B62BE" w:rsidP="007B62BE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</w:rPr>
              <w:t>2</w:t>
            </w:r>
          </w:p>
        </w:tc>
      </w:tr>
      <w:tr w:rsidR="001C6077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4376" w:type="dxa"/>
            <w:gridSpan w:val="17"/>
            <w:tcBorders>
              <w:top w:val="nil"/>
            </w:tcBorders>
            <w:vAlign w:val="center"/>
          </w:tcPr>
          <w:p w:rsidR="001C6077" w:rsidRPr="00A557D4" w:rsidRDefault="001C6077" w:rsidP="009239AF">
            <w:pPr>
              <w:widowControl w:val="0"/>
              <w:rPr>
                <w:b/>
              </w:rPr>
            </w:pPr>
            <w:r w:rsidRPr="00A557D4">
              <w:rPr>
                <w:b/>
              </w:rPr>
              <w:t>Производство сахаристых кондитерских изделий</w:t>
            </w: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49" w:type="dxa"/>
            <w:tcBorders>
              <w:top w:val="nil"/>
            </w:tcBorders>
            <w:vAlign w:val="center"/>
          </w:tcPr>
          <w:p w:rsidR="007B62BE" w:rsidRPr="001B5527" w:rsidRDefault="007B62BE" w:rsidP="00DA6D29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 xml:space="preserve">Кондитерские изделия 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719" w:type="dxa"/>
            <w:tcBorders>
              <w:top w:val="nil"/>
            </w:tcBorders>
            <w:vAlign w:val="center"/>
          </w:tcPr>
          <w:p w:rsidR="007B62BE" w:rsidRPr="001B5527" w:rsidRDefault="007B62BE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52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52" w:name="f25Cr310"/>
            <w:bookmarkEnd w:id="652"/>
          </w:p>
        </w:tc>
        <w:tc>
          <w:tcPr>
            <w:tcW w:w="1048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</w:tcBorders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49" w:type="dxa"/>
            <w:vAlign w:val="center"/>
          </w:tcPr>
          <w:p w:rsidR="007B62BE" w:rsidRPr="001B5527" w:rsidRDefault="007B62BE" w:rsidP="00DA6D29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в том числе:</w:t>
            </w:r>
          </w:p>
        </w:tc>
        <w:tc>
          <w:tcPr>
            <w:tcW w:w="839" w:type="dxa"/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7B62BE" w:rsidRPr="001B5527" w:rsidRDefault="007B62BE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49" w:type="dxa"/>
            <w:vAlign w:val="center"/>
          </w:tcPr>
          <w:p w:rsidR="007B62BE" w:rsidRPr="001B5527" w:rsidRDefault="007B62BE" w:rsidP="00DA6D29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сахаристые кондитерские изделия</w:t>
            </w:r>
          </w:p>
        </w:tc>
        <w:tc>
          <w:tcPr>
            <w:tcW w:w="839" w:type="dxa"/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719" w:type="dxa"/>
            <w:vAlign w:val="center"/>
          </w:tcPr>
          <w:p w:rsidR="007B62BE" w:rsidRPr="001B5527" w:rsidRDefault="007B62BE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52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87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53" w:name="f25Cr320"/>
            <w:bookmarkEnd w:id="653"/>
          </w:p>
        </w:tc>
        <w:tc>
          <w:tcPr>
            <w:tcW w:w="1048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6077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376" w:type="dxa"/>
            <w:gridSpan w:val="17"/>
            <w:vAlign w:val="center"/>
          </w:tcPr>
          <w:p w:rsidR="001C6077" w:rsidRPr="00A557D4" w:rsidRDefault="001C6077" w:rsidP="009239AF">
            <w:pPr>
              <w:widowControl w:val="0"/>
              <w:rPr>
                <w:b/>
                <w:sz w:val="20"/>
                <w:szCs w:val="20"/>
              </w:rPr>
            </w:pPr>
            <w:r w:rsidRPr="00A557D4">
              <w:rPr>
                <w:b/>
              </w:rPr>
              <w:t>Производство мучных кондитерских изделий длительного хранения</w:t>
            </w: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49" w:type="dxa"/>
            <w:vAlign w:val="center"/>
          </w:tcPr>
          <w:p w:rsidR="007B62BE" w:rsidRPr="001B5527" w:rsidRDefault="007B62BE" w:rsidP="00DA6D29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Восточные сладости и прочие сахаристые</w:t>
            </w:r>
          </w:p>
        </w:tc>
        <w:tc>
          <w:tcPr>
            <w:tcW w:w="839" w:type="dxa"/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719" w:type="dxa"/>
            <w:vAlign w:val="center"/>
          </w:tcPr>
          <w:p w:rsidR="007B62BE" w:rsidRPr="001B5527" w:rsidRDefault="007B62BE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52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7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54" w:name="f25Cr400"/>
            <w:bookmarkEnd w:id="654"/>
          </w:p>
        </w:tc>
        <w:tc>
          <w:tcPr>
            <w:tcW w:w="1048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2BE" w:rsidRPr="006D3694" w:rsidTr="009A69F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49" w:type="dxa"/>
            <w:vAlign w:val="center"/>
          </w:tcPr>
          <w:p w:rsidR="007B62BE" w:rsidRPr="001B5527" w:rsidRDefault="007B62BE" w:rsidP="00DA6D29">
            <w:pPr>
              <w:widowControl w:val="0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Мучные кондитерские изделия</w:t>
            </w:r>
          </w:p>
        </w:tc>
        <w:tc>
          <w:tcPr>
            <w:tcW w:w="839" w:type="dxa"/>
            <w:vAlign w:val="center"/>
          </w:tcPr>
          <w:p w:rsidR="007B62BE" w:rsidRPr="001B5527" w:rsidRDefault="007B62BE" w:rsidP="00DA6D29">
            <w:pPr>
              <w:widowControl w:val="0"/>
              <w:jc w:val="center"/>
              <w:rPr>
                <w:sz w:val="16"/>
                <w:szCs w:val="16"/>
              </w:rPr>
            </w:pPr>
            <w:r w:rsidRPr="001B5527">
              <w:rPr>
                <w:sz w:val="16"/>
                <w:szCs w:val="16"/>
              </w:rPr>
              <w:t>тонн</w:t>
            </w:r>
          </w:p>
        </w:tc>
        <w:tc>
          <w:tcPr>
            <w:tcW w:w="719" w:type="dxa"/>
            <w:vAlign w:val="center"/>
          </w:tcPr>
          <w:p w:rsidR="007B62BE" w:rsidRPr="001B5527" w:rsidRDefault="007B62BE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527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7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55" w:name="f25Cr410"/>
            <w:bookmarkEnd w:id="655"/>
          </w:p>
        </w:tc>
        <w:tc>
          <w:tcPr>
            <w:tcW w:w="1048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B62BE" w:rsidRPr="007566EB" w:rsidRDefault="007B62BE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C6077" w:rsidRPr="006D3694" w:rsidRDefault="001C6077" w:rsidP="001C6077">
      <w:pPr>
        <w:widowControl w:val="0"/>
        <w:jc w:val="center"/>
      </w:pPr>
    </w:p>
    <w:p w:rsidR="00B16656" w:rsidRPr="00811615" w:rsidRDefault="001C6077" w:rsidP="009A69F6">
      <w:pPr>
        <w:widowControl w:val="0"/>
        <w:ind w:firstLine="2552"/>
        <w:rPr>
          <w:sz w:val="18"/>
          <w:szCs w:val="18"/>
        </w:rPr>
      </w:pPr>
      <w:r w:rsidRPr="006D3694">
        <w:rPr>
          <w:sz w:val="18"/>
          <w:szCs w:val="18"/>
        </w:rPr>
        <w:t xml:space="preserve">Руководитель                 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 xml:space="preserve">  Главный бухгалте</w:t>
      </w:r>
      <w:r>
        <w:rPr>
          <w:sz w:val="18"/>
          <w:szCs w:val="18"/>
        </w:rPr>
        <w:t>р</w:t>
      </w:r>
      <w:r w:rsidRPr="006D3694">
        <w:rPr>
          <w:sz w:val="18"/>
          <w:szCs w:val="18"/>
        </w:rPr>
        <w:t xml:space="preserve"> </w:t>
      </w:r>
      <w:r w:rsidR="00D503DF" w:rsidRPr="006D3694">
        <w:rPr>
          <w:sz w:val="18"/>
          <w:szCs w:val="18"/>
        </w:rPr>
        <w:br w:type="page"/>
      </w:r>
      <w:r w:rsidR="00D503DF" w:rsidRPr="006D3694">
        <w:rPr>
          <w:sz w:val="18"/>
          <w:szCs w:val="18"/>
        </w:rPr>
        <w:lastRenderedPageBreak/>
        <w:br w:type="page"/>
      </w:r>
      <w:bookmarkStart w:id="656" w:name="f25D"/>
      <w:bookmarkEnd w:id="651"/>
    </w:p>
    <w:bookmarkEnd w:id="656"/>
    <w:p w:rsidR="00967BE2" w:rsidRPr="002900FC" w:rsidRDefault="00967BE2" w:rsidP="00967BE2">
      <w:pPr>
        <w:widowControl w:val="0"/>
        <w:tabs>
          <w:tab w:val="left" w:pos="2040"/>
        </w:tabs>
        <w:jc w:val="center"/>
        <w:rPr>
          <w:b/>
          <w:sz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bookmarkStart w:id="657" w:name="f25E"/>
      <w:r w:rsidRPr="002900FC">
        <w:rPr>
          <w:b/>
          <w:sz w:val="16"/>
        </w:rPr>
        <w:t xml:space="preserve">Форма 25Е-АПК </w:t>
      </w:r>
    </w:p>
    <w:p w:rsidR="00965642" w:rsidRDefault="00965642" w:rsidP="00965642">
      <w:pPr>
        <w:ind w:right="252"/>
        <w:jc w:val="right"/>
        <w:rPr>
          <w:sz w:val="20"/>
          <w:szCs w:val="20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965642" w:rsidRPr="006D3694" w:rsidRDefault="00965642" w:rsidP="00965642">
      <w:pPr>
        <w:widowControl w:val="0"/>
        <w:ind w:firstLine="3686"/>
        <w:rPr>
          <w:sz w:val="16"/>
          <w:szCs w:val="16"/>
        </w:rPr>
      </w:pP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56"/>
        <w:gridCol w:w="33"/>
        <w:gridCol w:w="889"/>
        <w:gridCol w:w="937"/>
        <w:gridCol w:w="1017"/>
        <w:gridCol w:w="991"/>
        <w:gridCol w:w="992"/>
        <w:gridCol w:w="993"/>
        <w:gridCol w:w="889"/>
        <w:gridCol w:w="889"/>
        <w:gridCol w:w="889"/>
        <w:gridCol w:w="1049"/>
        <w:gridCol w:w="1024"/>
        <w:gridCol w:w="1024"/>
        <w:gridCol w:w="915"/>
      </w:tblGrid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8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tabs>
                <w:tab w:val="left" w:pos="682"/>
              </w:tabs>
              <w:ind w:lef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9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B7D9A" w:rsidRPr="007973C4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строки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чество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889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811615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Отпускная цена единицы продукции руб.</w:t>
            </w:r>
          </w:p>
        </w:tc>
        <w:tc>
          <w:tcPr>
            <w:tcW w:w="889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Стоимость возвратной посуды</w:t>
            </w:r>
            <w:r w:rsidRPr="006D3694">
              <w:rPr>
                <w:sz w:val="12"/>
              </w:rPr>
              <w:t>.</w:t>
            </w:r>
          </w:p>
        </w:tc>
        <w:tc>
          <w:tcPr>
            <w:tcW w:w="889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Акцизный налог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Налог на добавленную стоимость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</w:tcBorders>
            <w:vAlign w:val="center"/>
          </w:tcPr>
          <w:p w:rsidR="00CB7D9A" w:rsidRPr="001B5527" w:rsidRDefault="00CB7D9A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ты</w:t>
            </w: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820" w:type="dxa"/>
            <w:vMerge/>
            <w:tcBorders>
              <w:left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56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937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017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991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889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889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889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049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024" w:type="dxa"/>
            <w:vMerge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CB7D9A" w:rsidRPr="006D3694" w:rsidRDefault="00CB7D9A" w:rsidP="00DA6D29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B7D9A" w:rsidRPr="006D3694" w:rsidRDefault="00CB7D9A" w:rsidP="00CB7D9A">
            <w:pPr>
              <w:widowControl w:val="0"/>
              <w:ind w:left="-187" w:right="-57" w:firstLine="12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967BE2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207" w:type="dxa"/>
            <w:gridSpan w:val="16"/>
            <w:tcBorders>
              <w:top w:val="nil"/>
            </w:tcBorders>
            <w:vAlign w:val="center"/>
          </w:tcPr>
          <w:p w:rsidR="00967BE2" w:rsidRPr="00830CF8" w:rsidRDefault="00967BE2" w:rsidP="009239AF">
            <w:pPr>
              <w:widowControl w:val="0"/>
              <w:rPr>
                <w:b/>
              </w:rPr>
            </w:pPr>
            <w:r w:rsidRPr="00830CF8">
              <w:rPr>
                <w:b/>
              </w:rPr>
              <w:t>Консервирование фруктов, овощей, орехов и грибов, кроме картофеля</w:t>
            </w: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tcBorders>
              <w:top w:val="nil"/>
            </w:tcBorders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Консервы</w:t>
            </w:r>
          </w:p>
        </w:tc>
        <w:tc>
          <w:tcPr>
            <w:tcW w:w="889" w:type="dxa"/>
            <w:gridSpan w:val="2"/>
            <w:tcBorders>
              <w:top w:val="nil"/>
            </w:tcBorders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530</w:t>
            </w:r>
          </w:p>
        </w:tc>
        <w:tc>
          <w:tcPr>
            <w:tcW w:w="937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8" w:name="f25Er530"/>
            <w:bookmarkEnd w:id="658"/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ind w:left="-2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tcBorders>
              <w:top w:val="nil"/>
            </w:tcBorders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889" w:type="dxa"/>
            <w:gridSpan w:val="2"/>
            <w:tcBorders>
              <w:top w:val="nil"/>
            </w:tcBorders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ind w:left="-2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tcBorders>
              <w:top w:val="nil"/>
            </w:tcBorders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6D3694">
              <w:rPr>
                <w:sz w:val="14"/>
              </w:rPr>
              <w:t xml:space="preserve">алобобовые </w:t>
            </w:r>
          </w:p>
        </w:tc>
        <w:tc>
          <w:tcPr>
            <w:tcW w:w="889" w:type="dxa"/>
            <w:gridSpan w:val="2"/>
            <w:tcBorders>
              <w:top w:val="nil"/>
            </w:tcBorders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540</w:t>
            </w:r>
          </w:p>
        </w:tc>
        <w:tc>
          <w:tcPr>
            <w:tcW w:w="937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9" w:name="f25Er520"/>
            <w:bookmarkStart w:id="660" w:name="f25Er540"/>
            <w:bookmarkEnd w:id="659"/>
            <w:bookmarkEnd w:id="660"/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ind w:left="-2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</w:tcBorders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о</w:t>
            </w:r>
            <w:r w:rsidRPr="006D3694">
              <w:rPr>
                <w:sz w:val="14"/>
              </w:rPr>
              <w:t xml:space="preserve">вощные </w:t>
            </w:r>
            <w:r>
              <w:rPr>
                <w:sz w:val="14"/>
              </w:rPr>
              <w:t xml:space="preserve">консервы </w:t>
            </w:r>
            <w:r w:rsidRPr="006D3694">
              <w:rPr>
                <w:sz w:val="14"/>
              </w:rPr>
              <w:t>(без соков и томатн</w:t>
            </w:r>
            <w:r>
              <w:rPr>
                <w:sz w:val="14"/>
              </w:rPr>
              <w:t>ой</w:t>
            </w:r>
            <w:r w:rsidRPr="006D3694">
              <w:rPr>
                <w:sz w:val="14"/>
              </w:rPr>
              <w:t xml:space="preserve"> паст</w:t>
            </w:r>
            <w:r>
              <w:rPr>
                <w:sz w:val="14"/>
              </w:rPr>
              <w:t>ы</w:t>
            </w:r>
            <w:r w:rsidRPr="006D3694">
              <w:rPr>
                <w:sz w:val="14"/>
              </w:rPr>
              <w:t>, пюре и соус</w:t>
            </w:r>
            <w:r>
              <w:rPr>
                <w:sz w:val="14"/>
              </w:rPr>
              <w:t>ов</w:t>
            </w:r>
            <w:r w:rsidRPr="006D3694">
              <w:rPr>
                <w:sz w:val="14"/>
              </w:rPr>
              <w:t>)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550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1" w:name="f25Er550"/>
            <w:bookmarkEnd w:id="661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консервы овощные де</w:t>
            </w:r>
            <w:r w:rsidRPr="006D3694">
              <w:rPr>
                <w:sz w:val="14"/>
              </w:rPr>
              <w:t>т</w:t>
            </w:r>
            <w:r w:rsidRPr="006D3694">
              <w:rPr>
                <w:sz w:val="14"/>
              </w:rPr>
              <w:t>ские</w:t>
            </w:r>
            <w:r>
              <w:rPr>
                <w:sz w:val="14"/>
              </w:rPr>
              <w:t xml:space="preserve"> (без соков)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2" w:name="f25Er560"/>
            <w:bookmarkEnd w:id="662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т</w:t>
            </w:r>
            <w:r w:rsidRPr="006D3694">
              <w:rPr>
                <w:sz w:val="14"/>
              </w:rPr>
              <w:t>оматные</w:t>
            </w:r>
            <w:r>
              <w:rPr>
                <w:sz w:val="14"/>
              </w:rPr>
              <w:t xml:space="preserve"> консервы</w:t>
            </w:r>
            <w:r w:rsidRPr="006D3694">
              <w:rPr>
                <w:sz w:val="14"/>
              </w:rPr>
              <w:t xml:space="preserve"> (сок, напиток</w:t>
            </w:r>
            <w:r>
              <w:rPr>
                <w:sz w:val="14"/>
              </w:rPr>
              <w:t xml:space="preserve">, </w:t>
            </w:r>
            <w:r w:rsidRPr="006D3694">
              <w:rPr>
                <w:sz w:val="14"/>
              </w:rPr>
              <w:t xml:space="preserve"> паста, пюре и соусы)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570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3" w:name="f25Er570"/>
            <w:bookmarkEnd w:id="663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7BE2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207" w:type="dxa"/>
            <w:gridSpan w:val="16"/>
            <w:vAlign w:val="center"/>
          </w:tcPr>
          <w:p w:rsidR="00967BE2" w:rsidRPr="00830CF8" w:rsidRDefault="00967BE2" w:rsidP="009239AF">
            <w:pPr>
              <w:widowControl w:val="0"/>
              <w:rPr>
                <w:b/>
              </w:rPr>
            </w:pPr>
            <w:r w:rsidRPr="00830CF8">
              <w:rPr>
                <w:b/>
              </w:rPr>
              <w:t xml:space="preserve">Переработка и консервирование фруктов и  овощей,  не включенных в другие группировки </w:t>
            </w: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ind w:left="142" w:hanging="142"/>
              <w:rPr>
                <w:sz w:val="14"/>
              </w:rPr>
            </w:pPr>
            <w:r w:rsidRPr="006D3694">
              <w:rPr>
                <w:sz w:val="14"/>
              </w:rPr>
              <w:t>Фруктовые</w:t>
            </w:r>
            <w:r>
              <w:rPr>
                <w:sz w:val="14"/>
              </w:rPr>
              <w:t xml:space="preserve"> консервы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580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4" w:name="f25Er580"/>
            <w:bookmarkEnd w:id="664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из них: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соки фруктовые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62196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581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5" w:name="f25Er581"/>
            <w:bookmarkEnd w:id="665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детские фруктовые</w:t>
            </w:r>
            <w:r w:rsidRPr="006D3694">
              <w:rPr>
                <w:sz w:val="14"/>
              </w:rPr>
              <w:t xml:space="preserve"> </w:t>
            </w:r>
            <w:r>
              <w:rPr>
                <w:sz w:val="14"/>
              </w:rPr>
              <w:t>консервы (без соков)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банок.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582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6" w:name="f25Er582"/>
            <w:bookmarkEnd w:id="666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Из общего количества прочей  переработанной  и консервированной продукции</w:t>
            </w:r>
            <w:proofErr w:type="gramStart"/>
            <w:r>
              <w:rPr>
                <w:sz w:val="14"/>
              </w:rPr>
              <w:t xml:space="preserve"> :</w:t>
            </w:r>
            <w:proofErr w:type="gramEnd"/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7D9A" w:rsidRPr="006D3694" w:rsidTr="00FD159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0" w:type="dxa"/>
            <w:vAlign w:val="center"/>
          </w:tcPr>
          <w:p w:rsidR="00CB7D9A" w:rsidRPr="006D3694" w:rsidRDefault="00CB7D9A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6D3694">
              <w:rPr>
                <w:sz w:val="14"/>
              </w:rPr>
              <w:t>ухие овощи и картофель</w:t>
            </w:r>
          </w:p>
        </w:tc>
        <w:tc>
          <w:tcPr>
            <w:tcW w:w="889" w:type="dxa"/>
            <w:gridSpan w:val="2"/>
            <w:vAlign w:val="center"/>
          </w:tcPr>
          <w:p w:rsidR="00CB7D9A" w:rsidRPr="006D3694" w:rsidRDefault="00CB7D9A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889" w:type="dxa"/>
            <w:vAlign w:val="center"/>
          </w:tcPr>
          <w:p w:rsidR="00CB7D9A" w:rsidRPr="007973C4" w:rsidRDefault="00CB7D9A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973C4">
              <w:rPr>
                <w:rFonts w:ascii="Times New Roman" w:hAnsi="Times New Roman"/>
                <w:sz w:val="14"/>
                <w:szCs w:val="14"/>
              </w:rPr>
              <w:t>590</w:t>
            </w:r>
          </w:p>
        </w:tc>
        <w:tc>
          <w:tcPr>
            <w:tcW w:w="93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7" w:name="f25Er590"/>
            <w:bookmarkEnd w:id="667"/>
          </w:p>
        </w:tc>
        <w:tc>
          <w:tcPr>
            <w:tcW w:w="1017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B7D9A" w:rsidRPr="006D3694" w:rsidRDefault="00CB7D9A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67BE2" w:rsidRPr="006D3694" w:rsidRDefault="00967BE2" w:rsidP="00967BE2">
      <w:pPr>
        <w:widowControl w:val="0"/>
        <w:jc w:val="center"/>
      </w:pPr>
    </w:p>
    <w:p w:rsidR="003E3BB1" w:rsidRPr="00A3496E" w:rsidRDefault="00967BE2" w:rsidP="00CB7D9A">
      <w:pPr>
        <w:widowControl w:val="0"/>
        <w:ind w:firstLine="2268"/>
        <w:rPr>
          <w:sz w:val="20"/>
        </w:rPr>
      </w:pPr>
      <w:r w:rsidRPr="00A3496E">
        <w:rPr>
          <w:sz w:val="20"/>
        </w:rPr>
        <w:t xml:space="preserve">Руководитель             </w:t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  <w:t xml:space="preserve">          Главный бухгалтер</w:t>
      </w:r>
      <w:bookmarkEnd w:id="657"/>
      <w:r w:rsidR="00B16656" w:rsidRPr="00A3496E">
        <w:rPr>
          <w:sz w:val="20"/>
        </w:rPr>
        <w:t xml:space="preserve"> </w:t>
      </w:r>
    </w:p>
    <w:p w:rsidR="00511124" w:rsidRPr="002900FC" w:rsidRDefault="003E3BB1" w:rsidP="00511124">
      <w:pPr>
        <w:widowControl w:val="0"/>
        <w:jc w:val="center"/>
        <w:rPr>
          <w:b/>
          <w:sz w:val="16"/>
        </w:rPr>
      </w:pPr>
      <w:r>
        <w:br w:type="page"/>
      </w:r>
      <w:r w:rsidR="00D503DF" w:rsidRPr="006D3694">
        <w:lastRenderedPageBreak/>
        <w:br w:type="page"/>
      </w:r>
      <w:bookmarkStart w:id="668" w:name="f25F"/>
      <w:r w:rsidR="00511124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11124" w:rsidRPr="002900FC">
        <w:rPr>
          <w:b/>
          <w:sz w:val="16"/>
        </w:rPr>
        <w:t>Форма 25</w:t>
      </w:r>
      <w:r w:rsidR="00511124" w:rsidRPr="002900FC">
        <w:rPr>
          <w:b/>
          <w:sz w:val="16"/>
          <w:lang w:val="en-US"/>
        </w:rPr>
        <w:t>F</w:t>
      </w:r>
      <w:r w:rsidR="00511124" w:rsidRPr="002900FC">
        <w:rPr>
          <w:b/>
          <w:sz w:val="16"/>
        </w:rPr>
        <w:t xml:space="preserve">-АПК </w:t>
      </w:r>
    </w:p>
    <w:p w:rsidR="00DD422F" w:rsidRDefault="00DD422F" w:rsidP="00DD422F">
      <w:pPr>
        <w:ind w:right="252"/>
        <w:jc w:val="right"/>
        <w:rPr>
          <w:sz w:val="20"/>
          <w:szCs w:val="20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3D1F55" w:rsidRPr="006D3694" w:rsidRDefault="003D1F55" w:rsidP="00E9533B">
      <w:pPr>
        <w:widowControl w:val="0"/>
        <w:ind w:firstLine="4395"/>
        <w:rPr>
          <w:sz w:val="20"/>
          <w:szCs w:val="20"/>
        </w:rPr>
      </w:pP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904"/>
        <w:gridCol w:w="907"/>
        <w:gridCol w:w="1017"/>
        <w:gridCol w:w="1020"/>
        <w:gridCol w:w="908"/>
        <w:gridCol w:w="908"/>
        <w:gridCol w:w="908"/>
        <w:gridCol w:w="908"/>
        <w:gridCol w:w="908"/>
        <w:gridCol w:w="946"/>
        <w:gridCol w:w="913"/>
        <w:gridCol w:w="1025"/>
        <w:gridCol w:w="973"/>
        <w:gridCol w:w="867"/>
      </w:tblGrid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7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904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строки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 xml:space="preserve">чество 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ind w:left="59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811615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 xml:space="preserve">Отпускная цена единицы продукции </w:t>
            </w:r>
            <w:r>
              <w:rPr>
                <w:sz w:val="12"/>
              </w:rPr>
              <w:t xml:space="preserve"> </w:t>
            </w:r>
            <w:r w:rsidRPr="001B5527">
              <w:rPr>
                <w:sz w:val="12"/>
              </w:rPr>
              <w:t>руб.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Стоимость возвратной посуды</w:t>
            </w:r>
          </w:p>
        </w:tc>
        <w:tc>
          <w:tcPr>
            <w:tcW w:w="946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Акцизный налог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Налог на добавленную стоимость</w:t>
            </w:r>
          </w:p>
        </w:tc>
        <w:tc>
          <w:tcPr>
            <w:tcW w:w="1025" w:type="dxa"/>
            <w:vMerge w:val="restart"/>
            <w:tcBorders>
              <w:top w:val="double" w:sz="4" w:space="0" w:color="auto"/>
            </w:tcBorders>
            <w:vAlign w:val="center"/>
          </w:tcPr>
          <w:p w:rsidR="00E9533B" w:rsidRPr="001B5527" w:rsidRDefault="00E953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1B5527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ты</w:t>
            </w: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1787" w:type="dxa"/>
            <w:vMerge/>
            <w:tcBorders>
              <w:left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4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7" w:type="dxa"/>
            <w:vMerge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17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20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8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8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8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8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8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46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13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25" w:type="dxa"/>
            <w:vMerge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73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283E43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7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46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25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</w:rPr>
              <w:t>1</w:t>
            </w:r>
          </w:p>
        </w:tc>
        <w:tc>
          <w:tcPr>
            <w:tcW w:w="8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533B" w:rsidRPr="006D3694" w:rsidRDefault="00E9533B" w:rsidP="00E953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</w:rPr>
              <w:t>2</w:t>
            </w:r>
          </w:p>
        </w:tc>
      </w:tr>
      <w:tr w:rsidR="00511124" w:rsidRPr="006D3694" w:rsidTr="00283E43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899" w:type="dxa"/>
            <w:gridSpan w:val="15"/>
            <w:vAlign w:val="center"/>
          </w:tcPr>
          <w:p w:rsidR="00511124" w:rsidRPr="00830CF8" w:rsidRDefault="00511124" w:rsidP="009239A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Производство виноградных вин  </w:t>
            </w: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Вин</w:t>
            </w:r>
            <w:r>
              <w:rPr>
                <w:sz w:val="14"/>
              </w:rPr>
              <w:t xml:space="preserve">а </w:t>
            </w:r>
            <w:r w:rsidRPr="006D3694">
              <w:rPr>
                <w:sz w:val="14"/>
              </w:rPr>
              <w:t xml:space="preserve"> виноградн</w:t>
            </w:r>
            <w:r>
              <w:rPr>
                <w:sz w:val="14"/>
              </w:rPr>
              <w:t>ы</w:t>
            </w:r>
            <w:r w:rsidRPr="006D3694">
              <w:rPr>
                <w:sz w:val="14"/>
              </w:rPr>
              <w:t>е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6832">
              <w:rPr>
                <w:rFonts w:ascii="Times New Roman" w:hAnsi="Times New Roman"/>
                <w:sz w:val="14"/>
                <w:szCs w:val="14"/>
              </w:rPr>
              <w:t>620</w:t>
            </w: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69" w:name="f25Fr620"/>
            <w:bookmarkEnd w:id="669"/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натуральные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6832">
              <w:rPr>
                <w:rFonts w:ascii="Times New Roman" w:hAnsi="Times New Roman"/>
                <w:sz w:val="14"/>
                <w:szCs w:val="14"/>
              </w:rPr>
              <w:t>621</w:t>
            </w: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0" w:name="f25Fr625"/>
            <w:bookmarkStart w:id="671" w:name="f25Fr621"/>
            <w:bookmarkEnd w:id="670"/>
            <w:bookmarkEnd w:id="671"/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 xml:space="preserve">Шампанское </w:t>
            </w:r>
            <w:r>
              <w:rPr>
                <w:sz w:val="14"/>
              </w:rPr>
              <w:t>и игристые вина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6832">
              <w:rPr>
                <w:rFonts w:ascii="Times New Roman" w:hAnsi="Times New Roman"/>
                <w:sz w:val="14"/>
                <w:szCs w:val="14"/>
              </w:rPr>
              <w:t>630</w:t>
            </w: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2" w:name="f25Fr630"/>
            <w:bookmarkEnd w:id="672"/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Default="00E9533B" w:rsidP="00DA6D29">
            <w:pPr>
              <w:widowControl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 xml:space="preserve">Виноматериалы плодовые и </w:t>
            </w:r>
          </w:p>
          <w:p w:rsidR="00E9533B" w:rsidRPr="006D3694" w:rsidRDefault="00E9533B" w:rsidP="00DA6D29">
            <w:pPr>
              <w:widowControl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виноградные обработанные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6832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3" w:name="f25Fr640"/>
            <w:bookmarkEnd w:id="673"/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11124" w:rsidRPr="006D3694" w:rsidTr="00283E4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899" w:type="dxa"/>
            <w:gridSpan w:val="15"/>
            <w:vAlign w:val="center"/>
          </w:tcPr>
          <w:p w:rsidR="00511124" w:rsidRPr="00830CF8" w:rsidRDefault="00511124" w:rsidP="009239A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Производство сидра и прочих плодовых вин  </w:t>
            </w: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Вин</w:t>
            </w:r>
            <w:r>
              <w:rPr>
                <w:sz w:val="14"/>
              </w:rPr>
              <w:t xml:space="preserve">а </w:t>
            </w:r>
            <w:r w:rsidRPr="006D3694">
              <w:rPr>
                <w:sz w:val="14"/>
              </w:rPr>
              <w:t xml:space="preserve"> плодов</w:t>
            </w:r>
            <w:r>
              <w:rPr>
                <w:sz w:val="14"/>
              </w:rPr>
              <w:t>ые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6832">
              <w:rPr>
                <w:rFonts w:ascii="Times New Roman" w:hAnsi="Times New Roman"/>
                <w:sz w:val="14"/>
                <w:szCs w:val="14"/>
              </w:rPr>
              <w:t>650</w:t>
            </w: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4" w:name="f25Fr650"/>
            <w:bookmarkEnd w:id="674"/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Из общего количества плодов</w:t>
            </w:r>
            <w:r>
              <w:rPr>
                <w:sz w:val="14"/>
              </w:rPr>
              <w:t>ых вин:</w:t>
            </w:r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9533B" w:rsidRPr="006D3694" w:rsidTr="00283E4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87" w:type="dxa"/>
            <w:vAlign w:val="center"/>
          </w:tcPr>
          <w:p w:rsidR="00E9533B" w:rsidRPr="006D3694" w:rsidRDefault="00E9533B" w:rsidP="00DA6D29">
            <w:pPr>
              <w:widowControl w:val="0"/>
              <w:rPr>
                <w:sz w:val="14"/>
              </w:rPr>
            </w:pPr>
            <w:proofErr w:type="gramStart"/>
            <w:r>
              <w:rPr>
                <w:sz w:val="14"/>
              </w:rPr>
              <w:t>крепленые марочные улучшенного качества и специальной технологии</w:t>
            </w:r>
            <w:proofErr w:type="gramEnd"/>
          </w:p>
        </w:tc>
        <w:tc>
          <w:tcPr>
            <w:tcW w:w="904" w:type="dxa"/>
            <w:vAlign w:val="center"/>
          </w:tcPr>
          <w:p w:rsidR="00E9533B" w:rsidRPr="006D3694" w:rsidRDefault="00E9533B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907" w:type="dxa"/>
            <w:vAlign w:val="center"/>
          </w:tcPr>
          <w:p w:rsidR="00E9533B" w:rsidRPr="00046832" w:rsidRDefault="00E9533B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6832">
              <w:rPr>
                <w:rFonts w:ascii="Times New Roman" w:hAnsi="Times New Roman"/>
                <w:sz w:val="14"/>
                <w:szCs w:val="14"/>
              </w:rPr>
              <w:t>660</w:t>
            </w:r>
          </w:p>
        </w:tc>
        <w:tc>
          <w:tcPr>
            <w:tcW w:w="101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5" w:name="f25Fr660"/>
            <w:bookmarkEnd w:id="675"/>
          </w:p>
        </w:tc>
        <w:tc>
          <w:tcPr>
            <w:tcW w:w="1020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E9533B" w:rsidRPr="007566EB" w:rsidRDefault="00E953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11124" w:rsidRDefault="00511124" w:rsidP="00511124">
      <w:pPr>
        <w:widowControl w:val="0"/>
        <w:jc w:val="center"/>
      </w:pPr>
    </w:p>
    <w:p w:rsidR="00E9533B" w:rsidRPr="006D3694" w:rsidRDefault="00E9533B" w:rsidP="00511124">
      <w:pPr>
        <w:widowControl w:val="0"/>
        <w:jc w:val="center"/>
      </w:pPr>
    </w:p>
    <w:p w:rsidR="00511124" w:rsidRDefault="00511124" w:rsidP="00E9533B">
      <w:pPr>
        <w:widowControl w:val="0"/>
        <w:ind w:firstLine="1985"/>
        <w:rPr>
          <w:sz w:val="18"/>
          <w:szCs w:val="18"/>
        </w:rPr>
      </w:pPr>
      <w:r w:rsidRPr="006D3694">
        <w:rPr>
          <w:sz w:val="18"/>
          <w:szCs w:val="18"/>
        </w:rPr>
        <w:t xml:space="preserve">Руководитель                 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>Главный бухгалте</w:t>
      </w:r>
      <w:r>
        <w:rPr>
          <w:sz w:val="18"/>
          <w:szCs w:val="18"/>
        </w:rPr>
        <w:t>р</w:t>
      </w:r>
    </w:p>
    <w:p w:rsidR="00B16656" w:rsidRDefault="00B16656" w:rsidP="00B16656">
      <w:pPr>
        <w:widowControl w:val="0"/>
        <w:ind w:left="1416" w:firstLine="708"/>
        <w:rPr>
          <w:sz w:val="18"/>
          <w:szCs w:val="18"/>
        </w:rPr>
      </w:pPr>
    </w:p>
    <w:p w:rsidR="001F48A5" w:rsidRPr="006D3694" w:rsidRDefault="00D503DF" w:rsidP="001F48A5">
      <w:pPr>
        <w:widowControl w:val="0"/>
        <w:ind w:left="1416" w:firstLine="708"/>
        <w:rPr>
          <w:sz w:val="18"/>
          <w:szCs w:val="18"/>
        </w:rPr>
      </w:pPr>
      <w:r w:rsidRPr="006D3694">
        <w:rPr>
          <w:sz w:val="18"/>
          <w:szCs w:val="18"/>
        </w:rPr>
        <w:br w:type="page"/>
      </w:r>
      <w:r w:rsidRPr="006D3694">
        <w:rPr>
          <w:sz w:val="18"/>
          <w:szCs w:val="18"/>
        </w:rPr>
        <w:lastRenderedPageBreak/>
        <w:br w:type="page"/>
      </w:r>
      <w:bookmarkStart w:id="676" w:name="f25G"/>
      <w:bookmarkEnd w:id="668"/>
    </w:p>
    <w:p w:rsidR="001F48A5" w:rsidRPr="002900FC" w:rsidRDefault="001F48A5" w:rsidP="001F48A5">
      <w:pPr>
        <w:widowControl w:val="0"/>
        <w:ind w:left="11328" w:firstLine="708"/>
        <w:jc w:val="center"/>
        <w:rPr>
          <w:b/>
          <w:sz w:val="16"/>
        </w:rPr>
      </w:pPr>
      <w:r w:rsidRPr="002900FC">
        <w:rPr>
          <w:b/>
          <w:sz w:val="16"/>
        </w:rPr>
        <w:t>Форма 25</w:t>
      </w:r>
      <w:r w:rsidRPr="002900FC">
        <w:rPr>
          <w:b/>
          <w:sz w:val="16"/>
          <w:lang w:val="en-US"/>
        </w:rPr>
        <w:t>G</w:t>
      </w:r>
      <w:r w:rsidRPr="002900FC">
        <w:rPr>
          <w:b/>
          <w:sz w:val="16"/>
        </w:rPr>
        <w:t xml:space="preserve">-АПК </w:t>
      </w:r>
    </w:p>
    <w:p w:rsidR="00EF7CBC" w:rsidRDefault="00EF7CBC" w:rsidP="00EF7CBC">
      <w:pPr>
        <w:ind w:right="252"/>
        <w:jc w:val="right"/>
        <w:rPr>
          <w:sz w:val="20"/>
          <w:szCs w:val="20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EF7CBC" w:rsidRPr="006D3694" w:rsidRDefault="00EF7CBC" w:rsidP="00EF7CBC">
      <w:pPr>
        <w:widowControl w:val="0"/>
        <w:ind w:firstLine="3686"/>
        <w:rPr>
          <w:sz w:val="16"/>
          <w:szCs w:val="16"/>
        </w:rPr>
      </w:pPr>
    </w:p>
    <w:tbl>
      <w:tblPr>
        <w:tblW w:w="15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823"/>
        <w:gridCol w:w="704"/>
        <w:gridCol w:w="1058"/>
        <w:gridCol w:w="1058"/>
        <w:gridCol w:w="1108"/>
        <w:gridCol w:w="964"/>
        <w:gridCol w:w="993"/>
        <w:gridCol w:w="992"/>
        <w:gridCol w:w="920"/>
        <w:gridCol w:w="979"/>
        <w:gridCol w:w="919"/>
        <w:gridCol w:w="1058"/>
        <w:gridCol w:w="1058"/>
        <w:gridCol w:w="1076"/>
      </w:tblGrid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9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823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строки</w:t>
            </w:r>
          </w:p>
        </w:tc>
        <w:tc>
          <w:tcPr>
            <w:tcW w:w="1058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 xml:space="preserve">чество </w:t>
            </w:r>
          </w:p>
        </w:tc>
        <w:tc>
          <w:tcPr>
            <w:tcW w:w="1058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ind w:left="59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811615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Отпускная цена единицы продукции руб</w:t>
            </w:r>
            <w:r>
              <w:rPr>
                <w:sz w:val="12"/>
              </w:rPr>
              <w:t>.</w:t>
            </w:r>
          </w:p>
        </w:tc>
        <w:tc>
          <w:tcPr>
            <w:tcW w:w="920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Стоимость возвратной посуды</w:t>
            </w:r>
            <w:r w:rsidRPr="006D3694">
              <w:rPr>
                <w:sz w:val="12"/>
              </w:rPr>
              <w:t>.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Акцизный налог</w:t>
            </w:r>
          </w:p>
        </w:tc>
        <w:tc>
          <w:tcPr>
            <w:tcW w:w="919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Налог на добавленную стоимость</w:t>
            </w:r>
          </w:p>
        </w:tc>
        <w:tc>
          <w:tcPr>
            <w:tcW w:w="1058" w:type="dxa"/>
            <w:vMerge w:val="restart"/>
            <w:tcBorders>
              <w:top w:val="double" w:sz="4" w:space="0" w:color="auto"/>
            </w:tcBorders>
            <w:vAlign w:val="center"/>
          </w:tcPr>
          <w:p w:rsidR="00CE19BF" w:rsidRPr="00FA586F" w:rsidRDefault="00CE19B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213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ты</w:t>
            </w: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910" w:type="dxa"/>
            <w:vMerge/>
            <w:tcBorders>
              <w:left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23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04" w:type="dxa"/>
            <w:vMerge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58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58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08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64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20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79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19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58" w:type="dxa"/>
            <w:vMerge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58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1076" w:type="dxa"/>
            <w:tcBorders>
              <w:right w:val="double" w:sz="4" w:space="0" w:color="auto"/>
            </w:tcBorders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19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6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7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vAlign w:val="center"/>
          </w:tcPr>
          <w:p w:rsidR="00CE19BF" w:rsidRPr="006D3694" w:rsidRDefault="00CE19BF" w:rsidP="00CE19BF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8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CE19BF" w:rsidRPr="000847BF" w:rsidRDefault="00CE19BF" w:rsidP="00CE19BF">
            <w:pPr>
              <w:widowControl w:val="0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9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CE19BF" w:rsidRPr="000847BF" w:rsidRDefault="00CE19BF" w:rsidP="00CE19BF">
            <w:pPr>
              <w:widowControl w:val="0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10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CE19BF" w:rsidRPr="000847BF" w:rsidRDefault="00CE19BF" w:rsidP="00CE19BF">
            <w:pPr>
              <w:widowControl w:val="0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11</w:t>
            </w:r>
          </w:p>
        </w:tc>
        <w:tc>
          <w:tcPr>
            <w:tcW w:w="10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19BF" w:rsidRPr="000847BF" w:rsidRDefault="00CE19BF" w:rsidP="00CE19BF">
            <w:pPr>
              <w:widowControl w:val="0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12</w:t>
            </w:r>
          </w:p>
        </w:tc>
      </w:tr>
      <w:tr w:rsidR="001F48A5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20" w:type="dxa"/>
            <w:gridSpan w:val="15"/>
            <w:tcBorders>
              <w:top w:val="nil"/>
            </w:tcBorders>
            <w:vAlign w:val="center"/>
          </w:tcPr>
          <w:p w:rsidR="001F48A5" w:rsidRPr="00830CF8" w:rsidRDefault="001F48A5" w:rsidP="009239A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Производство этилового спирта из </w:t>
            </w:r>
            <w:proofErr w:type="spellStart"/>
            <w:r w:rsidRPr="00830CF8">
              <w:rPr>
                <w:rFonts w:ascii="Times New Roman" w:hAnsi="Times New Roman"/>
                <w:b/>
                <w:sz w:val="24"/>
                <w:szCs w:val="24"/>
              </w:rPr>
              <w:t>сброженных</w:t>
            </w:r>
            <w:proofErr w:type="spellEnd"/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 </w:t>
            </w:r>
            <w:proofErr w:type="gramStart"/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из пищевого сырья) </w:t>
            </w: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tcBorders>
              <w:top w:val="nil"/>
            </w:tcBorders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 xml:space="preserve">Спирт </w:t>
            </w:r>
            <w:r>
              <w:rPr>
                <w:sz w:val="14"/>
              </w:rPr>
              <w:t>–</w:t>
            </w:r>
            <w:r w:rsidRPr="006D3694">
              <w:rPr>
                <w:sz w:val="14"/>
              </w:rPr>
              <w:t xml:space="preserve"> </w:t>
            </w:r>
            <w:r>
              <w:rPr>
                <w:sz w:val="14"/>
              </w:rPr>
              <w:t>сырец этиловый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tcBorders>
              <w:top w:val="nil"/>
            </w:tcBorders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670</w:t>
            </w:r>
          </w:p>
        </w:tc>
        <w:tc>
          <w:tcPr>
            <w:tcW w:w="1058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7" w:name="f25Gr670"/>
            <w:bookmarkEnd w:id="677"/>
          </w:p>
        </w:tc>
        <w:tc>
          <w:tcPr>
            <w:tcW w:w="1058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 xml:space="preserve"> спирт </w:t>
            </w:r>
            <w:r>
              <w:rPr>
                <w:sz w:val="14"/>
              </w:rPr>
              <w:t xml:space="preserve"> из пищевого сырья</w:t>
            </w:r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671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8" w:name="f25Gr671"/>
            <w:bookmarkEnd w:id="678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6D3694">
              <w:rPr>
                <w:sz w:val="14"/>
              </w:rPr>
              <w:t>пирт</w:t>
            </w:r>
            <w:r>
              <w:rPr>
                <w:sz w:val="14"/>
              </w:rPr>
              <w:t xml:space="preserve"> </w:t>
            </w:r>
            <w:r w:rsidRPr="006D3694">
              <w:rPr>
                <w:sz w:val="14"/>
              </w:rPr>
              <w:t xml:space="preserve"> этиловый ректиф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кат</w:t>
            </w:r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680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79" w:name="f25Gr672"/>
            <w:bookmarkStart w:id="680" w:name="f25Gr680"/>
            <w:bookmarkEnd w:id="679"/>
            <w:bookmarkEnd w:id="680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Водка</w:t>
            </w:r>
            <w:r>
              <w:rPr>
                <w:sz w:val="14"/>
              </w:rPr>
              <w:t xml:space="preserve"> и </w:t>
            </w:r>
            <w:proofErr w:type="gramStart"/>
            <w:r>
              <w:rPr>
                <w:sz w:val="14"/>
              </w:rPr>
              <w:t>ликеро-водочные</w:t>
            </w:r>
            <w:proofErr w:type="gramEnd"/>
            <w:r>
              <w:rPr>
                <w:sz w:val="14"/>
              </w:rPr>
              <w:t xml:space="preserve"> изделия</w:t>
            </w:r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690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1" w:name="f25Gr690"/>
            <w:bookmarkEnd w:id="681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ind w:left="142" w:hanging="142"/>
              <w:rPr>
                <w:sz w:val="14"/>
              </w:rPr>
            </w:pPr>
            <w:r w:rsidRPr="006D3694">
              <w:rPr>
                <w:sz w:val="14"/>
              </w:rPr>
              <w:t>в том числе</w:t>
            </w:r>
            <w:r>
              <w:rPr>
                <w:sz w:val="14"/>
              </w:rPr>
              <w:t>:</w:t>
            </w:r>
            <w:r w:rsidRPr="006D3694">
              <w:rPr>
                <w:sz w:val="14"/>
              </w:rPr>
              <w:t xml:space="preserve"> </w:t>
            </w:r>
          </w:p>
          <w:p w:rsidR="00CE19BF" w:rsidRPr="006D3694" w:rsidRDefault="00CE19BF" w:rsidP="00DA6D29">
            <w:pPr>
              <w:widowControl w:val="0"/>
              <w:ind w:left="142" w:hanging="142"/>
              <w:rPr>
                <w:sz w:val="14"/>
              </w:rPr>
            </w:pPr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водка белая</w:t>
            </w:r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2" w:name="f25Gr700"/>
            <w:bookmarkEnd w:id="682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горькие настойки и н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ливки крепостью 30% и выше</w:t>
            </w:r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710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3" w:name="f25Gr710"/>
            <w:bookmarkEnd w:id="683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горькие настойки и н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 xml:space="preserve">ливки </w:t>
            </w:r>
            <w:proofErr w:type="spellStart"/>
            <w:r>
              <w:rPr>
                <w:sz w:val="14"/>
              </w:rPr>
              <w:t>слабоградусные</w:t>
            </w:r>
            <w:proofErr w:type="spellEnd"/>
          </w:p>
        </w:tc>
        <w:tc>
          <w:tcPr>
            <w:tcW w:w="823" w:type="dxa"/>
            <w:vAlign w:val="center"/>
          </w:tcPr>
          <w:p w:rsidR="00CE19BF" w:rsidRPr="006D3694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720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4" w:name="f25Gr711"/>
            <w:bookmarkStart w:id="685" w:name="f25Gr720"/>
            <w:bookmarkEnd w:id="684"/>
            <w:bookmarkEnd w:id="685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9BF" w:rsidRPr="006D3694" w:rsidTr="00283E4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10" w:type="dxa"/>
            <w:vAlign w:val="center"/>
          </w:tcPr>
          <w:p w:rsidR="00CE19BF" w:rsidRPr="006D3694" w:rsidRDefault="00CE19BF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прочие виды водочной продукции</w:t>
            </w:r>
          </w:p>
        </w:tc>
        <w:tc>
          <w:tcPr>
            <w:tcW w:w="823" w:type="dxa"/>
            <w:vAlign w:val="center"/>
          </w:tcPr>
          <w:p w:rsidR="00CE19BF" w:rsidRDefault="00CE19BF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04" w:type="dxa"/>
            <w:vAlign w:val="center"/>
          </w:tcPr>
          <w:p w:rsidR="00CE19BF" w:rsidRPr="00FE745D" w:rsidRDefault="00CE19BF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45D">
              <w:rPr>
                <w:rFonts w:ascii="Times New Roman" w:hAnsi="Times New Roman"/>
                <w:sz w:val="14"/>
                <w:szCs w:val="14"/>
              </w:rPr>
              <w:t>730</w:t>
            </w: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6" w:name="f25Gr730"/>
            <w:bookmarkEnd w:id="686"/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CE19BF" w:rsidRPr="007566EB" w:rsidRDefault="00CE19BF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F48A5" w:rsidRPr="006D3694" w:rsidRDefault="001F48A5" w:rsidP="001F48A5">
      <w:pPr>
        <w:widowControl w:val="0"/>
        <w:jc w:val="center"/>
      </w:pPr>
    </w:p>
    <w:p w:rsidR="00D503DF" w:rsidRPr="006D3694" w:rsidRDefault="001F48A5" w:rsidP="00CE19BF">
      <w:pPr>
        <w:widowControl w:val="0"/>
        <w:ind w:firstLine="2268"/>
        <w:rPr>
          <w:sz w:val="18"/>
          <w:szCs w:val="18"/>
        </w:rPr>
      </w:pPr>
      <w:r w:rsidRPr="006D3694">
        <w:rPr>
          <w:sz w:val="18"/>
          <w:szCs w:val="18"/>
        </w:rPr>
        <w:t xml:space="preserve">Руководитель                   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="00D64CF7">
        <w:rPr>
          <w:sz w:val="18"/>
          <w:szCs w:val="18"/>
          <w:lang w:val="en-US"/>
        </w:rPr>
        <w:tab/>
      </w:r>
      <w:r w:rsidR="00D64CF7">
        <w:rPr>
          <w:sz w:val="18"/>
          <w:szCs w:val="18"/>
          <w:lang w:val="en-US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>Главный бухгалтер</w:t>
      </w:r>
      <w:bookmarkEnd w:id="676"/>
      <w:r w:rsidRPr="006D3694">
        <w:rPr>
          <w:sz w:val="18"/>
          <w:szCs w:val="18"/>
        </w:rPr>
        <w:t xml:space="preserve"> </w:t>
      </w:r>
      <w:r w:rsidR="00D503DF" w:rsidRPr="006D3694">
        <w:rPr>
          <w:sz w:val="18"/>
          <w:szCs w:val="18"/>
        </w:rPr>
        <w:br w:type="page"/>
      </w:r>
      <w:r w:rsidR="00D503DF" w:rsidRPr="006D3694">
        <w:rPr>
          <w:sz w:val="18"/>
          <w:szCs w:val="18"/>
        </w:rPr>
        <w:lastRenderedPageBreak/>
        <w:br w:type="page"/>
      </w:r>
    </w:p>
    <w:p w:rsidR="00FC2258" w:rsidRPr="002900FC" w:rsidRDefault="00FC2258" w:rsidP="00FC2258">
      <w:pPr>
        <w:widowControl w:val="0"/>
        <w:jc w:val="right"/>
        <w:rPr>
          <w:b/>
          <w:sz w:val="16"/>
        </w:rPr>
      </w:pPr>
      <w:bookmarkStart w:id="687" w:name="f25H"/>
      <w:r w:rsidRPr="002900FC">
        <w:rPr>
          <w:b/>
          <w:sz w:val="16"/>
        </w:rPr>
        <w:t>Форма 25</w:t>
      </w:r>
      <w:r w:rsidRPr="002900FC">
        <w:rPr>
          <w:b/>
          <w:sz w:val="16"/>
          <w:lang w:val="en-US"/>
        </w:rPr>
        <w:t>H</w:t>
      </w:r>
      <w:r w:rsidRPr="002900FC">
        <w:rPr>
          <w:b/>
          <w:sz w:val="16"/>
        </w:rPr>
        <w:t xml:space="preserve">-АПК </w:t>
      </w:r>
    </w:p>
    <w:p w:rsidR="00EF7CBC" w:rsidRDefault="00EF7CBC" w:rsidP="00EF7CBC">
      <w:pPr>
        <w:ind w:right="252"/>
        <w:jc w:val="right"/>
        <w:rPr>
          <w:sz w:val="20"/>
          <w:szCs w:val="20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EF7CBC" w:rsidRPr="006D3694" w:rsidRDefault="00EF7CBC" w:rsidP="00EF7CBC">
      <w:pPr>
        <w:widowControl w:val="0"/>
        <w:ind w:firstLine="3686"/>
        <w:rPr>
          <w:sz w:val="16"/>
          <w:szCs w:val="16"/>
        </w:rPr>
      </w:pP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881"/>
        <w:gridCol w:w="762"/>
        <w:gridCol w:w="1033"/>
        <w:gridCol w:w="1043"/>
        <w:gridCol w:w="976"/>
        <w:gridCol w:w="872"/>
        <w:gridCol w:w="823"/>
        <w:gridCol w:w="917"/>
        <w:gridCol w:w="927"/>
        <w:gridCol w:w="814"/>
        <w:gridCol w:w="814"/>
        <w:gridCol w:w="1010"/>
        <w:gridCol w:w="1075"/>
        <w:gridCol w:w="951"/>
      </w:tblGrid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8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сроки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 xml:space="preserve">чество 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976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872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823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917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811615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Отпускная цена единицы продукции</w:t>
            </w:r>
            <w:proofErr w:type="gramStart"/>
            <w:r w:rsidRPr="00FA586F">
              <w:rPr>
                <w:sz w:val="12"/>
              </w:rPr>
              <w:t>.</w:t>
            </w:r>
            <w:proofErr w:type="gramEnd"/>
            <w:r w:rsidRPr="00FA586F">
              <w:rPr>
                <w:sz w:val="12"/>
              </w:rPr>
              <w:t xml:space="preserve"> </w:t>
            </w:r>
            <w:proofErr w:type="gramStart"/>
            <w:r w:rsidRPr="00FA586F">
              <w:rPr>
                <w:sz w:val="12"/>
              </w:rPr>
              <w:t>р</w:t>
            </w:r>
            <w:proofErr w:type="gramEnd"/>
            <w:r w:rsidRPr="00FA586F">
              <w:rPr>
                <w:sz w:val="12"/>
              </w:rPr>
              <w:t>уб.</w:t>
            </w:r>
          </w:p>
        </w:tc>
        <w:tc>
          <w:tcPr>
            <w:tcW w:w="927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Стоимость возвратной посуды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Акцизный налог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Налог на добавленную стоимость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vAlign w:val="center"/>
          </w:tcPr>
          <w:p w:rsidR="003D1F55" w:rsidRPr="00FA586F" w:rsidRDefault="003D1F55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ты</w:t>
            </w:r>
          </w:p>
        </w:tc>
      </w:tr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1078"/>
          <w:jc w:val="center"/>
        </w:trPr>
        <w:tc>
          <w:tcPr>
            <w:tcW w:w="1876" w:type="dxa"/>
            <w:vMerge/>
            <w:tcBorders>
              <w:left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81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62" w:type="dxa"/>
            <w:vMerge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33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43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72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23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17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27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14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14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10" w:type="dxa"/>
            <w:vMerge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75" w:type="dxa"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951" w:type="dxa"/>
            <w:tcBorders>
              <w:right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168"/>
          <w:jc w:val="center"/>
        </w:trPr>
        <w:tc>
          <w:tcPr>
            <w:tcW w:w="18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Г 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33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6</w:t>
            </w:r>
          </w:p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  <w:lang w:val="en-US"/>
              </w:rPr>
              <w:t>7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  <w:lang w:val="en-US"/>
              </w:rPr>
              <w:t>8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  <w:lang w:val="en-US"/>
              </w:rPr>
              <w:t>9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 w:rsidRPr="006D3694">
              <w:rPr>
                <w:sz w:val="14"/>
                <w:lang w:val="en-US"/>
              </w:rPr>
              <w:t>0</w:t>
            </w: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 w:rsidRPr="006D3694">
              <w:rPr>
                <w:sz w:val="14"/>
                <w:lang w:val="en-US"/>
              </w:rPr>
              <w:t>1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 w:rsidRPr="006D3694">
              <w:rPr>
                <w:sz w:val="14"/>
                <w:lang w:val="en-US"/>
              </w:rPr>
              <w:t>2</w:t>
            </w:r>
          </w:p>
        </w:tc>
      </w:tr>
      <w:tr w:rsidR="00FC2258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4774" w:type="dxa"/>
            <w:gridSpan w:val="15"/>
            <w:tcBorders>
              <w:top w:val="nil"/>
            </w:tcBorders>
            <w:vAlign w:val="center"/>
          </w:tcPr>
          <w:p w:rsidR="00FC2258" w:rsidRPr="00830CF8" w:rsidRDefault="00FC2258" w:rsidP="009239AF">
            <w:pPr>
              <w:widowControl w:val="0"/>
              <w:rPr>
                <w:b/>
              </w:rPr>
            </w:pPr>
            <w:r w:rsidRPr="00830CF8">
              <w:rPr>
                <w:b/>
              </w:rPr>
              <w:t xml:space="preserve">Производство пива </w:t>
            </w:r>
          </w:p>
        </w:tc>
      </w:tr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76" w:type="dxa"/>
            <w:tcBorders>
              <w:top w:val="nil"/>
            </w:tcBorders>
            <w:vAlign w:val="center"/>
          </w:tcPr>
          <w:p w:rsidR="003D1F55" w:rsidRPr="006D3694" w:rsidRDefault="003D1F55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 xml:space="preserve">Пиво </w:t>
            </w:r>
          </w:p>
        </w:tc>
        <w:tc>
          <w:tcPr>
            <w:tcW w:w="881" w:type="dxa"/>
            <w:tcBorders>
              <w:top w:val="nil"/>
            </w:tcBorders>
            <w:vAlign w:val="center"/>
          </w:tcPr>
          <w:p w:rsidR="003D1F55" w:rsidRPr="006D3694" w:rsidRDefault="003D1F55" w:rsidP="00DA6D29">
            <w:pPr>
              <w:widowControl w:val="0"/>
              <w:ind w:right="13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3D1F55" w:rsidRPr="009D7072" w:rsidRDefault="003D1F55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D7072">
              <w:rPr>
                <w:rFonts w:ascii="Times New Roman" w:hAnsi="Times New Roman"/>
                <w:sz w:val="14"/>
                <w:szCs w:val="14"/>
              </w:rPr>
              <w:t>740</w:t>
            </w:r>
          </w:p>
        </w:tc>
        <w:tc>
          <w:tcPr>
            <w:tcW w:w="1033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8" w:name="f25Hr740"/>
            <w:bookmarkEnd w:id="688"/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2258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4774" w:type="dxa"/>
            <w:gridSpan w:val="15"/>
            <w:vAlign w:val="center"/>
          </w:tcPr>
          <w:p w:rsidR="00FC2258" w:rsidRPr="00830CF8" w:rsidRDefault="00FC2258" w:rsidP="009239AF">
            <w:pPr>
              <w:widowControl w:val="0"/>
              <w:rPr>
                <w:b/>
              </w:rPr>
            </w:pPr>
            <w:r w:rsidRPr="00830CF8">
              <w:rPr>
                <w:b/>
              </w:rPr>
              <w:t xml:space="preserve">Производство солода  </w:t>
            </w:r>
          </w:p>
        </w:tc>
      </w:tr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76" w:type="dxa"/>
            <w:vAlign w:val="center"/>
          </w:tcPr>
          <w:p w:rsidR="003D1F55" w:rsidRPr="006D3694" w:rsidRDefault="003D1F55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Солод</w:t>
            </w:r>
            <w:r>
              <w:rPr>
                <w:sz w:val="14"/>
              </w:rPr>
              <w:t xml:space="preserve"> </w:t>
            </w:r>
            <w:r w:rsidRPr="006D3694">
              <w:rPr>
                <w:sz w:val="14"/>
              </w:rPr>
              <w:t xml:space="preserve"> пивоваренный (я</w:t>
            </w:r>
            <w:r w:rsidRPr="006D3694">
              <w:rPr>
                <w:sz w:val="14"/>
              </w:rPr>
              <w:t>ч</w:t>
            </w:r>
            <w:r w:rsidRPr="006D3694">
              <w:rPr>
                <w:sz w:val="14"/>
              </w:rPr>
              <w:t xml:space="preserve">менный) </w:t>
            </w:r>
            <w:r>
              <w:rPr>
                <w:sz w:val="14"/>
              </w:rPr>
              <w:t>–</w:t>
            </w:r>
            <w:r w:rsidRPr="006D3694">
              <w:rPr>
                <w:sz w:val="14"/>
              </w:rPr>
              <w:t xml:space="preserve"> товарный</w:t>
            </w:r>
            <w:r>
              <w:rPr>
                <w:sz w:val="14"/>
              </w:rPr>
              <w:t xml:space="preserve"> выпуск</w:t>
            </w:r>
          </w:p>
        </w:tc>
        <w:tc>
          <w:tcPr>
            <w:tcW w:w="881" w:type="dxa"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762" w:type="dxa"/>
            <w:vAlign w:val="center"/>
          </w:tcPr>
          <w:p w:rsidR="003D1F55" w:rsidRPr="009D7072" w:rsidRDefault="003D1F55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D7072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103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89" w:name="f25Hr750"/>
            <w:bookmarkEnd w:id="689"/>
          </w:p>
        </w:tc>
        <w:tc>
          <w:tcPr>
            <w:tcW w:w="104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2258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4774" w:type="dxa"/>
            <w:gridSpan w:val="15"/>
            <w:vAlign w:val="center"/>
          </w:tcPr>
          <w:p w:rsidR="00FC2258" w:rsidRPr="00830CF8" w:rsidRDefault="00FC2258" w:rsidP="009239AF">
            <w:pPr>
              <w:widowControl w:val="0"/>
              <w:rPr>
                <w:b/>
              </w:rPr>
            </w:pPr>
            <w:r w:rsidRPr="00830CF8">
              <w:rPr>
                <w:b/>
              </w:rPr>
              <w:t xml:space="preserve">Производство минеральных вод и других безалкогольных напитков  </w:t>
            </w:r>
          </w:p>
        </w:tc>
      </w:tr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76" w:type="dxa"/>
            <w:vAlign w:val="center"/>
          </w:tcPr>
          <w:p w:rsidR="003D1F55" w:rsidRPr="006D3694" w:rsidRDefault="003D1F55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Безалкогольные напитки</w:t>
            </w:r>
          </w:p>
        </w:tc>
        <w:tc>
          <w:tcPr>
            <w:tcW w:w="881" w:type="dxa"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ал</w:t>
            </w:r>
            <w:proofErr w:type="spellEnd"/>
          </w:p>
        </w:tc>
        <w:tc>
          <w:tcPr>
            <w:tcW w:w="762" w:type="dxa"/>
            <w:vAlign w:val="center"/>
          </w:tcPr>
          <w:p w:rsidR="003D1F55" w:rsidRPr="009D7072" w:rsidRDefault="003D1F55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D7072">
              <w:rPr>
                <w:rFonts w:ascii="Times New Roman" w:hAnsi="Times New Roman"/>
                <w:sz w:val="14"/>
                <w:szCs w:val="14"/>
              </w:rPr>
              <w:t>760</w:t>
            </w:r>
          </w:p>
        </w:tc>
        <w:tc>
          <w:tcPr>
            <w:tcW w:w="103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90" w:name="f25Hr760"/>
            <w:bookmarkEnd w:id="690"/>
          </w:p>
        </w:tc>
        <w:tc>
          <w:tcPr>
            <w:tcW w:w="104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D1F55" w:rsidRPr="006D3694" w:rsidTr="003D1F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76" w:type="dxa"/>
            <w:vAlign w:val="center"/>
          </w:tcPr>
          <w:p w:rsidR="003D1F55" w:rsidRPr="006D3694" w:rsidRDefault="003D1F55" w:rsidP="00DA6D29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Минеральные воды</w:t>
            </w:r>
          </w:p>
        </w:tc>
        <w:tc>
          <w:tcPr>
            <w:tcW w:w="881" w:type="dxa"/>
            <w:vAlign w:val="center"/>
          </w:tcPr>
          <w:p w:rsidR="003D1F55" w:rsidRPr="006D3694" w:rsidRDefault="003D1F55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тыс. пол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762" w:type="dxa"/>
            <w:vAlign w:val="center"/>
          </w:tcPr>
          <w:p w:rsidR="003D1F55" w:rsidRPr="009D7072" w:rsidRDefault="003D1F55" w:rsidP="00DA6D29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D7072">
              <w:rPr>
                <w:rFonts w:ascii="Times New Roman" w:hAnsi="Times New Roman"/>
                <w:sz w:val="14"/>
                <w:szCs w:val="14"/>
              </w:rPr>
              <w:t>770</w:t>
            </w:r>
          </w:p>
        </w:tc>
        <w:tc>
          <w:tcPr>
            <w:tcW w:w="103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91" w:name="f25Hr770"/>
            <w:bookmarkEnd w:id="691"/>
          </w:p>
        </w:tc>
        <w:tc>
          <w:tcPr>
            <w:tcW w:w="104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3D1F55" w:rsidRPr="007566EB" w:rsidRDefault="003D1F55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C2258" w:rsidRDefault="00FC2258" w:rsidP="00FC2258">
      <w:pPr>
        <w:widowControl w:val="0"/>
        <w:jc w:val="center"/>
      </w:pPr>
    </w:p>
    <w:p w:rsidR="003D1F55" w:rsidRPr="006D3694" w:rsidRDefault="003D1F55" w:rsidP="00FC2258">
      <w:pPr>
        <w:widowControl w:val="0"/>
        <w:jc w:val="center"/>
      </w:pPr>
    </w:p>
    <w:p w:rsidR="00FC2258" w:rsidRPr="00A3496E" w:rsidRDefault="00FC2258" w:rsidP="003D1F55">
      <w:pPr>
        <w:pStyle w:val="a3"/>
        <w:widowControl w:val="0"/>
        <w:ind w:firstLine="2268"/>
        <w:rPr>
          <w:rFonts w:ascii="Times New Roman" w:hAnsi="Times New Roman"/>
        </w:rPr>
      </w:pPr>
      <w:r w:rsidRPr="00A3496E">
        <w:rPr>
          <w:rFonts w:ascii="Times New Roman" w:hAnsi="Times New Roman"/>
        </w:rPr>
        <w:t xml:space="preserve">Руководитель     </w:t>
      </w:r>
      <w:r w:rsidRPr="00A3496E">
        <w:rPr>
          <w:rFonts w:ascii="Times New Roman" w:hAnsi="Times New Roman"/>
        </w:rPr>
        <w:tab/>
      </w:r>
      <w:r w:rsidRPr="00A3496E">
        <w:rPr>
          <w:rFonts w:ascii="Times New Roman" w:hAnsi="Times New Roman"/>
        </w:rPr>
        <w:tab/>
      </w:r>
      <w:r w:rsidRPr="00A3496E">
        <w:rPr>
          <w:rFonts w:ascii="Times New Roman" w:hAnsi="Times New Roman"/>
        </w:rPr>
        <w:tab/>
      </w:r>
      <w:r w:rsidRPr="00A3496E">
        <w:rPr>
          <w:rFonts w:ascii="Times New Roman" w:hAnsi="Times New Roman"/>
        </w:rPr>
        <w:tab/>
      </w:r>
      <w:r w:rsidRPr="00A3496E">
        <w:rPr>
          <w:rFonts w:ascii="Times New Roman" w:hAnsi="Times New Roman"/>
        </w:rPr>
        <w:tab/>
      </w:r>
      <w:r w:rsidRPr="00A3496E">
        <w:rPr>
          <w:rFonts w:ascii="Times New Roman" w:hAnsi="Times New Roman"/>
        </w:rPr>
        <w:tab/>
      </w:r>
      <w:r w:rsidRPr="00A3496E">
        <w:rPr>
          <w:rFonts w:ascii="Times New Roman" w:hAnsi="Times New Roman"/>
        </w:rPr>
        <w:tab/>
        <w:t xml:space="preserve">                  Главный бухгалтер</w:t>
      </w:r>
      <w:bookmarkEnd w:id="687"/>
    </w:p>
    <w:p w:rsidR="00D503DF" w:rsidRPr="006D3694" w:rsidRDefault="00D503DF" w:rsidP="000A3052">
      <w:pPr>
        <w:widowControl w:val="0"/>
        <w:ind w:left="708" w:firstLine="708"/>
      </w:pPr>
      <w:r w:rsidRPr="006D3694">
        <w:br w:type="page"/>
      </w:r>
      <w:r w:rsidRPr="006D3694">
        <w:lastRenderedPageBreak/>
        <w:br w:type="page"/>
      </w:r>
      <w:bookmarkStart w:id="692" w:name="f25L"/>
    </w:p>
    <w:p w:rsidR="00B01916" w:rsidRPr="00FA3E0C" w:rsidRDefault="00B01916" w:rsidP="00B01916">
      <w:pPr>
        <w:widowControl w:val="0"/>
        <w:jc w:val="right"/>
        <w:rPr>
          <w:b/>
          <w:sz w:val="16"/>
        </w:rPr>
      </w:pPr>
      <w:r w:rsidRPr="00FA3E0C">
        <w:rPr>
          <w:b/>
          <w:sz w:val="16"/>
        </w:rPr>
        <w:t>Форма 25</w:t>
      </w:r>
      <w:r w:rsidRPr="00FA3E0C">
        <w:rPr>
          <w:b/>
          <w:sz w:val="16"/>
          <w:lang w:val="en-US"/>
        </w:rPr>
        <w:t>L</w:t>
      </w:r>
      <w:r w:rsidRPr="00FA3E0C">
        <w:rPr>
          <w:b/>
          <w:sz w:val="16"/>
        </w:rPr>
        <w:t xml:space="preserve">-АПК </w:t>
      </w:r>
    </w:p>
    <w:p w:rsidR="00EF7CBC" w:rsidRDefault="00EF7CBC" w:rsidP="00EF7CBC">
      <w:pPr>
        <w:ind w:right="252"/>
        <w:jc w:val="right"/>
        <w:rPr>
          <w:sz w:val="20"/>
          <w:szCs w:val="20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EF7CBC" w:rsidRPr="006D3694" w:rsidRDefault="00EF7CBC" w:rsidP="00EF7CBC">
      <w:pPr>
        <w:widowControl w:val="0"/>
        <w:ind w:firstLine="3686"/>
        <w:rPr>
          <w:sz w:val="16"/>
          <w:szCs w:val="1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671"/>
        <w:gridCol w:w="576"/>
        <w:gridCol w:w="1012"/>
        <w:gridCol w:w="1022"/>
        <w:gridCol w:w="1030"/>
        <w:gridCol w:w="992"/>
        <w:gridCol w:w="993"/>
        <w:gridCol w:w="992"/>
        <w:gridCol w:w="850"/>
        <w:gridCol w:w="851"/>
        <w:gridCol w:w="851"/>
        <w:gridCol w:w="954"/>
        <w:gridCol w:w="888"/>
        <w:gridCol w:w="105"/>
        <w:gridCol w:w="887"/>
      </w:tblGrid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21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0B1EA7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строки</w:t>
            </w:r>
          </w:p>
        </w:tc>
        <w:tc>
          <w:tcPr>
            <w:tcW w:w="1012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 xml:space="preserve">чество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1030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811615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Отпускная цена единицы продукции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Стоимость возвратной посуды</w:t>
            </w:r>
            <w:r w:rsidRPr="006D3694">
              <w:rPr>
                <w:sz w:val="12"/>
              </w:rPr>
              <w:t>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Акцизный налог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Налог на добавленную стоимость</w:t>
            </w:r>
          </w:p>
        </w:tc>
        <w:tc>
          <w:tcPr>
            <w:tcW w:w="954" w:type="dxa"/>
            <w:vMerge w:val="restart"/>
            <w:tcBorders>
              <w:top w:val="double" w:sz="4" w:space="0" w:color="auto"/>
            </w:tcBorders>
            <w:vAlign w:val="center"/>
          </w:tcPr>
          <w:p w:rsidR="00CE5A3B" w:rsidRPr="00FA586F" w:rsidRDefault="00CE5A3B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18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ты</w:t>
            </w: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995"/>
          <w:jc w:val="center"/>
        </w:trPr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671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576" w:type="dxa"/>
            <w:vMerge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12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22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30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54" w:type="dxa"/>
            <w:vMerge/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88" w:type="dxa"/>
            <w:vAlign w:val="center"/>
          </w:tcPr>
          <w:p w:rsidR="00CE5A3B" w:rsidRPr="006D3694" w:rsidRDefault="00CE5A3B" w:rsidP="00DA6D29">
            <w:pPr>
              <w:widowControl w:val="0"/>
              <w:ind w:right="-108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  <w:vAlign w:val="center"/>
          </w:tcPr>
          <w:p w:rsidR="00CE5A3B" w:rsidRPr="006D3694" w:rsidRDefault="00CE5A3B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1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9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10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  <w:r>
              <w:rPr>
                <w:sz w:val="14"/>
                <w:lang w:val="en-US"/>
              </w:rPr>
              <w:t>2</w:t>
            </w: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850" w:type="dxa"/>
            <w:gridSpan w:val="16"/>
            <w:tcBorders>
              <w:top w:val="nil"/>
            </w:tcBorders>
            <w:vAlign w:val="center"/>
          </w:tcPr>
          <w:p w:rsidR="00CE5A3B" w:rsidRPr="00830CF8" w:rsidRDefault="00CE5A3B" w:rsidP="009239AF">
            <w:pPr>
              <w:pStyle w:val="a3"/>
              <w:widowControl w:val="0"/>
              <w:rPr>
                <w:b/>
                <w:sz w:val="24"/>
                <w:szCs w:val="24"/>
              </w:rPr>
            </w:pPr>
            <w:r w:rsidRPr="00830CF8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Производство пищевых концентратов  </w:t>
            </w: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76" w:type="dxa"/>
            <w:tcBorders>
              <w:top w:val="nil"/>
            </w:tcBorders>
            <w:vAlign w:val="center"/>
          </w:tcPr>
          <w:p w:rsidR="00CE5A3B" w:rsidRPr="006D3694" w:rsidRDefault="00CE5A3B" w:rsidP="00CE5A3B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Пищевые концентраты</w:t>
            </w:r>
          </w:p>
        </w:tc>
        <w:tc>
          <w:tcPr>
            <w:tcW w:w="671" w:type="dxa"/>
            <w:tcBorders>
              <w:top w:val="nil"/>
            </w:tcBorders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CE5A3B" w:rsidRPr="000B1EA7" w:rsidRDefault="00CE5A3B" w:rsidP="00CE5A3B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EA7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1012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93" w:name="f25Lr900"/>
            <w:bookmarkStart w:id="694" w:name="f25Lr830"/>
            <w:bookmarkEnd w:id="693"/>
            <w:bookmarkEnd w:id="694"/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</w:tcBorders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76" w:type="dxa"/>
            <w:vAlign w:val="center"/>
          </w:tcPr>
          <w:p w:rsidR="00CE5A3B" w:rsidRPr="006D3694" w:rsidRDefault="00CE5A3B" w:rsidP="00CE5A3B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Кофейный напиток</w:t>
            </w:r>
          </w:p>
        </w:tc>
        <w:tc>
          <w:tcPr>
            <w:tcW w:w="671" w:type="dxa"/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576" w:type="dxa"/>
            <w:vAlign w:val="center"/>
          </w:tcPr>
          <w:p w:rsidR="00CE5A3B" w:rsidRPr="000B1EA7" w:rsidRDefault="00CE5A3B" w:rsidP="00CE5A3B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EA7">
              <w:rPr>
                <w:rFonts w:ascii="Times New Roman" w:hAnsi="Times New Roman"/>
                <w:sz w:val="14"/>
                <w:szCs w:val="14"/>
              </w:rPr>
              <w:t>850</w:t>
            </w:r>
          </w:p>
        </w:tc>
        <w:tc>
          <w:tcPr>
            <w:tcW w:w="101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95" w:name="f25Lr902"/>
            <w:bookmarkStart w:id="696" w:name="f25Lr850"/>
            <w:bookmarkEnd w:id="695"/>
            <w:bookmarkEnd w:id="696"/>
          </w:p>
        </w:tc>
        <w:tc>
          <w:tcPr>
            <w:tcW w:w="102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76" w:type="dxa"/>
            <w:vAlign w:val="center"/>
          </w:tcPr>
          <w:p w:rsidR="00CE5A3B" w:rsidRPr="006D3694" w:rsidRDefault="00CE5A3B" w:rsidP="00CE5A3B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Продукты из кукурузы и других зерновых культур</w:t>
            </w:r>
          </w:p>
        </w:tc>
        <w:tc>
          <w:tcPr>
            <w:tcW w:w="671" w:type="dxa"/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576" w:type="dxa"/>
            <w:vAlign w:val="center"/>
          </w:tcPr>
          <w:p w:rsidR="00CE5A3B" w:rsidRPr="000B1EA7" w:rsidRDefault="00CE5A3B" w:rsidP="00CE5A3B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EA7">
              <w:rPr>
                <w:rFonts w:ascii="Times New Roman" w:hAnsi="Times New Roman"/>
                <w:sz w:val="14"/>
                <w:szCs w:val="14"/>
              </w:rPr>
              <w:t>860</w:t>
            </w:r>
          </w:p>
        </w:tc>
        <w:tc>
          <w:tcPr>
            <w:tcW w:w="101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97" w:name="f25Lr903"/>
            <w:bookmarkStart w:id="698" w:name="f25Lr860"/>
            <w:bookmarkEnd w:id="697"/>
            <w:bookmarkEnd w:id="698"/>
          </w:p>
        </w:tc>
        <w:tc>
          <w:tcPr>
            <w:tcW w:w="102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76" w:type="dxa"/>
            <w:vAlign w:val="center"/>
          </w:tcPr>
          <w:p w:rsidR="00CE5A3B" w:rsidRPr="006D3694" w:rsidRDefault="00CE5A3B" w:rsidP="00CE5A3B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из них:</w:t>
            </w:r>
          </w:p>
        </w:tc>
        <w:tc>
          <w:tcPr>
            <w:tcW w:w="671" w:type="dxa"/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576" w:type="dxa"/>
            <w:vAlign w:val="center"/>
          </w:tcPr>
          <w:p w:rsidR="00CE5A3B" w:rsidRPr="000B1EA7" w:rsidRDefault="00CE5A3B" w:rsidP="00CE5A3B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76" w:type="dxa"/>
            <w:vAlign w:val="center"/>
          </w:tcPr>
          <w:p w:rsidR="00CE5A3B" w:rsidRPr="006D3694" w:rsidRDefault="00CE5A3B" w:rsidP="00CE5A3B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овсяные диетпродукты, вырабатываемые из овсяной крупы</w:t>
            </w:r>
          </w:p>
        </w:tc>
        <w:tc>
          <w:tcPr>
            <w:tcW w:w="671" w:type="dxa"/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576" w:type="dxa"/>
            <w:vAlign w:val="center"/>
          </w:tcPr>
          <w:p w:rsidR="00CE5A3B" w:rsidRPr="000B1EA7" w:rsidRDefault="00CE5A3B" w:rsidP="00CE5A3B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EA7">
              <w:rPr>
                <w:rFonts w:ascii="Times New Roman" w:hAnsi="Times New Roman"/>
                <w:sz w:val="14"/>
                <w:szCs w:val="14"/>
              </w:rPr>
              <w:t>861</w:t>
            </w:r>
          </w:p>
        </w:tc>
        <w:tc>
          <w:tcPr>
            <w:tcW w:w="101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99" w:name="f25Lr920"/>
            <w:bookmarkStart w:id="700" w:name="f25Lr861"/>
            <w:bookmarkEnd w:id="699"/>
            <w:bookmarkEnd w:id="700"/>
          </w:p>
        </w:tc>
        <w:tc>
          <w:tcPr>
            <w:tcW w:w="102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A3B" w:rsidRPr="006D3694" w:rsidTr="00CE5A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76" w:type="dxa"/>
            <w:vAlign w:val="center"/>
          </w:tcPr>
          <w:p w:rsidR="00CE5A3B" w:rsidRPr="006D3694" w:rsidRDefault="00CE5A3B" w:rsidP="00CE5A3B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Сухие продукты для детского и диетического пит</w:t>
            </w:r>
            <w:r w:rsidRPr="006D3694">
              <w:rPr>
                <w:sz w:val="14"/>
              </w:rPr>
              <w:t>а</w:t>
            </w:r>
            <w:r w:rsidRPr="006D3694">
              <w:rPr>
                <w:sz w:val="14"/>
              </w:rPr>
              <w:t>ния</w:t>
            </w:r>
            <w:r>
              <w:rPr>
                <w:sz w:val="14"/>
              </w:rPr>
              <w:t xml:space="preserve"> на злаковой основе</w:t>
            </w:r>
          </w:p>
        </w:tc>
        <w:tc>
          <w:tcPr>
            <w:tcW w:w="671" w:type="dxa"/>
            <w:vAlign w:val="center"/>
          </w:tcPr>
          <w:p w:rsidR="00CE5A3B" w:rsidRPr="006D3694" w:rsidRDefault="00CE5A3B" w:rsidP="00CE5A3B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576" w:type="dxa"/>
            <w:vAlign w:val="center"/>
          </w:tcPr>
          <w:p w:rsidR="00CE5A3B" w:rsidRPr="000B1EA7" w:rsidRDefault="00CE5A3B" w:rsidP="00CE5A3B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EA7">
              <w:rPr>
                <w:rFonts w:ascii="Times New Roman" w:hAnsi="Times New Roman"/>
                <w:sz w:val="14"/>
                <w:szCs w:val="14"/>
              </w:rPr>
              <w:t>870</w:t>
            </w:r>
          </w:p>
        </w:tc>
        <w:tc>
          <w:tcPr>
            <w:tcW w:w="101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01" w:name="f25Lr930"/>
            <w:bookmarkStart w:id="702" w:name="f25Lr870"/>
            <w:bookmarkEnd w:id="701"/>
            <w:bookmarkEnd w:id="702"/>
          </w:p>
        </w:tc>
        <w:tc>
          <w:tcPr>
            <w:tcW w:w="102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CE5A3B" w:rsidRPr="007566EB" w:rsidRDefault="00CE5A3B" w:rsidP="008E27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01916" w:rsidRPr="006D3694" w:rsidRDefault="00B01916" w:rsidP="00D64CF7">
      <w:pPr>
        <w:widowControl w:val="0"/>
      </w:pPr>
    </w:p>
    <w:p w:rsidR="00CE5A3B" w:rsidRDefault="00B01916" w:rsidP="00CE5A3B">
      <w:pPr>
        <w:widowControl w:val="0"/>
        <w:ind w:left="2124" w:firstLine="1137"/>
        <w:rPr>
          <w:sz w:val="20"/>
        </w:rPr>
      </w:pPr>
      <w:r w:rsidRPr="00A3496E">
        <w:rPr>
          <w:sz w:val="20"/>
        </w:rPr>
        <w:t xml:space="preserve">Руководитель              </w:t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</w:r>
      <w:r w:rsidRPr="00A3496E">
        <w:rPr>
          <w:sz w:val="20"/>
        </w:rPr>
        <w:tab/>
        <w:t xml:space="preserve">         Главный бухгалтер </w:t>
      </w:r>
      <w:bookmarkEnd w:id="692"/>
    </w:p>
    <w:p w:rsidR="00DA6D29" w:rsidRDefault="00B01916" w:rsidP="00CE5A3B">
      <w:pPr>
        <w:widowControl w:val="0"/>
        <w:ind w:left="2124" w:firstLine="1137"/>
        <w:jc w:val="right"/>
        <w:rPr>
          <w:b/>
        </w:rPr>
      </w:pPr>
      <w:r w:rsidRPr="006D3694">
        <w:br w:type="page"/>
      </w:r>
      <w:r w:rsidR="00FA3E0C" w:rsidRPr="006D3694">
        <w:rPr>
          <w:sz w:val="18"/>
          <w:szCs w:val="18"/>
        </w:rPr>
        <w:lastRenderedPageBreak/>
        <w:t xml:space="preserve"> </w:t>
      </w:r>
      <w:r w:rsidR="00DA6D29" w:rsidRPr="006D3694">
        <w:rPr>
          <w:sz w:val="18"/>
          <w:szCs w:val="18"/>
        </w:rPr>
        <w:br w:type="page"/>
      </w:r>
      <w:r w:rsidR="00DA6D29" w:rsidRPr="00621962">
        <w:rPr>
          <w:b/>
          <w:sz w:val="16"/>
          <w:szCs w:val="16"/>
        </w:rPr>
        <w:lastRenderedPageBreak/>
        <w:t>Форма № 25</w:t>
      </w:r>
      <w:r w:rsidR="00DA6D29" w:rsidRPr="00621962">
        <w:rPr>
          <w:b/>
          <w:sz w:val="16"/>
          <w:szCs w:val="16"/>
          <w:lang w:val="en-US"/>
        </w:rPr>
        <w:t>D</w:t>
      </w:r>
      <w:r w:rsidR="00DA6D29" w:rsidRPr="00621962">
        <w:rPr>
          <w:b/>
          <w:sz w:val="16"/>
          <w:szCs w:val="16"/>
        </w:rPr>
        <w:t>-АПК (лен</w:t>
      </w:r>
      <w:r w:rsidR="00DA6D29" w:rsidRPr="00621962">
        <w:rPr>
          <w:sz w:val="16"/>
          <w:szCs w:val="16"/>
        </w:rPr>
        <w:t>)</w:t>
      </w:r>
      <w:r w:rsidR="00DA6D29">
        <w:rPr>
          <w:b/>
        </w:rPr>
        <w:t xml:space="preserve"> </w:t>
      </w:r>
    </w:p>
    <w:p w:rsidR="00DA6D29" w:rsidRPr="00EF7CBC" w:rsidRDefault="00DA6D29" w:rsidP="00EF7CBC">
      <w:pPr>
        <w:ind w:right="395"/>
        <w:jc w:val="right"/>
        <w:rPr>
          <w:sz w:val="20"/>
          <w:szCs w:val="20"/>
        </w:rPr>
      </w:pPr>
      <w:r w:rsidRPr="00EF7CBC">
        <w:rPr>
          <w:b/>
          <w:sz w:val="20"/>
          <w:szCs w:val="20"/>
        </w:rPr>
        <w:t xml:space="preserve">РЕАЛИЗАЦИЯ ПРОМЫШЛЕННОЙ ПРОДУКЦИИ ЗА </w:t>
      </w:r>
      <w:r w:rsidR="00FA3F16" w:rsidRPr="00EF7CBC">
        <w:rPr>
          <w:b/>
          <w:sz w:val="20"/>
          <w:szCs w:val="20"/>
        </w:rPr>
        <w:t>20</w:t>
      </w:r>
      <w:r w:rsidR="000F3C4D" w:rsidRPr="00EF7CBC">
        <w:rPr>
          <w:b/>
          <w:sz w:val="20"/>
          <w:szCs w:val="20"/>
        </w:rPr>
        <w:t>2</w:t>
      </w:r>
      <w:r w:rsidR="00EF7CBC">
        <w:rPr>
          <w:b/>
          <w:sz w:val="20"/>
          <w:szCs w:val="20"/>
        </w:rPr>
        <w:t>1</w:t>
      </w:r>
      <w:r w:rsidRPr="00EF7CBC">
        <w:rPr>
          <w:b/>
          <w:sz w:val="20"/>
          <w:szCs w:val="20"/>
        </w:rPr>
        <w:t xml:space="preserve"> ГОД</w:t>
      </w:r>
      <w:r w:rsidRP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811615" w:rsidRPr="00EF7CBC">
        <w:rPr>
          <w:sz w:val="20"/>
          <w:szCs w:val="20"/>
        </w:rPr>
        <w:t>тыс</w:t>
      </w:r>
      <w:r w:rsidRPr="00EF7CBC">
        <w:rPr>
          <w:sz w:val="20"/>
          <w:szCs w:val="20"/>
        </w:rPr>
        <w:t>. руб.</w:t>
      </w:r>
    </w:p>
    <w:tbl>
      <w:tblPr>
        <w:tblpPr w:leftFromText="180" w:rightFromText="180" w:vertAnchor="page" w:horzAnchor="margin" w:tblpY="11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536"/>
        <w:gridCol w:w="759"/>
        <w:gridCol w:w="893"/>
        <w:gridCol w:w="704"/>
        <w:gridCol w:w="895"/>
        <w:gridCol w:w="1080"/>
        <w:gridCol w:w="1051"/>
        <w:gridCol w:w="1084"/>
        <w:gridCol w:w="903"/>
        <w:gridCol w:w="903"/>
        <w:gridCol w:w="1084"/>
        <w:gridCol w:w="1084"/>
        <w:gridCol w:w="903"/>
        <w:gridCol w:w="936"/>
        <w:gridCol w:w="850"/>
      </w:tblGrid>
      <w:tr w:rsidR="00CE5A3B" w:rsidRPr="001A5106" w:rsidTr="00CE5A3B">
        <w:trPr>
          <w:trHeight w:val="752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Виды продукции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Код строки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Количество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44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Сумма реализации с учетом субсидии без НДС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Справочно субсидии без НДС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Сбытовые и торговые скидки с прейскурантных цен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216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Другие отчисления исключаемые из выручки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CE5A3B" w:rsidRPr="001A5106" w:rsidRDefault="00CE5A3B" w:rsidP="0081161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Цена продукции с учетом субсидии без НДС, руб. за 1 тонну усл.№10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Справочно: расходы по доставке, </w:t>
            </w:r>
            <w:proofErr w:type="spellStart"/>
            <w:proofErr w:type="gramStart"/>
            <w:r w:rsidRPr="001A5106">
              <w:rPr>
                <w:sz w:val="16"/>
                <w:szCs w:val="16"/>
              </w:rPr>
              <w:t>возмещае</w:t>
            </w:r>
            <w:r>
              <w:rPr>
                <w:sz w:val="16"/>
                <w:szCs w:val="16"/>
              </w:rPr>
              <w:t>-</w:t>
            </w:r>
            <w:r w:rsidRPr="001A5106">
              <w:rPr>
                <w:sz w:val="16"/>
                <w:szCs w:val="16"/>
              </w:rPr>
              <w:t>мые</w:t>
            </w:r>
            <w:proofErr w:type="spellEnd"/>
            <w:proofErr w:type="gramEnd"/>
            <w:r w:rsidRPr="001A5106">
              <w:rPr>
                <w:sz w:val="16"/>
                <w:szCs w:val="16"/>
              </w:rPr>
              <w:t xml:space="preserve"> поставщику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Финансовые результаты</w:t>
            </w:r>
          </w:p>
        </w:tc>
      </w:tr>
      <w:tr w:rsidR="00CE5A3B" w:rsidRPr="001A5106" w:rsidTr="00CE5A3B">
        <w:trPr>
          <w:trHeight w:val="207"/>
        </w:trPr>
        <w:tc>
          <w:tcPr>
            <w:tcW w:w="1894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физическом весе, тонн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Средний номер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пересчете на условное льноволокно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CE5A3B" w:rsidRPr="001A5106" w:rsidRDefault="00CE5A3B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прибыль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убыток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CE5A3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6D3694" w:rsidRDefault="00CE5A3B" w:rsidP="00CE5A3B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6D3694" w:rsidRDefault="00CE5A3B" w:rsidP="00CE5A3B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1A5106" w:rsidRDefault="00CE5A3B" w:rsidP="00CE5A3B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1A5106" w:rsidRDefault="00CE5A3B" w:rsidP="00CE5A3B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1A5106" w:rsidRDefault="00CE5A3B" w:rsidP="00CE5A3B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</w:t>
            </w:r>
          </w:p>
        </w:tc>
      </w:tr>
      <w:tr w:rsidR="00E40C5F" w:rsidRPr="001A5106" w:rsidTr="00CE5A3B">
        <w:trPr>
          <w:trHeight w:val="259"/>
        </w:trPr>
        <w:tc>
          <w:tcPr>
            <w:tcW w:w="15559" w:type="dxa"/>
            <w:gridSpan w:val="16"/>
            <w:shd w:val="clear" w:color="auto" w:fill="auto"/>
            <w:vAlign w:val="center"/>
          </w:tcPr>
          <w:p w:rsidR="00E40C5F" w:rsidRPr="00830CF8" w:rsidRDefault="00E40C5F" w:rsidP="00830CF8">
            <w:pPr>
              <w:ind w:left="-97" w:right="-122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 xml:space="preserve">ЛЬНЯНОЕ ВОЛОКНО 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Волокно льняное - всего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03" w:name="F25Dr420"/>
            <w:bookmarkEnd w:id="703"/>
            <w:r>
              <w:rPr>
                <w:b/>
                <w:sz w:val="16"/>
                <w:szCs w:val="16"/>
              </w:rPr>
              <w:t>878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1 183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5 037,4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1 390,8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142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длинное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04" w:name="F25Dr421"/>
            <w:bookmarkEnd w:id="704"/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4 615,7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368,6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короткое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422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05" w:name="F25Dr422"/>
            <w:bookmarkEnd w:id="705"/>
            <w:r>
              <w:rPr>
                <w:b/>
                <w:sz w:val="16"/>
                <w:szCs w:val="16"/>
              </w:rPr>
              <w:t>815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5 176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1 022,2</w:t>
            </w:r>
          </w:p>
        </w:tc>
      </w:tr>
      <w:tr w:rsidR="00CE5A3B" w:rsidRPr="001A5106" w:rsidTr="00CE5A3B">
        <w:trPr>
          <w:trHeight w:val="517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14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A5106">
              <w:rPr>
                <w:sz w:val="16"/>
                <w:szCs w:val="16"/>
              </w:rPr>
              <w:t>з общего количества реализации: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517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142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счет государственных нужд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06" w:name="F25Dr430"/>
            <w:bookmarkEnd w:id="706"/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5 631,6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51,5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длинное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07" w:name="F25Dr431"/>
            <w:bookmarkEnd w:id="707"/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5 631,6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51,5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короткое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432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  <w:bookmarkStart w:id="708" w:name="F25Dr432"/>
            <w:bookmarkEnd w:id="708"/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250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на экспорт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440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09" w:name="F25Dr440"/>
            <w:bookmarkEnd w:id="709"/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6 720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</w:t>
            </w: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длинное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441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  <w:bookmarkStart w:id="710" w:name="F25Dr441"/>
            <w:bookmarkEnd w:id="710"/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короткое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442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11" w:name="F25Dr442"/>
            <w:bookmarkEnd w:id="711"/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6 720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</w:t>
            </w:r>
          </w:p>
        </w:tc>
      </w:tr>
      <w:tr w:rsidR="00CE5A3B" w:rsidRPr="001A5106" w:rsidTr="00CE5A3B">
        <w:trPr>
          <w:trHeight w:val="517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250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экспортно-сортировочным </w:t>
            </w:r>
            <w:proofErr w:type="spellStart"/>
            <w:r w:rsidRPr="001A5106">
              <w:rPr>
                <w:sz w:val="16"/>
                <w:szCs w:val="16"/>
              </w:rPr>
              <w:t>льнобазам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450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  <w:bookmarkStart w:id="712" w:name="F25Dr450"/>
            <w:bookmarkEnd w:id="712"/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длинное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451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  <w:bookmarkStart w:id="713" w:name="F25Dr451"/>
            <w:bookmarkEnd w:id="713"/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короткое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452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  <w:bookmarkStart w:id="714" w:name="F25Dr452"/>
            <w:bookmarkEnd w:id="714"/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250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прочим потребителям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460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15" w:name="F25Dr460"/>
            <w:bookmarkEnd w:id="715"/>
            <w:r>
              <w:rPr>
                <w:b/>
                <w:sz w:val="16"/>
                <w:szCs w:val="16"/>
              </w:rPr>
              <w:t>855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1 112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4 992,7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1 328,1</w:t>
            </w:r>
          </w:p>
        </w:tc>
      </w:tr>
      <w:tr w:rsidR="00CE5A3B" w:rsidRPr="001A5106" w:rsidTr="00CE5A3B">
        <w:trPr>
          <w:trHeight w:val="237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  <w:tr w:rsidR="00CE5A3B" w:rsidRPr="001A5106" w:rsidTr="00CE5A3B">
        <w:trPr>
          <w:trHeight w:val="259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длинное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461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16" w:name="F25Dr461"/>
            <w:bookmarkEnd w:id="716"/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4 414,6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317,1</w:t>
            </w:r>
          </w:p>
        </w:tc>
      </w:tr>
      <w:tr w:rsidR="00CE5A3B" w:rsidRPr="001A5106" w:rsidTr="00CE5A3B">
        <w:trPr>
          <w:trHeight w:val="280"/>
        </w:trPr>
        <w:tc>
          <w:tcPr>
            <w:tcW w:w="1894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 w:firstLine="534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короткое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462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E5A3B" w:rsidRPr="001A5106" w:rsidRDefault="00CE5A3B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bookmarkStart w:id="717" w:name="F25Dr462"/>
            <w:bookmarkEnd w:id="717"/>
            <w:r>
              <w:rPr>
                <w:b/>
                <w:sz w:val="16"/>
                <w:szCs w:val="16"/>
              </w:rPr>
              <w:t>802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5 153,6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A3B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E5A3B" w:rsidRPr="007566EB" w:rsidRDefault="00CE5A3B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5A3B" w:rsidRPr="007566EB" w:rsidRDefault="00CE5A3B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5A3B" w:rsidRPr="007566EB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1 011</w:t>
            </w:r>
          </w:p>
        </w:tc>
      </w:tr>
      <w:tr w:rsidR="001B06FA" w:rsidRPr="001A5106" w:rsidTr="00CE5A3B">
        <w:trPr>
          <w:trHeight w:val="280"/>
        </w:trPr>
        <w:tc>
          <w:tcPr>
            <w:tcW w:w="1894" w:type="dxa"/>
            <w:shd w:val="clear" w:color="auto" w:fill="auto"/>
            <w:vAlign w:val="center"/>
          </w:tcPr>
          <w:p w:rsidR="001B06FA" w:rsidRPr="001A5106" w:rsidRDefault="001B06FA" w:rsidP="00E40C5F">
            <w:pPr>
              <w:ind w:left="-108" w:right="-108" w:firstLine="534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B06FA" w:rsidRPr="001A5106" w:rsidRDefault="001B06FA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06FA" w:rsidRPr="001A5106" w:rsidRDefault="001B06FA" w:rsidP="00E40C5F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B06FA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B06FA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B06FA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B06FA" w:rsidRPr="007566EB" w:rsidRDefault="001B06FA" w:rsidP="008E27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B06FA" w:rsidRPr="007566EB" w:rsidRDefault="001B06FA" w:rsidP="008E277A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06FA" w:rsidRDefault="001B06FA" w:rsidP="008E277A">
            <w:pPr>
              <w:ind w:left="-97" w:right="-12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40C5F" w:rsidRDefault="00E40C5F" w:rsidP="008D3AF2">
      <w:pPr>
        <w:pStyle w:val="a3"/>
        <w:widowControl w:val="0"/>
        <w:ind w:left="3540"/>
        <w:jc w:val="both"/>
        <w:rPr>
          <w:rFonts w:ascii="Times New Roman" w:hAnsi="Times New Roman"/>
        </w:rPr>
      </w:pPr>
    </w:p>
    <w:p w:rsidR="00E40C5F" w:rsidRDefault="008D3AF2" w:rsidP="00CE5A3B">
      <w:pPr>
        <w:pStyle w:val="a3"/>
        <w:widowControl w:val="0"/>
        <w:ind w:left="284" w:firstLine="2126"/>
        <w:jc w:val="both"/>
        <w:rPr>
          <w:rFonts w:ascii="Times New Roman" w:hAnsi="Times New Roman"/>
        </w:rPr>
      </w:pPr>
      <w:r w:rsidRPr="003C45D8">
        <w:rPr>
          <w:rFonts w:ascii="Times New Roman" w:hAnsi="Times New Roman"/>
        </w:rPr>
        <w:t xml:space="preserve">Руководитель        </w:t>
      </w:r>
      <w:r w:rsidRPr="003C45D8">
        <w:rPr>
          <w:rFonts w:ascii="Times New Roman" w:hAnsi="Times New Roman"/>
        </w:rPr>
        <w:tab/>
      </w:r>
      <w:r w:rsidRPr="003C45D8">
        <w:rPr>
          <w:rFonts w:ascii="Times New Roman" w:hAnsi="Times New Roman"/>
        </w:rPr>
        <w:tab/>
      </w:r>
      <w:r w:rsidR="00874B51">
        <w:rPr>
          <w:rFonts w:ascii="Times New Roman" w:hAnsi="Times New Roman"/>
        </w:rPr>
        <w:tab/>
      </w:r>
      <w:r w:rsidRPr="003C45D8">
        <w:rPr>
          <w:rFonts w:ascii="Times New Roman" w:hAnsi="Times New Roman"/>
        </w:rPr>
        <w:tab/>
      </w:r>
      <w:r w:rsidRPr="003C45D8">
        <w:rPr>
          <w:rFonts w:ascii="Times New Roman" w:hAnsi="Times New Roman"/>
        </w:rPr>
        <w:tab/>
        <w:t xml:space="preserve">         Главный бухгалтер</w:t>
      </w:r>
      <w:r w:rsidR="00DA6D29" w:rsidRPr="003C45D8">
        <w:rPr>
          <w:rFonts w:ascii="Times New Roman" w:hAnsi="Times New Roman"/>
        </w:rPr>
        <w:tab/>
      </w:r>
      <w:r w:rsidR="00DA6D29" w:rsidRPr="003C45D8">
        <w:rPr>
          <w:rFonts w:ascii="Times New Roman" w:hAnsi="Times New Roman"/>
        </w:rPr>
        <w:tab/>
      </w:r>
      <w:r w:rsidR="00DA6D29" w:rsidRPr="003C45D8">
        <w:rPr>
          <w:rFonts w:ascii="Times New Roman" w:hAnsi="Times New Roman"/>
        </w:rPr>
        <w:tab/>
      </w:r>
      <w:r w:rsidR="00DA6D29" w:rsidRPr="003C45D8">
        <w:rPr>
          <w:rFonts w:ascii="Times New Roman" w:hAnsi="Times New Roman"/>
        </w:rPr>
        <w:tab/>
      </w:r>
      <w:r w:rsidR="00DA6D29" w:rsidRPr="003C45D8">
        <w:rPr>
          <w:rFonts w:ascii="Times New Roman" w:hAnsi="Times New Roman"/>
        </w:rPr>
        <w:tab/>
      </w:r>
      <w:r w:rsidR="00DA6D29" w:rsidRPr="003C45D8">
        <w:rPr>
          <w:rFonts w:ascii="Times New Roman" w:hAnsi="Times New Roman"/>
        </w:rPr>
        <w:tab/>
      </w:r>
    </w:p>
    <w:p w:rsidR="00DA6D29" w:rsidRPr="003C45D8" w:rsidRDefault="00DA6D29" w:rsidP="00E40C5F">
      <w:pPr>
        <w:pStyle w:val="a3"/>
        <w:widowControl w:val="0"/>
        <w:ind w:left="284"/>
        <w:jc w:val="both"/>
        <w:rPr>
          <w:rFonts w:ascii="Times New Roman" w:hAnsi="Times New Roman"/>
        </w:rPr>
      </w:pPr>
      <w:r w:rsidRPr="003C45D8">
        <w:rPr>
          <w:rFonts w:ascii="Times New Roman" w:hAnsi="Times New Roman"/>
          <w:sz w:val="18"/>
          <w:szCs w:val="18"/>
        </w:rPr>
        <w:br w:type="page"/>
      </w:r>
      <w:r w:rsidRPr="003C45D8">
        <w:rPr>
          <w:rFonts w:ascii="Times New Roman" w:hAnsi="Times New Roman"/>
          <w:sz w:val="18"/>
          <w:szCs w:val="18"/>
        </w:rPr>
        <w:lastRenderedPageBreak/>
        <w:br w:type="page"/>
      </w:r>
      <w:bookmarkStart w:id="718" w:name="F25I"/>
    </w:p>
    <w:p w:rsidR="00DA6D29" w:rsidRPr="00621962" w:rsidRDefault="00DA6D29" w:rsidP="00DA6D29">
      <w:pPr>
        <w:jc w:val="right"/>
        <w:rPr>
          <w:b/>
          <w:sz w:val="16"/>
          <w:szCs w:val="16"/>
        </w:rPr>
      </w:pPr>
      <w:r w:rsidRPr="00621962">
        <w:rPr>
          <w:b/>
          <w:sz w:val="16"/>
          <w:szCs w:val="16"/>
        </w:rPr>
        <w:t>Форма № 25</w:t>
      </w:r>
      <w:r w:rsidRPr="00621962">
        <w:rPr>
          <w:b/>
          <w:sz w:val="16"/>
          <w:szCs w:val="16"/>
          <w:lang w:val="en-US"/>
        </w:rPr>
        <w:t>I</w:t>
      </w:r>
      <w:r w:rsidRPr="00621962">
        <w:rPr>
          <w:b/>
          <w:sz w:val="16"/>
          <w:szCs w:val="16"/>
        </w:rPr>
        <w:t>-АПК</w:t>
      </w:r>
    </w:p>
    <w:p w:rsidR="00DA6D29" w:rsidRPr="00EF7CBC" w:rsidRDefault="00DA6D29" w:rsidP="00EF7CBC">
      <w:pPr>
        <w:ind w:right="395"/>
        <w:jc w:val="right"/>
        <w:rPr>
          <w:sz w:val="20"/>
          <w:szCs w:val="20"/>
        </w:rPr>
      </w:pPr>
      <w:r w:rsidRPr="00EF7CBC">
        <w:rPr>
          <w:b/>
          <w:sz w:val="20"/>
          <w:szCs w:val="20"/>
        </w:rPr>
        <w:t xml:space="preserve">РЕАЛИЗАЦИЯ ПРОМЫШЛЕННОЙ ПРОДУКЦИИ  ЗА </w:t>
      </w:r>
      <w:r w:rsidR="00FA3F16" w:rsidRPr="00EF7CBC">
        <w:rPr>
          <w:b/>
          <w:sz w:val="20"/>
          <w:szCs w:val="20"/>
        </w:rPr>
        <w:t>20</w:t>
      </w:r>
      <w:r w:rsidR="000F3C4D" w:rsidRPr="00EF7CBC">
        <w:rPr>
          <w:b/>
          <w:sz w:val="20"/>
          <w:szCs w:val="20"/>
        </w:rPr>
        <w:t>2</w:t>
      </w:r>
      <w:r w:rsidR="00EF7CBC">
        <w:rPr>
          <w:b/>
          <w:sz w:val="20"/>
          <w:szCs w:val="20"/>
        </w:rPr>
        <w:t>1</w:t>
      </w:r>
      <w:r w:rsidRPr="00EF7CBC">
        <w:rPr>
          <w:b/>
          <w:sz w:val="20"/>
          <w:szCs w:val="20"/>
        </w:rPr>
        <w:t xml:space="preserve"> ГОД</w:t>
      </w:r>
      <w:r w:rsidRP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811615" w:rsidRPr="00EF7CBC">
        <w:rPr>
          <w:sz w:val="20"/>
          <w:szCs w:val="20"/>
        </w:rPr>
        <w:t>тыс</w:t>
      </w:r>
      <w:r w:rsidRPr="00EF7CBC">
        <w:rPr>
          <w:sz w:val="20"/>
          <w:szCs w:val="20"/>
        </w:rPr>
        <w:t>. руб.</w:t>
      </w:r>
    </w:p>
    <w:tbl>
      <w:tblPr>
        <w:tblpPr w:leftFromText="180" w:rightFromText="180" w:vertAnchor="page" w:horzAnchor="margin" w:tblpXSpec="center" w:tblpY="132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36"/>
        <w:gridCol w:w="759"/>
        <w:gridCol w:w="1012"/>
        <w:gridCol w:w="1084"/>
        <w:gridCol w:w="1084"/>
        <w:gridCol w:w="1110"/>
        <w:gridCol w:w="1058"/>
        <w:gridCol w:w="26"/>
        <w:gridCol w:w="1043"/>
        <w:gridCol w:w="992"/>
        <w:gridCol w:w="903"/>
        <w:gridCol w:w="1084"/>
        <w:gridCol w:w="903"/>
        <w:gridCol w:w="880"/>
        <w:gridCol w:w="825"/>
        <w:gridCol w:w="26"/>
      </w:tblGrid>
      <w:tr w:rsidR="003E758C" w:rsidRPr="001A5106" w:rsidTr="001F1DB7">
        <w:trPr>
          <w:trHeight w:val="96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Виды продукции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Код строки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Количество</w:t>
            </w:r>
          </w:p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44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Сбытовые и торговые скидки с прейскурантных цен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Другие отчисления исключаемые из выручки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3E758C" w:rsidRPr="001A5106" w:rsidRDefault="003E758C" w:rsidP="0081161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Отпускная цена единицы продукции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Справочно: расходы по доставке, возмещаемые поставщику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Финансовые результаты</w:t>
            </w:r>
          </w:p>
        </w:tc>
      </w:tr>
      <w:tr w:rsidR="003E758C" w:rsidRPr="001A5106" w:rsidTr="001F1DB7">
        <w:trPr>
          <w:trHeight w:val="265"/>
        </w:trPr>
        <w:tc>
          <w:tcPr>
            <w:tcW w:w="1809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3E758C" w:rsidRPr="001A5106" w:rsidRDefault="003E758C" w:rsidP="00E40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прибыль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1A5106" w:rsidRDefault="003E758C" w:rsidP="00E40C5F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убыток</w:t>
            </w: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3E758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6D3694" w:rsidRDefault="003E758C" w:rsidP="003E758C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6D3694" w:rsidRDefault="003E758C" w:rsidP="003E758C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1A5106" w:rsidRDefault="003E758C" w:rsidP="003E758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1A5106" w:rsidRDefault="003E758C" w:rsidP="003E758C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1A5106" w:rsidRDefault="003E758C" w:rsidP="003E758C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12</w:t>
            </w:r>
          </w:p>
        </w:tc>
      </w:tr>
      <w:tr w:rsidR="00E40C5F" w:rsidRPr="001A5106" w:rsidTr="001F1DB7">
        <w:trPr>
          <w:gridAfter w:val="1"/>
          <w:wAfter w:w="26" w:type="dxa"/>
          <w:trHeight w:val="332"/>
        </w:trPr>
        <w:tc>
          <w:tcPr>
            <w:tcW w:w="15108" w:type="dxa"/>
            <w:gridSpan w:val="16"/>
            <w:shd w:val="clear" w:color="auto" w:fill="auto"/>
            <w:vAlign w:val="center"/>
          </w:tcPr>
          <w:p w:rsidR="00E40C5F" w:rsidRPr="00830CF8" w:rsidRDefault="00E40C5F" w:rsidP="00830CF8">
            <w:pPr>
              <w:ind w:left="-97" w:right="-122" w:firstLine="381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 xml:space="preserve">МУКА </w:t>
            </w: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Мука - всего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19" w:name="F25Ir1200"/>
            <w:bookmarkEnd w:id="719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 в мелкой расфасовке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0" w:name="F25Ir1210"/>
            <w:bookmarkEnd w:id="720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Из общего количества муки: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пшеничная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1" w:name="F25Ir1211"/>
            <w:bookmarkEnd w:id="721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08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ржаная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2" w:name="F25Ir1212"/>
            <w:bookmarkEnd w:id="722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425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proofErr w:type="spellStart"/>
            <w:r w:rsidRPr="001A5106">
              <w:rPr>
                <w:sz w:val="16"/>
                <w:szCs w:val="16"/>
              </w:rPr>
              <w:t>тритикальная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3" w:name="F25Ir1213"/>
            <w:bookmarkEnd w:id="723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овсяная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4" w:name="F25Ir1214"/>
            <w:bookmarkEnd w:id="724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ячменная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5" w:name="F25Ir1215"/>
            <w:bookmarkEnd w:id="725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гречневая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6" w:name="F25Ir1216"/>
            <w:bookmarkEnd w:id="726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426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прочая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1217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7" w:name="F25Ir1217"/>
            <w:bookmarkEnd w:id="727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Мука композитная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8" w:name="F25Ir1220"/>
            <w:bookmarkEnd w:id="728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Дерть (дробленое зерно)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29" w:name="F25Ir1230"/>
            <w:bookmarkEnd w:id="729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332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Мука блинная и оладьевая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1240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30" w:name="F25Ir1240"/>
            <w:bookmarkEnd w:id="730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3E758C" w:rsidRPr="001A5106" w:rsidTr="001F1DB7">
        <w:trPr>
          <w:trHeight w:val="289"/>
        </w:trPr>
        <w:tc>
          <w:tcPr>
            <w:tcW w:w="180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Мукомольная продукция прочая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  <w:lang w:val="en-US"/>
              </w:rPr>
              <w:t>1250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E758C" w:rsidRPr="001A5106" w:rsidRDefault="003E758C" w:rsidP="00E40C5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  <w:bookmarkStart w:id="731" w:name="F25Ir1250"/>
            <w:bookmarkEnd w:id="731"/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E758C" w:rsidRPr="007566EB" w:rsidRDefault="003E758C" w:rsidP="00E40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758C" w:rsidRPr="007566EB" w:rsidRDefault="003E758C" w:rsidP="00E40C5F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6D29" w:rsidRPr="001154DB" w:rsidRDefault="00DA6D29" w:rsidP="00DA6D29"/>
    <w:p w:rsidR="00DA6D29" w:rsidRDefault="00DA6D29" w:rsidP="003E758C">
      <w:pPr>
        <w:ind w:firstLine="2410"/>
        <w:rPr>
          <w:sz w:val="20"/>
        </w:rPr>
      </w:pPr>
      <w:r w:rsidRPr="003C45D8">
        <w:rPr>
          <w:sz w:val="20"/>
        </w:rPr>
        <w:t xml:space="preserve">Руководитель              </w:t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</w:r>
      <w:r w:rsidRPr="003C45D8">
        <w:rPr>
          <w:sz w:val="20"/>
        </w:rPr>
        <w:tab/>
        <w:t xml:space="preserve">         Главный бухгалтер</w:t>
      </w:r>
    </w:p>
    <w:bookmarkEnd w:id="718"/>
    <w:p w:rsidR="003E758C" w:rsidRPr="003C45D8" w:rsidRDefault="003E758C" w:rsidP="003E758C">
      <w:pPr>
        <w:ind w:firstLine="2410"/>
        <w:rPr>
          <w:sz w:val="20"/>
        </w:rPr>
      </w:pPr>
    </w:p>
    <w:p w:rsidR="00DA6D29" w:rsidRDefault="00600742" w:rsidP="00DA6D29">
      <w:pPr>
        <w:pStyle w:val="a3"/>
        <w:widowControl w:val="0"/>
        <w:ind w:left="13028" w:firstLine="424"/>
      </w:pPr>
      <w:r w:rsidRPr="003C45D8">
        <w:rPr>
          <w:sz w:val="16"/>
        </w:rPr>
        <w:br w:type="page"/>
      </w:r>
      <w:r w:rsidR="00DA6D29" w:rsidRPr="001154DB">
        <w:lastRenderedPageBreak/>
        <w:br w:type="page"/>
      </w:r>
      <w:bookmarkStart w:id="732" w:name="F25J"/>
    </w:p>
    <w:p w:rsidR="00DA6D29" w:rsidRPr="00621962" w:rsidRDefault="00DA6D29" w:rsidP="00DA6D29">
      <w:pPr>
        <w:jc w:val="right"/>
        <w:rPr>
          <w:b/>
          <w:sz w:val="16"/>
          <w:szCs w:val="16"/>
        </w:rPr>
      </w:pPr>
      <w:r w:rsidRPr="00621962">
        <w:rPr>
          <w:b/>
          <w:sz w:val="16"/>
          <w:szCs w:val="16"/>
        </w:rPr>
        <w:t>Форма № 25</w:t>
      </w:r>
      <w:r w:rsidRPr="00621962">
        <w:rPr>
          <w:b/>
          <w:sz w:val="16"/>
          <w:szCs w:val="16"/>
          <w:lang w:val="en-US"/>
        </w:rPr>
        <w:t>J</w:t>
      </w:r>
      <w:r w:rsidRPr="00621962">
        <w:rPr>
          <w:b/>
          <w:sz w:val="16"/>
          <w:szCs w:val="16"/>
        </w:rPr>
        <w:t>-АПК</w:t>
      </w:r>
    </w:p>
    <w:p w:rsidR="00DA6D29" w:rsidRPr="00EF7CBC" w:rsidRDefault="00DA6D29" w:rsidP="00EF7CBC">
      <w:pPr>
        <w:ind w:right="395"/>
        <w:jc w:val="right"/>
        <w:rPr>
          <w:sz w:val="20"/>
          <w:szCs w:val="20"/>
        </w:rPr>
      </w:pPr>
      <w:r w:rsidRPr="00EF7CBC">
        <w:rPr>
          <w:b/>
          <w:sz w:val="20"/>
          <w:szCs w:val="20"/>
        </w:rPr>
        <w:t xml:space="preserve">РЕАЛИЗАЦИЯ ПРОМЫШЛЕННОЙ ПРОДУКЦИИ НА  ЗА </w:t>
      </w:r>
      <w:r w:rsidR="00FA3F16" w:rsidRPr="00EF7CBC">
        <w:rPr>
          <w:b/>
          <w:sz w:val="20"/>
          <w:szCs w:val="20"/>
        </w:rPr>
        <w:t>20</w:t>
      </w:r>
      <w:r w:rsidR="000F3C4D" w:rsidRPr="00EF7CBC">
        <w:rPr>
          <w:b/>
          <w:sz w:val="20"/>
          <w:szCs w:val="20"/>
        </w:rPr>
        <w:t>2</w:t>
      </w:r>
      <w:r w:rsidR="00EF7CBC" w:rsidRPr="00EF7CBC">
        <w:rPr>
          <w:b/>
          <w:sz w:val="20"/>
          <w:szCs w:val="20"/>
        </w:rPr>
        <w:t>1</w:t>
      </w:r>
      <w:r w:rsidRPr="00EF7CBC">
        <w:rPr>
          <w:b/>
          <w:sz w:val="20"/>
          <w:szCs w:val="20"/>
        </w:rPr>
        <w:t xml:space="preserve"> ГОД</w:t>
      </w:r>
      <w:r w:rsidRP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EF7CBC">
        <w:rPr>
          <w:b/>
          <w:sz w:val="20"/>
          <w:szCs w:val="20"/>
        </w:rPr>
        <w:tab/>
      </w:r>
      <w:r w:rsidR="00811615" w:rsidRPr="00EF7CBC">
        <w:rPr>
          <w:sz w:val="20"/>
          <w:szCs w:val="20"/>
        </w:rPr>
        <w:t>тыс. руб.</w:t>
      </w:r>
    </w:p>
    <w:tbl>
      <w:tblPr>
        <w:tblpPr w:leftFromText="180" w:rightFromText="180" w:vertAnchor="page" w:horzAnchor="margin" w:tblpXSpec="center" w:tblpY="1497"/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536"/>
        <w:gridCol w:w="759"/>
        <w:gridCol w:w="1012"/>
        <w:gridCol w:w="1084"/>
        <w:gridCol w:w="1084"/>
        <w:gridCol w:w="969"/>
        <w:gridCol w:w="1058"/>
        <w:gridCol w:w="26"/>
        <w:gridCol w:w="903"/>
        <w:gridCol w:w="877"/>
        <w:gridCol w:w="26"/>
        <w:gridCol w:w="877"/>
        <w:gridCol w:w="26"/>
        <w:gridCol w:w="1037"/>
        <w:gridCol w:w="21"/>
        <w:gridCol w:w="903"/>
        <w:gridCol w:w="26"/>
        <w:gridCol w:w="922"/>
        <w:gridCol w:w="26"/>
        <w:gridCol w:w="966"/>
        <w:gridCol w:w="26"/>
      </w:tblGrid>
      <w:tr w:rsidR="001F1DB7" w:rsidRPr="001A5106" w:rsidTr="001F1DB7">
        <w:trPr>
          <w:trHeight w:val="965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Виды продукции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Код строки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Количество</w:t>
            </w:r>
          </w:p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44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Сбытовые и торговые скидки с прейскурантных цен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Другие отчисления исключаемые из выручки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Отпускная цена единицы продукции руб.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50" w:type="dxa"/>
            <w:gridSpan w:val="3"/>
            <w:vMerge w:val="restart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Справочно: расходы по доставке, возмещаемые поставщику</w:t>
            </w: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Финансовые результаты</w:t>
            </w:r>
          </w:p>
        </w:tc>
      </w:tr>
      <w:tr w:rsidR="001F1DB7" w:rsidRPr="001A5106" w:rsidTr="001F1DB7">
        <w:trPr>
          <w:trHeight w:val="265"/>
        </w:trPr>
        <w:tc>
          <w:tcPr>
            <w:tcW w:w="1894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gridSpan w:val="3"/>
            <w:vMerge/>
            <w:shd w:val="clear" w:color="auto" w:fill="auto"/>
            <w:vAlign w:val="center"/>
          </w:tcPr>
          <w:p w:rsidR="001F1DB7" w:rsidRPr="001A5106" w:rsidRDefault="001F1DB7" w:rsidP="00811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1A5106" w:rsidRDefault="001F1DB7" w:rsidP="00811615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прибыль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1A5106" w:rsidRDefault="001F1DB7" w:rsidP="00811615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убыток</w:t>
            </w:r>
          </w:p>
        </w:tc>
      </w:tr>
      <w:tr w:rsidR="001F1DB7" w:rsidRPr="001A5106" w:rsidTr="001F1DB7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1F1DB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6D3694" w:rsidRDefault="001F1DB7" w:rsidP="001F1DB7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6D3694" w:rsidRDefault="001F1DB7" w:rsidP="001F1DB7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6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9</w:t>
            </w:r>
          </w:p>
        </w:tc>
        <w:tc>
          <w:tcPr>
            <w:tcW w:w="950" w:type="dxa"/>
            <w:gridSpan w:val="3"/>
            <w:shd w:val="clear" w:color="auto" w:fill="auto"/>
            <w:vAlign w:val="center"/>
          </w:tcPr>
          <w:p w:rsidR="001F1DB7" w:rsidRPr="001A5106" w:rsidRDefault="001F1DB7" w:rsidP="001F1DB7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10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1A5106" w:rsidRDefault="001F1DB7" w:rsidP="001F1DB7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1A5106" w:rsidRDefault="001F1DB7" w:rsidP="001F1DB7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12</w:t>
            </w:r>
          </w:p>
        </w:tc>
      </w:tr>
      <w:tr w:rsidR="00811615" w:rsidRPr="001A5106" w:rsidTr="001F1DB7">
        <w:trPr>
          <w:gridAfter w:val="1"/>
          <w:wAfter w:w="26" w:type="dxa"/>
          <w:trHeight w:val="332"/>
        </w:trPr>
        <w:tc>
          <w:tcPr>
            <w:tcW w:w="15032" w:type="dxa"/>
            <w:gridSpan w:val="21"/>
            <w:shd w:val="clear" w:color="auto" w:fill="auto"/>
            <w:vAlign w:val="center"/>
          </w:tcPr>
          <w:p w:rsidR="00811615" w:rsidRPr="00830CF8" w:rsidRDefault="00811615" w:rsidP="00830CF8">
            <w:pPr>
              <w:ind w:left="-97" w:right="-122" w:firstLine="381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 xml:space="preserve">КРУПА </w:t>
            </w: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A5106">
              <w:rPr>
                <w:sz w:val="16"/>
                <w:szCs w:val="16"/>
                <w:lang w:val="en-US"/>
              </w:rPr>
              <w:t>Крупа</w:t>
            </w:r>
            <w:proofErr w:type="spellEnd"/>
            <w:r w:rsidRPr="001A5106">
              <w:rPr>
                <w:sz w:val="16"/>
                <w:szCs w:val="16"/>
                <w:lang w:val="en-US"/>
              </w:rPr>
              <w:t xml:space="preserve">  -  </w:t>
            </w:r>
            <w:proofErr w:type="spellStart"/>
            <w:r w:rsidRPr="001A5106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1300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3" w:name="F25Jr1300"/>
            <w:bookmarkEnd w:id="733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 в мелкой расфасовке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4" w:name="F25Jr1310"/>
            <w:bookmarkEnd w:id="734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Из общего количества крупы: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49257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пшенная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5" w:name="F25Jr1311"/>
            <w:bookmarkEnd w:id="735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08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гречневая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  <w:lang w:val="en-US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6" w:name="F25Jr1312"/>
            <w:bookmarkEnd w:id="736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425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ячневая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7" w:name="F25Jr1313"/>
            <w:bookmarkEnd w:id="737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горох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8" w:name="F25Jr1314"/>
            <w:bookmarkEnd w:id="738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перловая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39" w:name="F25Jr1315"/>
            <w:bookmarkEnd w:id="739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овсяная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0" w:name="F25Jr1316"/>
            <w:bookmarkEnd w:id="740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пшеничная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1" w:name="F25Jr1317"/>
            <w:bookmarkEnd w:id="741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манная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2" w:name="F25Jr1318"/>
            <w:bookmarkEnd w:id="742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кукурузная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3" w:name="F25Jr1319"/>
            <w:bookmarkEnd w:id="743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прочая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4" w:name="F25Jr1320"/>
            <w:bookmarkEnd w:id="744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289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Крупа и хлопья быстрого приготовления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5" w:name="F25Jr1330"/>
            <w:bookmarkEnd w:id="745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1F1DB7" w:rsidRPr="001A5106" w:rsidTr="001F1DB7">
        <w:trPr>
          <w:gridAfter w:val="1"/>
          <w:wAfter w:w="26" w:type="dxa"/>
          <w:trHeight w:val="289"/>
        </w:trPr>
        <w:tc>
          <w:tcPr>
            <w:tcW w:w="1894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 том числе хлопья овсяные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1331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F1DB7" w:rsidRPr="001A5106" w:rsidRDefault="001F1DB7" w:rsidP="0081161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A5106">
              <w:rPr>
                <w:sz w:val="12"/>
                <w:szCs w:val="12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  <w:bookmarkStart w:id="746" w:name="F25Jr1331"/>
            <w:bookmarkEnd w:id="746"/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1DB7" w:rsidRPr="007566EB" w:rsidRDefault="001F1DB7" w:rsidP="00811615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6D29" w:rsidRPr="00EF7CBC" w:rsidRDefault="00DA6D29" w:rsidP="00DA6D29">
      <w:pPr>
        <w:rPr>
          <w:sz w:val="20"/>
          <w:szCs w:val="20"/>
        </w:rPr>
      </w:pPr>
    </w:p>
    <w:p w:rsidR="00EF7CBC" w:rsidRPr="001154DB" w:rsidRDefault="00EF7CBC" w:rsidP="00EF7CBC"/>
    <w:p w:rsidR="00EF7CBC" w:rsidRPr="006D3694" w:rsidRDefault="00EF7CBC" w:rsidP="00EF7CBC">
      <w:pPr>
        <w:widowControl w:val="0"/>
        <w:ind w:firstLine="2694"/>
        <w:rPr>
          <w:sz w:val="18"/>
          <w:szCs w:val="18"/>
        </w:rPr>
      </w:pPr>
      <w:r w:rsidRPr="006D3694">
        <w:rPr>
          <w:sz w:val="18"/>
          <w:szCs w:val="18"/>
        </w:rPr>
        <w:t xml:space="preserve">Руководитель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 xml:space="preserve">           Главный бухгалтер</w:t>
      </w:r>
      <w:bookmarkEnd w:id="732"/>
    </w:p>
    <w:p w:rsidR="00EF7CBC" w:rsidRDefault="00EF7CBC" w:rsidP="001F1DB7">
      <w:pPr>
        <w:tabs>
          <w:tab w:val="left" w:pos="5580"/>
        </w:tabs>
        <w:ind w:firstLine="2268"/>
        <w:jc w:val="both"/>
        <w:rPr>
          <w:sz w:val="20"/>
        </w:rPr>
      </w:pPr>
    </w:p>
    <w:p w:rsidR="00DA6D29" w:rsidRPr="001154DB" w:rsidRDefault="00DA6D29" w:rsidP="00DA6D29">
      <w:pPr>
        <w:jc w:val="center"/>
      </w:pPr>
    </w:p>
    <w:p w:rsidR="00DA6D29" w:rsidRPr="006D3694" w:rsidRDefault="00DA6D29" w:rsidP="00DA6D29">
      <w:pPr>
        <w:pStyle w:val="a3"/>
        <w:widowControl w:val="0"/>
        <w:ind w:left="13028" w:firstLine="424"/>
        <w:rPr>
          <w:rFonts w:ascii="Times New Roman" w:hAnsi="Times New Roman"/>
          <w:bCs/>
          <w:sz w:val="16"/>
          <w:szCs w:val="16"/>
        </w:rPr>
      </w:pPr>
      <w:r w:rsidRPr="001154DB">
        <w:br w:type="page"/>
      </w:r>
    </w:p>
    <w:p w:rsidR="00DA6D29" w:rsidRDefault="00DA6D29" w:rsidP="00DA6D29">
      <w:pPr>
        <w:pStyle w:val="af0"/>
        <w:widowControl w:val="0"/>
        <w:jc w:val="right"/>
      </w:pPr>
    </w:p>
    <w:p w:rsidR="00EF7CBC" w:rsidRPr="00EF7CBC" w:rsidRDefault="00EF7CBC" w:rsidP="00EF7CBC">
      <w:pPr>
        <w:pStyle w:val="a3"/>
        <w:widowControl w:val="0"/>
        <w:ind w:left="13028" w:firstLine="424"/>
        <w:rPr>
          <w:rFonts w:ascii="Times New Roman" w:hAnsi="Times New Roman"/>
          <w:b/>
          <w:sz w:val="16"/>
          <w:szCs w:val="16"/>
        </w:rPr>
      </w:pPr>
      <w:bookmarkStart w:id="747" w:name="F25K"/>
      <w:r w:rsidRPr="00EF7CBC">
        <w:rPr>
          <w:rFonts w:ascii="Times New Roman" w:hAnsi="Times New Roman"/>
          <w:b/>
          <w:sz w:val="16"/>
          <w:szCs w:val="16"/>
        </w:rPr>
        <w:t>Форма № 25К-АПК</w:t>
      </w:r>
    </w:p>
    <w:p w:rsidR="00EF7CBC" w:rsidRDefault="00EF7CBC" w:rsidP="00EF7CBC">
      <w:pPr>
        <w:ind w:right="678"/>
        <w:jc w:val="right"/>
        <w:rPr>
          <w:sz w:val="18"/>
          <w:szCs w:val="18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EF7CBC" w:rsidRPr="00566A73" w:rsidRDefault="00EF7CBC" w:rsidP="00EF7CBC">
      <w:pPr>
        <w:ind w:right="678"/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Y="1648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536"/>
        <w:gridCol w:w="759"/>
        <w:gridCol w:w="1012"/>
        <w:gridCol w:w="1084"/>
        <w:gridCol w:w="1084"/>
        <w:gridCol w:w="1110"/>
        <w:gridCol w:w="1058"/>
        <w:gridCol w:w="26"/>
        <w:gridCol w:w="903"/>
        <w:gridCol w:w="877"/>
        <w:gridCol w:w="26"/>
        <w:gridCol w:w="877"/>
        <w:gridCol w:w="26"/>
        <w:gridCol w:w="1058"/>
        <w:gridCol w:w="26"/>
        <w:gridCol w:w="877"/>
        <w:gridCol w:w="26"/>
        <w:gridCol w:w="922"/>
        <w:gridCol w:w="26"/>
        <w:gridCol w:w="966"/>
        <w:gridCol w:w="26"/>
      </w:tblGrid>
      <w:tr w:rsidR="00EF7CBC" w:rsidRPr="001A5106" w:rsidTr="00EF7CBC">
        <w:trPr>
          <w:trHeight w:val="965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Виды продукции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Код строки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Количество</w:t>
            </w:r>
          </w:p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Полная себестоимость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44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Сумма реализации по отпускным ценам без НДС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Сбытовые и торговые скидки с прейскурантных цен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Другие отчисления исключаемые из выручки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Отпускная цена единицы продукции руб.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Стоимость возвратной посуды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44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Акцизный налог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Справочно: расходы по доставке, возмещаемые поставщику</w:t>
            </w: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Финансовые результаты</w:t>
            </w:r>
          </w:p>
        </w:tc>
      </w:tr>
      <w:tr w:rsidR="00EF7CBC" w:rsidRPr="001A5106" w:rsidTr="00EF7CBC">
        <w:trPr>
          <w:trHeight w:val="265"/>
        </w:trPr>
        <w:tc>
          <w:tcPr>
            <w:tcW w:w="1894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прибыль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убыток</w:t>
            </w:r>
          </w:p>
        </w:tc>
      </w:tr>
      <w:tr w:rsidR="00EF7CBC" w:rsidRPr="001A5106" w:rsidTr="00EF7CBC">
        <w:trPr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6D3694" w:rsidRDefault="00EF7CBC" w:rsidP="00EF7CBC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6D3694" w:rsidRDefault="00EF7CBC" w:rsidP="00EF7CBC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6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9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10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ind w:left="-38" w:right="-119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1A5106" w:rsidRDefault="00EF7CBC" w:rsidP="00EF7CBC">
            <w:pPr>
              <w:ind w:left="-97" w:right="-122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12</w:t>
            </w:r>
          </w:p>
        </w:tc>
      </w:tr>
      <w:tr w:rsidR="00EF7CBC" w:rsidRPr="001A5106" w:rsidTr="00EF7CBC">
        <w:trPr>
          <w:trHeight w:val="332"/>
        </w:trPr>
        <w:tc>
          <w:tcPr>
            <w:tcW w:w="15199" w:type="dxa"/>
            <w:gridSpan w:val="22"/>
            <w:shd w:val="clear" w:color="auto" w:fill="auto"/>
            <w:vAlign w:val="center"/>
          </w:tcPr>
          <w:p w:rsidR="00EF7CBC" w:rsidRPr="00830CF8" w:rsidRDefault="00EF7CBC" w:rsidP="00EF7CBC">
            <w:pPr>
              <w:ind w:left="-97" w:right="-122" w:firstLine="239"/>
              <w:rPr>
                <w:b/>
                <w:sz w:val="20"/>
                <w:szCs w:val="20"/>
              </w:rPr>
            </w:pPr>
            <w:r w:rsidRPr="00830CF8">
              <w:rPr>
                <w:b/>
                <w:sz w:val="20"/>
                <w:szCs w:val="20"/>
              </w:rPr>
              <w:t xml:space="preserve">ГОТОВЫЕ КОРМА ДЛЯ СЕЛЬСКОХОЗЯЙСТВЕННЫХ ЖИВОТНЫХ </w:t>
            </w: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Комбикорма - всего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1400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48" w:name="F25Kr1400"/>
            <w:bookmarkEnd w:id="748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в том </w:t>
            </w:r>
            <w:proofErr w:type="gramStart"/>
            <w:r w:rsidRPr="001A5106">
              <w:rPr>
                <w:sz w:val="16"/>
                <w:szCs w:val="16"/>
              </w:rPr>
              <w:t>числе</w:t>
            </w:r>
            <w:proofErr w:type="gramEnd"/>
            <w:r w:rsidRPr="001A5106">
              <w:rPr>
                <w:sz w:val="16"/>
                <w:szCs w:val="16"/>
              </w:rPr>
              <w:t xml:space="preserve"> гранулированный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49" w:name="F25Kr1410"/>
            <w:bookmarkEnd w:id="749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Из общего количества комбикорма: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для крупного рогатого скота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0" w:name="F25Kr1420"/>
            <w:bookmarkEnd w:id="750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08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в том </w:t>
            </w:r>
            <w:proofErr w:type="gramStart"/>
            <w:r w:rsidRPr="001A5106">
              <w:rPr>
                <w:sz w:val="16"/>
                <w:szCs w:val="16"/>
              </w:rPr>
              <w:t>числе</w:t>
            </w:r>
            <w:proofErr w:type="gramEnd"/>
            <w:r w:rsidRPr="001A5106">
              <w:rPr>
                <w:sz w:val="16"/>
                <w:szCs w:val="16"/>
              </w:rPr>
              <w:t xml:space="preserve"> давальческий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1" w:name="F25Kr1421"/>
            <w:bookmarkEnd w:id="751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425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для свиней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2" w:name="F25Kr1430"/>
            <w:bookmarkEnd w:id="752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в том </w:t>
            </w:r>
            <w:proofErr w:type="gramStart"/>
            <w:r w:rsidRPr="001A5106">
              <w:rPr>
                <w:sz w:val="16"/>
                <w:szCs w:val="16"/>
              </w:rPr>
              <w:t>числе</w:t>
            </w:r>
            <w:proofErr w:type="gramEnd"/>
            <w:r w:rsidRPr="001A5106">
              <w:rPr>
                <w:sz w:val="16"/>
                <w:szCs w:val="16"/>
              </w:rPr>
              <w:t xml:space="preserve"> давальческий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3" w:name="F25Kr1431"/>
            <w:bookmarkEnd w:id="753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для птиц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1440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4" w:name="F25Kr1440"/>
            <w:bookmarkEnd w:id="754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в том </w:t>
            </w:r>
            <w:proofErr w:type="gramStart"/>
            <w:r w:rsidRPr="001A5106">
              <w:rPr>
                <w:sz w:val="16"/>
                <w:szCs w:val="16"/>
              </w:rPr>
              <w:t>числе</w:t>
            </w:r>
            <w:proofErr w:type="gramEnd"/>
            <w:r w:rsidRPr="001A5106">
              <w:rPr>
                <w:sz w:val="16"/>
                <w:szCs w:val="16"/>
              </w:rPr>
              <w:t xml:space="preserve"> давальческий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1441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5" w:name="F25Kr1441"/>
            <w:bookmarkEnd w:id="755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для рыбы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1450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6" w:name="F25Kr1450"/>
            <w:bookmarkEnd w:id="756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в том </w:t>
            </w:r>
            <w:proofErr w:type="gramStart"/>
            <w:r w:rsidRPr="001A5106">
              <w:rPr>
                <w:sz w:val="16"/>
                <w:szCs w:val="16"/>
              </w:rPr>
              <w:t>числе</w:t>
            </w:r>
            <w:proofErr w:type="gramEnd"/>
            <w:r w:rsidRPr="001A5106">
              <w:rPr>
                <w:sz w:val="16"/>
                <w:szCs w:val="16"/>
              </w:rPr>
              <w:t xml:space="preserve"> давальческий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1451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7" w:name="F25Kr1451"/>
            <w:bookmarkEnd w:id="757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прочие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1460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8" w:name="F25Kr1460"/>
            <w:bookmarkEnd w:id="758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332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 xml:space="preserve">Из общего количества </w:t>
            </w:r>
            <w:proofErr w:type="gramStart"/>
            <w:r w:rsidRPr="001A5106">
              <w:rPr>
                <w:sz w:val="16"/>
                <w:szCs w:val="16"/>
              </w:rPr>
              <w:t>комбикормов-комбикорм</w:t>
            </w:r>
            <w:proofErr w:type="gramEnd"/>
            <w:r w:rsidRPr="001A5106">
              <w:rPr>
                <w:sz w:val="16"/>
                <w:szCs w:val="16"/>
              </w:rPr>
              <w:t xml:space="preserve"> для ЛПХ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1470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59" w:name="F25Kr1470"/>
            <w:bookmarkEnd w:id="759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289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Кормовые смеси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1480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60" w:name="F25Kr1480"/>
            <w:bookmarkEnd w:id="760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  <w:tr w:rsidR="00EF7CBC" w:rsidRPr="001A5106" w:rsidTr="00EF7CBC">
        <w:trPr>
          <w:gridAfter w:val="1"/>
          <w:wAfter w:w="26" w:type="dxa"/>
          <w:trHeight w:val="116"/>
        </w:trPr>
        <w:tc>
          <w:tcPr>
            <w:tcW w:w="1894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A5106">
              <w:rPr>
                <w:sz w:val="16"/>
                <w:szCs w:val="16"/>
              </w:rPr>
              <w:t>Белково</w:t>
            </w:r>
            <w:proofErr w:type="spellEnd"/>
            <w:r w:rsidRPr="001A5106">
              <w:rPr>
                <w:sz w:val="16"/>
                <w:szCs w:val="16"/>
              </w:rPr>
              <w:t>-витаминные минеральные добавки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1490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F7CBC" w:rsidRPr="001A5106" w:rsidRDefault="00EF7CBC" w:rsidP="00EF7CB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5106">
              <w:rPr>
                <w:sz w:val="16"/>
                <w:szCs w:val="16"/>
              </w:rPr>
              <w:t>тонн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  <w:bookmarkStart w:id="761" w:name="F25Kr1490"/>
            <w:bookmarkEnd w:id="761"/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7CBC" w:rsidRPr="007566EB" w:rsidRDefault="00EF7CBC" w:rsidP="00EF7CBC">
            <w:pPr>
              <w:ind w:left="-38" w:right="-11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F7CBC" w:rsidRDefault="00EF7CBC" w:rsidP="00EF7CBC"/>
    <w:p w:rsidR="00EF7CBC" w:rsidRDefault="00EF7CBC" w:rsidP="00DA6D29">
      <w:pPr>
        <w:pStyle w:val="af0"/>
        <w:widowControl w:val="0"/>
        <w:jc w:val="right"/>
      </w:pPr>
    </w:p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Pr="00EF7CBC" w:rsidRDefault="00EF7CBC" w:rsidP="00EF7CBC"/>
    <w:p w:rsidR="00EF7CBC" w:rsidRDefault="00EF7CBC" w:rsidP="00DA6D29">
      <w:pPr>
        <w:pStyle w:val="af0"/>
        <w:widowControl w:val="0"/>
        <w:jc w:val="right"/>
      </w:pPr>
    </w:p>
    <w:p w:rsidR="00EF7CBC" w:rsidRDefault="00EF7CBC" w:rsidP="00DA6D29">
      <w:pPr>
        <w:pStyle w:val="af0"/>
        <w:widowControl w:val="0"/>
        <w:jc w:val="right"/>
      </w:pPr>
    </w:p>
    <w:p w:rsidR="00EF7CBC" w:rsidRDefault="00EF7CBC" w:rsidP="00DA6D29">
      <w:pPr>
        <w:pStyle w:val="af0"/>
        <w:widowControl w:val="0"/>
        <w:jc w:val="right"/>
      </w:pPr>
    </w:p>
    <w:p w:rsidR="00EF7CBC" w:rsidRPr="00EF7CBC" w:rsidRDefault="00EF7CBC" w:rsidP="00EF7CBC">
      <w:pPr>
        <w:widowControl w:val="0"/>
        <w:ind w:firstLine="2694"/>
        <w:rPr>
          <w:sz w:val="18"/>
          <w:szCs w:val="18"/>
        </w:rPr>
      </w:pPr>
      <w:r>
        <w:tab/>
      </w:r>
      <w:r w:rsidRPr="006D3694">
        <w:rPr>
          <w:sz w:val="18"/>
          <w:szCs w:val="18"/>
        </w:rPr>
        <w:t xml:space="preserve">Руководитель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 xml:space="preserve">           Главный бухгалтер</w:t>
      </w:r>
    </w:p>
    <w:p w:rsidR="00DA6D29" w:rsidRPr="00F735B3" w:rsidRDefault="00EF7CBC" w:rsidP="00DA6D29">
      <w:pPr>
        <w:pStyle w:val="af0"/>
        <w:widowControl w:val="0"/>
        <w:jc w:val="right"/>
        <w:rPr>
          <w:b/>
          <w:sz w:val="16"/>
          <w:szCs w:val="16"/>
        </w:rPr>
      </w:pPr>
      <w:r w:rsidRPr="00EF7CBC">
        <w:br w:type="page"/>
      </w:r>
      <w:bookmarkEnd w:id="747"/>
      <w:r w:rsidR="00DA6D29" w:rsidRPr="001154DB">
        <w:lastRenderedPageBreak/>
        <w:br w:type="page"/>
      </w:r>
      <w:bookmarkStart w:id="762" w:name="F25N"/>
      <w:r w:rsidR="00DA6D29" w:rsidRPr="00F735B3">
        <w:rPr>
          <w:b/>
          <w:bCs/>
          <w:sz w:val="16"/>
          <w:szCs w:val="16"/>
        </w:rPr>
        <w:lastRenderedPageBreak/>
        <w:t>Форма 25</w:t>
      </w:r>
      <w:r w:rsidR="00DA6D29" w:rsidRPr="00F735B3">
        <w:rPr>
          <w:b/>
          <w:bCs/>
          <w:sz w:val="16"/>
          <w:szCs w:val="16"/>
          <w:lang w:val="en-US"/>
        </w:rPr>
        <w:t>N</w:t>
      </w:r>
      <w:r w:rsidR="00DA6D29" w:rsidRPr="00F735B3">
        <w:rPr>
          <w:b/>
          <w:bCs/>
          <w:sz w:val="16"/>
          <w:szCs w:val="16"/>
        </w:rPr>
        <w:t xml:space="preserve">-АПК </w:t>
      </w:r>
    </w:p>
    <w:p w:rsidR="00470DBB" w:rsidRDefault="00470DBB" w:rsidP="00470DBB">
      <w:pPr>
        <w:ind w:right="678"/>
        <w:jc w:val="right"/>
        <w:rPr>
          <w:sz w:val="18"/>
          <w:szCs w:val="18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AD4588" w:rsidRPr="006D3694" w:rsidRDefault="00AD4588" w:rsidP="00DA6D29">
      <w:pPr>
        <w:widowControl w:val="0"/>
        <w:jc w:val="right"/>
      </w:pPr>
    </w:p>
    <w:tbl>
      <w:tblPr>
        <w:tblW w:w="1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822"/>
        <w:gridCol w:w="29"/>
        <w:gridCol w:w="709"/>
        <w:gridCol w:w="12"/>
        <w:gridCol w:w="829"/>
        <w:gridCol w:w="9"/>
        <w:gridCol w:w="993"/>
        <w:gridCol w:w="993"/>
        <w:gridCol w:w="850"/>
        <w:gridCol w:w="823"/>
        <w:gridCol w:w="10"/>
        <w:gridCol w:w="852"/>
        <w:gridCol w:w="852"/>
        <w:gridCol w:w="823"/>
        <w:gridCol w:w="878"/>
        <w:gridCol w:w="827"/>
        <w:gridCol w:w="72"/>
        <w:gridCol w:w="771"/>
        <w:gridCol w:w="851"/>
      </w:tblGrid>
      <w:tr w:rsidR="00AD4588" w:rsidRPr="006D3694" w:rsidTr="007B0765">
        <w:trPr>
          <w:cantSplit/>
          <w:trHeight w:val="510"/>
          <w:jc w:val="center"/>
        </w:trPr>
        <w:tc>
          <w:tcPr>
            <w:tcW w:w="237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Виды продукции 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75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строки</w:t>
            </w:r>
          </w:p>
        </w:tc>
        <w:tc>
          <w:tcPr>
            <w:tcW w:w="83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 xml:space="preserve">чество 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8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8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1672C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Отпускная цена единицы продукции руб.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Стоимость возвратной посуды</w:t>
            </w:r>
          </w:p>
        </w:tc>
        <w:tc>
          <w:tcPr>
            <w:tcW w:w="8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Акцизный налог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AD4588">
            <w:pPr>
              <w:widowControl w:val="0"/>
              <w:ind w:left="-101" w:right="-57" w:firstLine="20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Налог на добавленную стоимость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A586F" w:rsidRDefault="00AD4588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1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AD4588" w:rsidRPr="006D3694" w:rsidTr="007B0765">
        <w:trPr>
          <w:cantSplit/>
          <w:trHeight w:val="841"/>
          <w:jc w:val="center"/>
        </w:trPr>
        <w:tc>
          <w:tcPr>
            <w:tcW w:w="237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3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2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6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2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ind w:left="94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AD4588" w:rsidRPr="006D3694" w:rsidTr="007B0765">
        <w:trPr>
          <w:cantSplit/>
          <w:trHeight w:val="152"/>
          <w:jc w:val="center"/>
        </w:trPr>
        <w:tc>
          <w:tcPr>
            <w:tcW w:w="2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AD4588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12</w:t>
            </w:r>
          </w:p>
        </w:tc>
      </w:tr>
      <w:tr w:rsidR="00DA6D29" w:rsidRPr="006D3694" w:rsidTr="007B0765">
        <w:trPr>
          <w:cantSplit/>
          <w:trHeight w:val="698"/>
          <w:jc w:val="center"/>
        </w:trPr>
        <w:tc>
          <w:tcPr>
            <w:tcW w:w="14380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6D29" w:rsidRDefault="00DA6D29" w:rsidP="00DA6D29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Переработка и консервирование рыбы и рыбных продуктов</w:t>
            </w:r>
          </w:p>
          <w:p w:rsidR="00DA6D29" w:rsidRDefault="00DA6D29" w:rsidP="00AD458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Переработка рыбы и морепродуктов (без консервирования) </w:t>
            </w:r>
          </w:p>
        </w:tc>
      </w:tr>
      <w:tr w:rsidR="00AD4588" w:rsidRPr="006D3694" w:rsidTr="007B0765">
        <w:trPr>
          <w:cantSplit/>
          <w:trHeight w:val="333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ind w:right="-213"/>
              <w:rPr>
                <w:sz w:val="14"/>
              </w:rPr>
            </w:pPr>
            <w:r>
              <w:rPr>
                <w:sz w:val="14"/>
              </w:rPr>
              <w:t xml:space="preserve">Товарная пищевая рыбная продукция (без рыбных консервов)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900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3" w:name="F25Nr900"/>
            <w:bookmarkEnd w:id="763"/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33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>ыба живая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910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4" w:name="F25Nr910"/>
            <w:bookmarkEnd w:id="764"/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5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>ыба охлажденная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920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5" w:name="F25Nr920"/>
            <w:bookmarkEnd w:id="765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5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>ыба мороженная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930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6" w:name="F25Nr930"/>
            <w:bookmarkEnd w:id="766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27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 xml:space="preserve">ыба </w:t>
            </w:r>
            <w:proofErr w:type="spellStart"/>
            <w:r w:rsidRPr="006D3694">
              <w:rPr>
                <w:sz w:val="14"/>
              </w:rPr>
              <w:t>спецразделки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7" w:name="F25Nr940"/>
            <w:bookmarkEnd w:id="767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6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филе р</w:t>
            </w:r>
            <w:r w:rsidRPr="006D3694">
              <w:rPr>
                <w:sz w:val="14"/>
              </w:rPr>
              <w:t>ыб</w:t>
            </w:r>
            <w:r>
              <w:rPr>
                <w:sz w:val="14"/>
              </w:rPr>
              <w:t>ное</w:t>
            </w:r>
            <w:r w:rsidRPr="006D3694">
              <w:rPr>
                <w:sz w:val="14"/>
              </w:rPr>
              <w:t xml:space="preserve"> морожен</w:t>
            </w:r>
            <w:r>
              <w:rPr>
                <w:sz w:val="14"/>
              </w:rPr>
              <w:t>ое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950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8" w:name="F25Nr950"/>
            <w:bookmarkEnd w:id="768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23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>ыба соленая</w:t>
            </w:r>
            <w:r>
              <w:rPr>
                <w:sz w:val="14"/>
              </w:rPr>
              <w:t xml:space="preserve"> (</w:t>
            </w:r>
            <w:r w:rsidRPr="006D3694">
              <w:rPr>
                <w:sz w:val="14"/>
              </w:rPr>
              <w:t>кроме сельд</w:t>
            </w:r>
            <w:r>
              <w:rPr>
                <w:sz w:val="14"/>
              </w:rPr>
              <w:t>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960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69" w:name="F25Nr960"/>
            <w:bookmarkEnd w:id="769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5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6D3694">
              <w:rPr>
                <w:sz w:val="14"/>
              </w:rPr>
              <w:t>ельдь соленая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970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0" w:name="F25Nr970"/>
            <w:bookmarkEnd w:id="770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4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>ыба копченая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980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1" w:name="F25Nr980"/>
            <w:bookmarkEnd w:id="771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61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6D3694">
              <w:rPr>
                <w:sz w:val="14"/>
              </w:rPr>
              <w:t>ыба сушеная и вяленая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990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2" w:name="F25Nr990"/>
            <w:bookmarkEnd w:id="772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56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6D3694">
              <w:rPr>
                <w:sz w:val="14"/>
              </w:rPr>
              <w:t>р</w:t>
            </w:r>
            <w:r>
              <w:rPr>
                <w:sz w:val="14"/>
              </w:rPr>
              <w:t xml:space="preserve">яный </w:t>
            </w:r>
            <w:r w:rsidRPr="006D3694">
              <w:rPr>
                <w:sz w:val="14"/>
              </w:rPr>
              <w:t xml:space="preserve"> посол и маринады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3" w:name="F25Nr1000"/>
            <w:bookmarkEnd w:id="773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к</w:t>
            </w:r>
            <w:r w:rsidRPr="006D3694">
              <w:rPr>
                <w:sz w:val="14"/>
              </w:rPr>
              <w:t>улинарные изделия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1010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4" w:name="F25Nr1010"/>
            <w:bookmarkEnd w:id="774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4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быстрозамороженные рыбные полуфабрикаты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1020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5" w:name="F25Nr1020"/>
            <w:bookmarkEnd w:id="775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4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балычные изделия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1030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6" w:name="F25Nr1030"/>
            <w:bookmarkEnd w:id="776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4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фарш пищевой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7" w:name="F25Nr1040"/>
            <w:bookmarkEnd w:id="777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4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супы рыбные сухие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1050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8" w:name="F25Nr1050"/>
            <w:bookmarkEnd w:id="778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4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и</w:t>
            </w:r>
            <w:r w:rsidRPr="006D3694">
              <w:rPr>
                <w:sz w:val="14"/>
              </w:rPr>
              <w:t xml:space="preserve">кра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1060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79" w:name="F25Nr1060"/>
            <w:bookmarkEnd w:id="779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4588" w:rsidRPr="006D3694" w:rsidTr="007B0765">
        <w:trPr>
          <w:cantSplit/>
          <w:trHeight w:val="35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морепродукты пищевые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6D3694" w:rsidRDefault="00AD4588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B82F77" w:rsidRDefault="00AD4588" w:rsidP="00DA6D29">
            <w:pPr>
              <w:widowControl w:val="0"/>
              <w:jc w:val="center"/>
              <w:rPr>
                <w:sz w:val="14"/>
              </w:rPr>
            </w:pPr>
            <w:r w:rsidRPr="00B82F77">
              <w:rPr>
                <w:sz w:val="14"/>
              </w:rPr>
              <w:t>1070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0" w:name="F25Nr1070"/>
            <w:bookmarkEnd w:id="780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7566EB" w:rsidRDefault="00AD4588" w:rsidP="007B07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45D8" w:rsidRDefault="003C45D8" w:rsidP="00DA6D29">
      <w:pPr>
        <w:widowControl w:val="0"/>
        <w:jc w:val="center"/>
        <w:rPr>
          <w:sz w:val="18"/>
          <w:szCs w:val="18"/>
        </w:rPr>
      </w:pPr>
    </w:p>
    <w:p w:rsidR="00AD4588" w:rsidRDefault="00AD4588" w:rsidP="00DA6D29">
      <w:pPr>
        <w:widowControl w:val="0"/>
        <w:jc w:val="center"/>
        <w:rPr>
          <w:sz w:val="18"/>
          <w:szCs w:val="18"/>
        </w:rPr>
      </w:pPr>
    </w:p>
    <w:p w:rsidR="00DA6D29" w:rsidRPr="006D3694" w:rsidRDefault="00DA6D29" w:rsidP="00AD4588">
      <w:pPr>
        <w:widowControl w:val="0"/>
        <w:ind w:firstLine="2835"/>
        <w:rPr>
          <w:sz w:val="18"/>
          <w:szCs w:val="18"/>
        </w:rPr>
      </w:pPr>
      <w:r w:rsidRPr="006D3694">
        <w:rPr>
          <w:sz w:val="18"/>
          <w:szCs w:val="18"/>
        </w:rPr>
        <w:t xml:space="preserve">Руководитель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 xml:space="preserve">           Главный бухгалтер</w:t>
      </w:r>
    </w:p>
    <w:p w:rsidR="00DA6D29" w:rsidRPr="00F735B3" w:rsidRDefault="00DA6D29" w:rsidP="00621962">
      <w:pPr>
        <w:pStyle w:val="a3"/>
        <w:widowControl w:val="0"/>
        <w:ind w:left="284"/>
        <w:jc w:val="right"/>
        <w:rPr>
          <w:rFonts w:ascii="Times New Roman" w:hAnsi="Times New Roman"/>
          <w:b/>
          <w:bCs/>
          <w:sz w:val="16"/>
          <w:szCs w:val="16"/>
        </w:rPr>
      </w:pPr>
      <w:r w:rsidRPr="006D3694">
        <w:br w:type="page"/>
      </w:r>
      <w:bookmarkEnd w:id="762"/>
      <w:r w:rsidRPr="006D3694">
        <w:lastRenderedPageBreak/>
        <w:br w:type="page"/>
      </w:r>
      <w:bookmarkStart w:id="781" w:name="F25P"/>
      <w:r w:rsidRPr="00F735B3">
        <w:rPr>
          <w:rFonts w:ascii="Times New Roman" w:hAnsi="Times New Roman"/>
          <w:b/>
          <w:bCs/>
          <w:sz w:val="16"/>
          <w:szCs w:val="16"/>
        </w:rPr>
        <w:lastRenderedPageBreak/>
        <w:t>Форма 25</w:t>
      </w:r>
      <w:r w:rsidRPr="00F735B3">
        <w:rPr>
          <w:rFonts w:ascii="Times New Roman" w:hAnsi="Times New Roman"/>
          <w:b/>
          <w:bCs/>
          <w:sz w:val="16"/>
          <w:szCs w:val="16"/>
          <w:lang w:val="en-US"/>
        </w:rPr>
        <w:t>P</w:t>
      </w:r>
      <w:r w:rsidRPr="00F735B3">
        <w:rPr>
          <w:rFonts w:ascii="Times New Roman" w:hAnsi="Times New Roman"/>
          <w:b/>
          <w:bCs/>
          <w:sz w:val="16"/>
          <w:szCs w:val="16"/>
        </w:rPr>
        <w:t xml:space="preserve">-АПК </w:t>
      </w:r>
    </w:p>
    <w:p w:rsidR="00470DBB" w:rsidRDefault="00470DBB" w:rsidP="00470DBB">
      <w:pPr>
        <w:ind w:right="678"/>
        <w:jc w:val="right"/>
        <w:rPr>
          <w:sz w:val="18"/>
          <w:szCs w:val="18"/>
        </w:rPr>
      </w:pPr>
      <w:r w:rsidRPr="00EA2D0F">
        <w:rPr>
          <w:b/>
          <w:sz w:val="20"/>
          <w:szCs w:val="20"/>
        </w:rPr>
        <w:t>РЕАЛИЗАЦИЯ ПРОМЫШЛЕННОЙ ПРОДУКЦИИ ЗА 2021 ГОД</w:t>
      </w:r>
      <w:r w:rsidRPr="00EA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A2D0F">
        <w:rPr>
          <w:sz w:val="20"/>
          <w:szCs w:val="20"/>
        </w:rPr>
        <w:t>тыс. руб</w:t>
      </w:r>
      <w:r w:rsidRPr="00811615">
        <w:rPr>
          <w:sz w:val="18"/>
          <w:szCs w:val="18"/>
        </w:rPr>
        <w:t>.</w:t>
      </w:r>
    </w:p>
    <w:p w:rsidR="00A619CE" w:rsidRPr="006D3694" w:rsidRDefault="00A619CE" w:rsidP="00A619CE">
      <w:pPr>
        <w:widowControl w:val="0"/>
        <w:ind w:firstLine="3119"/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16"/>
        <w:gridCol w:w="44"/>
        <w:gridCol w:w="710"/>
        <w:gridCol w:w="923"/>
        <w:gridCol w:w="992"/>
        <w:gridCol w:w="6"/>
        <w:gridCol w:w="986"/>
        <w:gridCol w:w="976"/>
        <w:gridCol w:w="992"/>
        <w:gridCol w:w="934"/>
        <w:gridCol w:w="13"/>
        <w:gridCol w:w="952"/>
        <w:gridCol w:w="27"/>
        <w:gridCol w:w="992"/>
        <w:gridCol w:w="6"/>
        <w:gridCol w:w="991"/>
        <w:gridCol w:w="6"/>
        <w:gridCol w:w="986"/>
        <w:gridCol w:w="6"/>
        <w:gridCol w:w="850"/>
        <w:gridCol w:w="8"/>
        <w:gridCol w:w="837"/>
        <w:gridCol w:w="6"/>
      </w:tblGrid>
      <w:tr w:rsidR="007639AF" w:rsidRPr="006D3694" w:rsidTr="00A619CE">
        <w:trPr>
          <w:cantSplit/>
          <w:trHeight w:val="513"/>
          <w:jc w:val="center"/>
        </w:trPr>
        <w:tc>
          <w:tcPr>
            <w:tcW w:w="20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7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Един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>ца измерения</w:t>
            </w:r>
          </w:p>
        </w:tc>
        <w:tc>
          <w:tcPr>
            <w:tcW w:w="75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Код  строки</w:t>
            </w:r>
          </w:p>
        </w:tc>
        <w:tc>
          <w:tcPr>
            <w:tcW w:w="9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Кол</w:t>
            </w:r>
            <w:r w:rsidRPr="006D3694">
              <w:rPr>
                <w:sz w:val="12"/>
              </w:rPr>
              <w:t>и</w:t>
            </w:r>
            <w:r w:rsidRPr="006D3694">
              <w:rPr>
                <w:sz w:val="12"/>
              </w:rPr>
              <w:t xml:space="preserve">чество </w:t>
            </w:r>
          </w:p>
        </w:tc>
        <w:tc>
          <w:tcPr>
            <w:tcW w:w="99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6D3694">
              <w:rPr>
                <w:sz w:val="12"/>
              </w:rPr>
              <w:t>Полная себестоимость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Сумма реализации по отпускным ценам без НДС</w:t>
            </w:r>
          </w:p>
        </w:tc>
        <w:tc>
          <w:tcPr>
            <w:tcW w:w="9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Сбытовые и торговые скидки с прейскурантных цен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Другие отчисления исключаемые из выручки</w:t>
            </w:r>
          </w:p>
        </w:tc>
        <w:tc>
          <w:tcPr>
            <w:tcW w:w="94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1672C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Отпускная цена единицы продукции руб.</w:t>
            </w:r>
          </w:p>
        </w:tc>
        <w:tc>
          <w:tcPr>
            <w:tcW w:w="9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Стоимость возвратной посуды</w:t>
            </w:r>
          </w:p>
        </w:tc>
        <w:tc>
          <w:tcPr>
            <w:tcW w:w="102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Акцизный налог</w:t>
            </w:r>
          </w:p>
        </w:tc>
        <w:tc>
          <w:tcPr>
            <w:tcW w:w="99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Налог на добавленную стоимость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FA586F" w:rsidRDefault="007639AF" w:rsidP="00DA6D29">
            <w:pPr>
              <w:widowControl w:val="0"/>
              <w:ind w:left="-57" w:right="-57"/>
              <w:jc w:val="center"/>
              <w:rPr>
                <w:sz w:val="12"/>
              </w:rPr>
            </w:pPr>
            <w:r w:rsidRPr="00FA586F">
              <w:rPr>
                <w:sz w:val="12"/>
              </w:rPr>
              <w:t>Справочно: расходы по доставке, возмещаемые поставщику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7639AF" w:rsidRPr="006D3694" w:rsidTr="00A619CE">
        <w:trPr>
          <w:cantSplit/>
          <w:trHeight w:val="841"/>
          <w:jc w:val="center"/>
        </w:trPr>
        <w:tc>
          <w:tcPr>
            <w:tcW w:w="200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7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2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4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102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39AF" w:rsidRPr="006D3694" w:rsidRDefault="007639AF" w:rsidP="00DA6D29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7639AF" w:rsidRPr="006D3694" w:rsidTr="00A619CE">
        <w:trPr>
          <w:cantSplit/>
          <w:trHeight w:val="168"/>
          <w:jc w:val="center"/>
        </w:trPr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7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12</w:t>
            </w:r>
          </w:p>
        </w:tc>
      </w:tr>
      <w:tr w:rsidR="007639AF" w:rsidRPr="006D3694" w:rsidTr="00A619CE">
        <w:trPr>
          <w:cantSplit/>
          <w:trHeight w:val="397"/>
          <w:jc w:val="center"/>
        </w:trPr>
        <w:tc>
          <w:tcPr>
            <w:tcW w:w="1496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639AF" w:rsidRPr="009239AF" w:rsidRDefault="007639AF" w:rsidP="009239AF">
            <w:pPr>
              <w:widowControl w:val="0"/>
              <w:rPr>
                <w:b/>
                <w:sz w:val="16"/>
                <w:szCs w:val="16"/>
              </w:rPr>
            </w:pPr>
            <w:r w:rsidRPr="00406948">
              <w:rPr>
                <w:b/>
              </w:rPr>
              <w:t>Производство консервов из рыбы и морепродуктов</w:t>
            </w: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Консервы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сл.банк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2" w:name="F25Pr1100"/>
            <w:bookmarkEnd w:id="782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Default="007639AF" w:rsidP="007639AF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рыбные консервы, включая консервы из морепродуктов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сл.банк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1110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3" w:name="F25Pr1110"/>
            <w:bookmarkEnd w:id="783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рыбные консервы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сл.банк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1120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4" w:name="F25Pr1120"/>
            <w:bookmarkEnd w:id="784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из них: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рыбные консервы детские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Pr="00411258" w:rsidRDefault="007639AF" w:rsidP="007639AF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сл.банк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5" w:name="F25Pr1121"/>
            <w:bookmarkEnd w:id="78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rPr>
                <w:sz w:val="14"/>
              </w:rPr>
            </w:pPr>
            <w:r w:rsidRPr="006D3694">
              <w:rPr>
                <w:sz w:val="14"/>
              </w:rPr>
              <w:t>в  масле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6" w:name="F25Pr1130"/>
            <w:bookmarkEnd w:id="78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tabs>
                <w:tab w:val="left" w:pos="360"/>
                <w:tab w:val="left" w:pos="570"/>
              </w:tabs>
              <w:rPr>
                <w:sz w:val="14"/>
              </w:rPr>
            </w:pPr>
            <w:r w:rsidRPr="006D3694">
              <w:rPr>
                <w:sz w:val="14"/>
              </w:rPr>
              <w:t xml:space="preserve">  в томате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7" w:name="F25Pr1140"/>
            <w:bookmarkEnd w:id="78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tabs>
                <w:tab w:val="left" w:pos="374"/>
              </w:tabs>
              <w:rPr>
                <w:sz w:val="14"/>
              </w:rPr>
            </w:pPr>
            <w:r w:rsidRPr="006D3694">
              <w:rPr>
                <w:sz w:val="14"/>
              </w:rPr>
              <w:t xml:space="preserve">  натуральные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8" w:name="F25Pr1150"/>
            <w:bookmarkEnd w:id="78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tabs>
                <w:tab w:val="left" w:pos="374"/>
              </w:tabs>
              <w:rPr>
                <w:sz w:val="14"/>
              </w:rPr>
            </w:pPr>
            <w:r w:rsidRPr="006D3694">
              <w:rPr>
                <w:sz w:val="14"/>
              </w:rPr>
              <w:t xml:space="preserve">  </w:t>
            </w:r>
            <w:proofErr w:type="spellStart"/>
            <w:r w:rsidRPr="006D3694">
              <w:rPr>
                <w:sz w:val="14"/>
              </w:rPr>
              <w:t>нестерилизуемые</w:t>
            </w:r>
            <w:proofErr w:type="spellEnd"/>
            <w:r w:rsidRPr="006D3694">
              <w:rPr>
                <w:sz w:val="14"/>
              </w:rPr>
              <w:t xml:space="preserve"> (пресервы)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89" w:name="F25Pr1160"/>
            <w:bookmarkEnd w:id="78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tabs>
                <w:tab w:val="left" w:pos="290"/>
              </w:tabs>
              <w:rPr>
                <w:sz w:val="14"/>
              </w:rPr>
            </w:pPr>
            <w:r>
              <w:rPr>
                <w:sz w:val="14"/>
              </w:rPr>
              <w:t>паштет рыбный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90" w:name="F25Pr1170"/>
            <w:bookmarkEnd w:id="79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6D3694" w:rsidRDefault="007639AF" w:rsidP="007639AF">
            <w:pPr>
              <w:widowControl w:val="0"/>
              <w:rPr>
                <w:sz w:val="14"/>
              </w:rPr>
            </w:pPr>
            <w:proofErr w:type="spellStart"/>
            <w:r>
              <w:rPr>
                <w:sz w:val="14"/>
              </w:rPr>
              <w:t>рыбоовощные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91" w:name="F25Pr1180"/>
            <w:bookmarkEnd w:id="79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639AF" w:rsidRPr="006D3694" w:rsidTr="00A619CE">
        <w:trPr>
          <w:gridAfter w:val="1"/>
          <w:wAfter w:w="6" w:type="dxa"/>
          <w:cantSplit/>
          <w:trHeight w:val="3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9F0992" w:rsidRDefault="007639AF" w:rsidP="007639AF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прочие рыбные консервы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F" w:rsidRDefault="007639AF" w:rsidP="007639AF">
            <w:proofErr w:type="spellStart"/>
            <w:r w:rsidRPr="00411258">
              <w:rPr>
                <w:sz w:val="14"/>
              </w:rPr>
              <w:t>тыс</w:t>
            </w:r>
            <w:proofErr w:type="gramStart"/>
            <w:r w:rsidRPr="00411258">
              <w:rPr>
                <w:sz w:val="14"/>
              </w:rPr>
              <w:t>.у</w:t>
            </w:r>
            <w:proofErr w:type="gramEnd"/>
            <w:r w:rsidRPr="00411258">
              <w:rPr>
                <w:sz w:val="14"/>
              </w:rPr>
              <w:t>сл.банк</w:t>
            </w:r>
            <w:proofErr w:type="spellEnd"/>
            <w:r w:rsidRPr="00411258">
              <w:rPr>
                <w:sz w:val="1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8D273C" w:rsidRDefault="007639AF" w:rsidP="007639A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8D273C">
              <w:rPr>
                <w:sz w:val="14"/>
                <w:szCs w:val="14"/>
                <w:lang w:val="en-US"/>
              </w:rPr>
              <w:t>1190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792" w:name="F25Pr1190"/>
            <w:bookmarkEnd w:id="79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F" w:rsidRPr="007566EB" w:rsidRDefault="007639AF" w:rsidP="008E277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6D29" w:rsidRPr="006D3694" w:rsidRDefault="00DA6D29" w:rsidP="00DA6D29">
      <w:pPr>
        <w:pStyle w:val="a3"/>
        <w:widowControl w:val="0"/>
        <w:ind w:left="284"/>
        <w:rPr>
          <w:rFonts w:ascii="Times New Roman" w:hAnsi="Times New Roman"/>
        </w:rPr>
      </w:pPr>
    </w:p>
    <w:p w:rsidR="00DA6D29" w:rsidRPr="006D3694" w:rsidRDefault="00DA6D29" w:rsidP="00A619CE">
      <w:pPr>
        <w:widowControl w:val="0"/>
        <w:ind w:firstLine="2410"/>
        <w:rPr>
          <w:sz w:val="18"/>
          <w:szCs w:val="18"/>
        </w:rPr>
      </w:pPr>
      <w:r w:rsidRPr="006D3694">
        <w:rPr>
          <w:sz w:val="18"/>
          <w:szCs w:val="18"/>
        </w:rPr>
        <w:t xml:space="preserve">Руководитель              </w:t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</w:r>
      <w:r w:rsidRPr="006D3694">
        <w:rPr>
          <w:sz w:val="18"/>
          <w:szCs w:val="18"/>
        </w:rPr>
        <w:tab/>
        <w:t xml:space="preserve"> Главный бухгалтер</w:t>
      </w:r>
    </w:p>
    <w:bookmarkEnd w:id="781"/>
    <w:p w:rsidR="00DA6D29" w:rsidRPr="00796D18" w:rsidRDefault="00DA6D29" w:rsidP="00DA6D29"/>
    <w:p w:rsidR="00C34DAE" w:rsidRPr="00796D18" w:rsidRDefault="00D503DF" w:rsidP="00C34DAE">
      <w:r w:rsidRPr="006D3694">
        <w:br w:type="page"/>
      </w:r>
      <w:r w:rsidR="00F735B3" w:rsidRPr="00796D18">
        <w:lastRenderedPageBreak/>
        <w:t xml:space="preserve"> </w:t>
      </w:r>
    </w:p>
    <w:p w:rsidR="0090278B" w:rsidRPr="006D3694" w:rsidRDefault="0090278B" w:rsidP="000A3052">
      <w:pPr>
        <w:pStyle w:val="af0"/>
        <w:widowControl w:val="0"/>
      </w:pPr>
      <w:r>
        <w:br w:type="page"/>
      </w:r>
    </w:p>
    <w:p w:rsidR="00470DBB" w:rsidRPr="00261D36" w:rsidRDefault="00470DBB" w:rsidP="00470DBB">
      <w:pPr>
        <w:pStyle w:val="a3"/>
        <w:widowControl w:val="0"/>
        <w:spacing w:after="240"/>
        <w:ind w:left="284"/>
        <w:jc w:val="right"/>
        <w:rPr>
          <w:rFonts w:ascii="Times New Roman" w:hAnsi="Times New Roman"/>
          <w:b/>
          <w:sz w:val="16"/>
          <w:szCs w:val="16"/>
        </w:rPr>
      </w:pPr>
      <w:bookmarkStart w:id="793" w:name="f26"/>
      <w:r w:rsidRPr="00261D36">
        <w:rPr>
          <w:rFonts w:ascii="Times New Roman" w:hAnsi="Times New Roman"/>
          <w:b/>
          <w:sz w:val="16"/>
          <w:szCs w:val="16"/>
        </w:rPr>
        <w:t>Форма 26 - АПК (лист 1)</w:t>
      </w:r>
    </w:p>
    <w:p w:rsidR="00470DBB" w:rsidRPr="005C64AE" w:rsidRDefault="00470DBB" w:rsidP="00470DBB">
      <w:pPr>
        <w:widowControl w:val="0"/>
        <w:spacing w:after="240"/>
        <w:ind w:firstLine="2410"/>
        <w:rPr>
          <w:sz w:val="16"/>
          <w:szCs w:val="16"/>
        </w:rPr>
      </w:pPr>
      <w:r w:rsidRPr="006D3694">
        <w:rPr>
          <w:b/>
          <w:sz w:val="20"/>
          <w:szCs w:val="20"/>
        </w:rPr>
        <w:t xml:space="preserve">РЕАЛИЗАЦИЯ ПРОМЫШЛЕННОЙ ПРОДУКЦИИ </w:t>
      </w:r>
      <w:r>
        <w:rPr>
          <w:b/>
          <w:sz w:val="20"/>
          <w:szCs w:val="20"/>
        </w:rPr>
        <w:t xml:space="preserve">ВСЕГО </w:t>
      </w:r>
      <w:r w:rsidRPr="009C57F9">
        <w:rPr>
          <w:b/>
          <w:sz w:val="20"/>
          <w:szCs w:val="20"/>
        </w:rPr>
        <w:t>ЗА ЯНВАРЬ-</w:t>
      </w:r>
      <w:r>
        <w:rPr>
          <w:b/>
          <w:sz w:val="20"/>
          <w:szCs w:val="20"/>
        </w:rPr>
        <w:t>ДЕКАБРЬ</w:t>
      </w:r>
      <w:r w:rsidRPr="009C57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2021 г.</w:t>
      </w:r>
      <w:r w:rsidRPr="006D3694">
        <w:rPr>
          <w:b/>
          <w:sz w:val="20"/>
          <w:szCs w:val="20"/>
        </w:rPr>
        <w:t xml:space="preserve">               </w:t>
      </w:r>
      <w:r w:rsidRPr="00D2342B">
        <w:rPr>
          <w:b/>
          <w:sz w:val="20"/>
          <w:szCs w:val="20"/>
        </w:rPr>
        <w:t xml:space="preserve">                                                   </w:t>
      </w:r>
      <w:r w:rsidRPr="006D3694">
        <w:rPr>
          <w:b/>
          <w:sz w:val="20"/>
          <w:szCs w:val="20"/>
        </w:rPr>
        <w:t xml:space="preserve">       </w:t>
      </w:r>
      <w:r w:rsidRPr="008D19C5">
        <w:rPr>
          <w:sz w:val="18"/>
          <w:szCs w:val="18"/>
        </w:rPr>
        <w:t> </w:t>
      </w:r>
      <w:r>
        <w:rPr>
          <w:sz w:val="18"/>
          <w:szCs w:val="18"/>
        </w:rPr>
        <w:t>тыс. руб.</w:t>
      </w:r>
    </w:p>
    <w:tbl>
      <w:tblPr>
        <w:tblW w:w="15041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739"/>
        <w:gridCol w:w="882"/>
        <w:gridCol w:w="1117"/>
        <w:gridCol w:w="1282"/>
        <w:gridCol w:w="1396"/>
        <w:gridCol w:w="1566"/>
        <w:gridCol w:w="1440"/>
        <w:gridCol w:w="1260"/>
        <w:gridCol w:w="1217"/>
        <w:gridCol w:w="1080"/>
        <w:gridCol w:w="1080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Виды  продукции </w:t>
            </w:r>
          </w:p>
        </w:tc>
        <w:tc>
          <w:tcPr>
            <w:tcW w:w="73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Код 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17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60" w:right="-93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Количество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Полная себестоимость</w:t>
            </w:r>
          </w:p>
        </w:tc>
        <w:tc>
          <w:tcPr>
            <w:tcW w:w="139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Сумма реализации по отпускным ценам без НДС</w:t>
            </w:r>
          </w:p>
        </w:tc>
        <w:tc>
          <w:tcPr>
            <w:tcW w:w="156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Сбытовые и торговые скидки с прейскурантных цен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Другие отчисления исключаемые из выручки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Отпускная цена единицы продукции </w:t>
            </w:r>
          </w:p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руб.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162"/>
          <w:jc w:val="center"/>
        </w:trPr>
        <w:tc>
          <w:tcPr>
            <w:tcW w:w="1982" w:type="dxa"/>
            <w:vMerge/>
            <w:tcBorders>
              <w:lef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82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396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17" w:type="dxa"/>
            <w:vMerge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прибыль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А 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1</w:t>
            </w:r>
          </w:p>
        </w:tc>
        <w:tc>
          <w:tcPr>
            <w:tcW w:w="1282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2</w:t>
            </w:r>
          </w:p>
        </w:tc>
        <w:tc>
          <w:tcPr>
            <w:tcW w:w="1396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3</w:t>
            </w:r>
          </w:p>
        </w:tc>
        <w:tc>
          <w:tcPr>
            <w:tcW w:w="1566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4</w:t>
            </w:r>
          </w:p>
        </w:tc>
        <w:tc>
          <w:tcPr>
            <w:tcW w:w="1440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5</w:t>
            </w:r>
          </w:p>
        </w:tc>
        <w:tc>
          <w:tcPr>
            <w:tcW w:w="1260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6</w:t>
            </w:r>
          </w:p>
        </w:tc>
        <w:tc>
          <w:tcPr>
            <w:tcW w:w="1217" w:type="dxa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7</w:t>
            </w:r>
          </w:p>
        </w:tc>
        <w:tc>
          <w:tcPr>
            <w:tcW w:w="1080" w:type="dxa"/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Говядина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0010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</w:t>
            </w:r>
            <w:r>
              <w:rPr>
                <w:sz w:val="14"/>
              </w:rPr>
              <w:t>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94" w:name="f26r10"/>
            <w:bookmarkEnd w:id="794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Телятина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0020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95" w:name="f26r20"/>
            <w:bookmarkEnd w:id="795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Свинина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0030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96" w:name="f26r30"/>
            <w:bookmarkEnd w:id="796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Баранина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0040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97" w:name="f26r40"/>
            <w:bookmarkEnd w:id="797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Мясо птицы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0050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98" w:name="f26r50"/>
            <w:bookmarkEnd w:id="798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Конина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0060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99" w:name="f26r60"/>
            <w:bookmarkEnd w:id="799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 xml:space="preserve">Субпродукты </w:t>
            </w:r>
            <w:r w:rsidRPr="006D6066">
              <w:rPr>
                <w:sz w:val="14"/>
                <w:lang w:val="en-US"/>
              </w:rPr>
              <w:t>I</w:t>
            </w:r>
            <w:r w:rsidRPr="006D6066">
              <w:rPr>
                <w:sz w:val="14"/>
              </w:rPr>
              <w:t xml:space="preserve"> категории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0070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0" w:name="f26r70"/>
            <w:bookmarkEnd w:id="800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 xml:space="preserve">Колбасные изделия 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</w:t>
            </w:r>
            <w:r>
              <w:rPr>
                <w:sz w:val="14"/>
              </w:rPr>
              <w:t>8</w:t>
            </w:r>
            <w:r w:rsidRPr="006D3694">
              <w:rPr>
                <w:sz w:val="14"/>
              </w:rPr>
              <w:t>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1" w:name="f26r80"/>
            <w:bookmarkEnd w:id="801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вареные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</w:t>
            </w:r>
            <w:r>
              <w:rPr>
                <w:sz w:val="14"/>
              </w:rPr>
              <w:t>09</w:t>
            </w:r>
            <w:r w:rsidRPr="006D3694">
              <w:rPr>
                <w:sz w:val="14"/>
              </w:rPr>
              <w:t>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2" w:name="f26r90"/>
            <w:bookmarkEnd w:id="802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ind w:hanging="15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сосиски и сардельки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0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3" w:name="f26r100"/>
            <w:bookmarkEnd w:id="803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</w:t>
            </w:r>
            <w:proofErr w:type="spellStart"/>
            <w:r w:rsidRPr="006D6066">
              <w:rPr>
                <w:sz w:val="14"/>
              </w:rPr>
              <w:t>полукопченые</w:t>
            </w:r>
            <w:proofErr w:type="spellEnd"/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1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4" w:name="f26r101"/>
            <w:bookmarkEnd w:id="804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сырокопченые, сыровяленые вяленые (включая «салями»)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2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5" w:name="f26r102"/>
            <w:bookmarkEnd w:id="805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варено-копченые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3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6" w:name="f26r103"/>
            <w:bookmarkEnd w:id="806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продукты из говядины, (копчености)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0104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7" w:name="f26r104"/>
            <w:bookmarkEnd w:id="807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продукты из свинины, (копчености)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0105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8" w:name="f26r105"/>
            <w:bookmarkEnd w:id="808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продукты из шпика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0106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09" w:name="f26r106"/>
            <w:bookmarkEnd w:id="809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Зельцы, </w:t>
            </w:r>
            <w:proofErr w:type="spellStart"/>
            <w:r w:rsidRPr="006D6066">
              <w:rPr>
                <w:sz w:val="14"/>
              </w:rPr>
              <w:t>сальтисоны</w:t>
            </w:r>
            <w:proofErr w:type="spellEnd"/>
            <w:r w:rsidRPr="006D6066">
              <w:rPr>
                <w:sz w:val="14"/>
              </w:rPr>
              <w:t xml:space="preserve"> и т.п.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7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0" w:name="f26r107"/>
            <w:bookmarkEnd w:id="810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прочие виды колбасных изделий (ливерные, кровяные и т.п.)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8</w:t>
            </w:r>
          </w:p>
        </w:tc>
        <w:tc>
          <w:tcPr>
            <w:tcW w:w="8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1" w:name="f26r108"/>
            <w:bookmarkEnd w:id="811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колбасные изделия  для больных сахарным диабетом</w:t>
            </w:r>
          </w:p>
        </w:tc>
        <w:tc>
          <w:tcPr>
            <w:tcW w:w="73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0109</w:t>
            </w:r>
          </w:p>
        </w:tc>
        <w:tc>
          <w:tcPr>
            <w:tcW w:w="882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2" w:name="f26r109"/>
            <w:bookmarkEnd w:id="812"/>
          </w:p>
        </w:tc>
        <w:tc>
          <w:tcPr>
            <w:tcW w:w="128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Жиры животные пищевые топленые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0110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3" w:name="f26r110"/>
            <w:bookmarkEnd w:id="813"/>
          </w:p>
        </w:tc>
        <w:tc>
          <w:tcPr>
            <w:tcW w:w="1282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70DBB" w:rsidRPr="00261D36" w:rsidRDefault="00470DBB" w:rsidP="00470DBB">
      <w:pPr>
        <w:widowControl w:val="0"/>
        <w:jc w:val="right"/>
        <w:rPr>
          <w:b/>
          <w:sz w:val="16"/>
          <w:szCs w:val="16"/>
        </w:rPr>
      </w:pPr>
      <w:r w:rsidRPr="006D3694">
        <w:br w:type="page"/>
      </w:r>
      <w:r w:rsidRPr="00261D36">
        <w:rPr>
          <w:b/>
          <w:sz w:val="16"/>
          <w:szCs w:val="16"/>
        </w:rPr>
        <w:lastRenderedPageBreak/>
        <w:t>Форма 26 - АПК (лист 2)</w:t>
      </w:r>
    </w:p>
    <w:tbl>
      <w:tblPr>
        <w:tblW w:w="14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8"/>
        <w:gridCol w:w="741"/>
        <w:gridCol w:w="1055"/>
        <w:gridCol w:w="1260"/>
        <w:gridCol w:w="1369"/>
        <w:gridCol w:w="1492"/>
        <w:gridCol w:w="1440"/>
        <w:gridCol w:w="1260"/>
        <w:gridCol w:w="1249"/>
        <w:gridCol w:w="1080"/>
        <w:gridCol w:w="1093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Виды продукции 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Код 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669" w:right="-108" w:firstLine="612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Количество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Полная себестоимость</w:t>
            </w: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Сумма реализации по отпускным ценам без НДС</w:t>
            </w:r>
          </w:p>
        </w:tc>
        <w:tc>
          <w:tcPr>
            <w:tcW w:w="1492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Сбытовые и торговые скидки с прейскурантных цен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Другие отчисления исключаемые из выручки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Отпускная цена единицы продукции </w:t>
            </w:r>
          </w:p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 руб.</w:t>
            </w:r>
          </w:p>
        </w:tc>
        <w:tc>
          <w:tcPr>
            <w:tcW w:w="1249" w:type="dxa"/>
            <w:vMerge w:val="restart"/>
            <w:tcBorders>
              <w:top w:val="double" w:sz="4" w:space="0" w:color="auto"/>
            </w:tcBorders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217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2093" w:type="dxa"/>
            <w:vMerge/>
            <w:tcBorders>
              <w:lef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369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92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прибыль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 xml:space="preserve">А 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1</w:t>
            </w:r>
          </w:p>
        </w:tc>
        <w:tc>
          <w:tcPr>
            <w:tcW w:w="1260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2</w:t>
            </w:r>
          </w:p>
        </w:tc>
        <w:tc>
          <w:tcPr>
            <w:tcW w:w="1369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3</w:t>
            </w:r>
          </w:p>
        </w:tc>
        <w:tc>
          <w:tcPr>
            <w:tcW w:w="1492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4</w:t>
            </w:r>
          </w:p>
        </w:tc>
        <w:tc>
          <w:tcPr>
            <w:tcW w:w="1440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5</w:t>
            </w:r>
          </w:p>
        </w:tc>
        <w:tc>
          <w:tcPr>
            <w:tcW w:w="1260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6</w:t>
            </w:r>
          </w:p>
        </w:tc>
        <w:tc>
          <w:tcPr>
            <w:tcW w:w="1249" w:type="dxa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right="-22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7</w:t>
            </w:r>
          </w:p>
        </w:tc>
        <w:tc>
          <w:tcPr>
            <w:tcW w:w="1080" w:type="dxa"/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ind w:right="-22"/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8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6D2ACF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  <w:szCs w:val="14"/>
              </w:rPr>
            </w:pPr>
            <w:r w:rsidRPr="006D2ACF">
              <w:rPr>
                <w:sz w:val="14"/>
                <w:szCs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>
              <w:rPr>
                <w:sz w:val="14"/>
              </w:rPr>
              <w:t xml:space="preserve">Мясные полуфабрикаты 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4" w:name="f26r120"/>
            <w:bookmarkEnd w:id="814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ind w:left="-102" w:firstLine="10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>
              <w:rPr>
                <w:sz w:val="14"/>
              </w:rPr>
              <w:t>В том числе</w:t>
            </w:r>
            <w:r w:rsidRPr="00723AD5">
              <w:rPr>
                <w:sz w:val="14"/>
              </w:rPr>
              <w:t>:</w:t>
            </w:r>
            <w:r>
              <w:rPr>
                <w:sz w:val="14"/>
              </w:rPr>
              <w:t xml:space="preserve"> рубленые к</w:t>
            </w:r>
            <w:r w:rsidRPr="006D3694">
              <w:rPr>
                <w:sz w:val="14"/>
              </w:rPr>
              <w:t>отлеты</w:t>
            </w:r>
            <w:r>
              <w:rPr>
                <w:sz w:val="14"/>
              </w:rPr>
              <w:t>, биточки, ромштексы  и т.д.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21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5" w:name="f26r121"/>
            <w:bookmarkEnd w:id="815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ind w:right="-16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в тестовой оболочке (пельмени, манты, чебуреки и т.д.)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0122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6" w:name="f26r122"/>
            <w:bookmarkEnd w:id="816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натуральные из свинины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3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7" w:name="f26r123"/>
            <w:bookmarkEnd w:id="817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 xml:space="preserve">из них </w:t>
            </w:r>
            <w:proofErr w:type="gramStart"/>
            <w:r w:rsidRPr="00723AD5">
              <w:rPr>
                <w:sz w:val="14"/>
              </w:rPr>
              <w:t>:</w:t>
            </w:r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орционные и мелкокусковые мясокостные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3a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8" w:name="f26r123a"/>
            <w:bookmarkEnd w:id="818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6D3694">
              <w:rPr>
                <w:sz w:val="14"/>
              </w:rPr>
              <w:t xml:space="preserve">олуфабрикаты </w:t>
            </w:r>
            <w:r>
              <w:rPr>
                <w:sz w:val="14"/>
              </w:rPr>
              <w:t>натуральные бескостные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4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19" w:name="f26r124"/>
            <w:bookmarkEnd w:id="819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натуральные из говядины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5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0" w:name="f26r125"/>
            <w:bookmarkEnd w:id="820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 xml:space="preserve">из них </w:t>
            </w:r>
            <w:proofErr w:type="gramStart"/>
            <w:r w:rsidRPr="00723AD5">
              <w:rPr>
                <w:sz w:val="14"/>
              </w:rPr>
              <w:t>:</w:t>
            </w:r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орционные и мелкокусковые мясокостные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25а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1" w:name="f26r125a"/>
            <w:bookmarkEnd w:id="821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6D3694">
              <w:rPr>
                <w:sz w:val="14"/>
              </w:rPr>
              <w:t xml:space="preserve">олуфабрикаты </w:t>
            </w:r>
            <w:r>
              <w:rPr>
                <w:sz w:val="14"/>
              </w:rPr>
              <w:t>натуральные бескостные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26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2" w:name="f26r126"/>
            <w:bookmarkEnd w:id="822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из мяса птицы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27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3" w:name="f26r127"/>
            <w:bookmarkEnd w:id="823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суповые наборы и рагу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28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4" w:name="f26r128"/>
            <w:bookmarkEnd w:id="824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крупнокусковые из свинины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0129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5" w:name="f26r129"/>
            <w:bookmarkEnd w:id="825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крупнокусковые из говядины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0129а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6" w:name="f26r129a"/>
            <w:bookmarkEnd w:id="826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м</w:t>
            </w:r>
            <w:r w:rsidRPr="006D3694">
              <w:rPr>
                <w:sz w:val="14"/>
              </w:rPr>
              <w:t>ясной фарш</w:t>
            </w:r>
          </w:p>
        </w:tc>
        <w:tc>
          <w:tcPr>
            <w:tcW w:w="70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</w:t>
            </w:r>
            <w:r>
              <w:rPr>
                <w:sz w:val="14"/>
              </w:rPr>
              <w:t>129б</w:t>
            </w:r>
          </w:p>
        </w:tc>
        <w:tc>
          <w:tcPr>
            <w:tcW w:w="741" w:type="dxa"/>
            <w:vAlign w:val="center"/>
          </w:tcPr>
          <w:p w:rsidR="00470DBB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7" w:name="f26r129b"/>
            <w:bookmarkEnd w:id="827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Свинина фасованная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0130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8" w:name="f26r130"/>
            <w:bookmarkEnd w:id="828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Говядина фасованная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0140</w:t>
            </w:r>
          </w:p>
        </w:tc>
        <w:tc>
          <w:tcPr>
            <w:tcW w:w="741" w:type="dxa"/>
            <w:vAlign w:val="center"/>
          </w:tcPr>
          <w:p w:rsidR="00470DBB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29" w:name="f26r140"/>
            <w:bookmarkEnd w:id="829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Мясо птицы фасованное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0150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30" w:name="f26r150"/>
            <w:bookmarkEnd w:id="830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Консервы мясные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0160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31" w:name="f26r160"/>
            <w:bookmarkEnd w:id="831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 xml:space="preserve">Консервы мясорастительные 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0170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32" w:name="f26r170"/>
            <w:bookmarkEnd w:id="832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sz w:val="14"/>
              </w:rPr>
            </w:pPr>
            <w:r w:rsidRPr="005600C6">
              <w:rPr>
                <w:sz w:val="14"/>
              </w:rPr>
              <w:t xml:space="preserve">Сухие животные корма 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0180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33" w:name="f26r220"/>
            <w:bookmarkStart w:id="834" w:name="f26r151"/>
            <w:bookmarkStart w:id="835" w:name="f26r180"/>
            <w:bookmarkEnd w:id="833"/>
            <w:bookmarkEnd w:id="834"/>
            <w:bookmarkEnd w:id="835"/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sz w:val="14"/>
              </w:rPr>
            </w:pPr>
            <w:r w:rsidRPr="005600C6">
              <w:rPr>
                <w:sz w:val="14"/>
              </w:rPr>
              <w:t>Шкуры крупного рогатого скота (без выростка)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0190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spellEnd"/>
            <w:proofErr w:type="gramEnd"/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36" w:name="f26r230"/>
            <w:bookmarkStart w:id="837" w:name="f26r152"/>
            <w:bookmarkStart w:id="838" w:name="f26r190"/>
            <w:bookmarkEnd w:id="836"/>
            <w:bookmarkEnd w:id="837"/>
            <w:bookmarkEnd w:id="838"/>
          </w:p>
        </w:tc>
        <w:tc>
          <w:tcPr>
            <w:tcW w:w="1260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F450F6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sz w:val="14"/>
              </w:rPr>
            </w:pPr>
            <w:r w:rsidRPr="005600C6">
              <w:rPr>
                <w:sz w:val="14"/>
              </w:rPr>
              <w:t>Шкуры свиные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</w:rPr>
              <w:t>0200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spellEnd"/>
            <w:proofErr w:type="gramEnd"/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39" w:name="f26r200"/>
            <w:bookmarkEnd w:id="839"/>
          </w:p>
        </w:tc>
        <w:tc>
          <w:tcPr>
            <w:tcW w:w="1260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F450F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b/>
                <w:sz w:val="14"/>
              </w:rPr>
            </w:pPr>
            <w:r w:rsidRPr="005600C6">
              <w:rPr>
                <w:b/>
                <w:sz w:val="14"/>
              </w:rPr>
              <w:t>Всего</w:t>
            </w:r>
          </w:p>
        </w:tc>
        <w:tc>
          <w:tcPr>
            <w:tcW w:w="708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  <w:lang w:val="en-US"/>
              </w:rPr>
              <w:t>0</w:t>
            </w:r>
            <w:r w:rsidRPr="005600C6">
              <w:rPr>
                <w:sz w:val="14"/>
              </w:rPr>
              <w:t>210</w:t>
            </w:r>
          </w:p>
        </w:tc>
        <w:tc>
          <w:tcPr>
            <w:tcW w:w="741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55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0" w:name="f26r210"/>
            <w:bookmarkEnd w:id="840"/>
            <w:r w:rsidRPr="007566EB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66EB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70DBB" w:rsidRDefault="00470DBB" w:rsidP="00470DBB">
      <w:pPr>
        <w:widowControl w:val="0"/>
        <w:tabs>
          <w:tab w:val="left" w:pos="9480"/>
        </w:tabs>
        <w:jc w:val="center"/>
        <w:rPr>
          <w:sz w:val="18"/>
          <w:szCs w:val="18"/>
        </w:rPr>
      </w:pPr>
    </w:p>
    <w:p w:rsidR="00470DBB" w:rsidRDefault="00470DBB" w:rsidP="00470DBB">
      <w:pPr>
        <w:widowControl w:val="0"/>
        <w:tabs>
          <w:tab w:val="left" w:pos="9480"/>
        </w:tabs>
        <w:ind w:firstLine="2835"/>
        <w:rPr>
          <w:sz w:val="18"/>
          <w:szCs w:val="18"/>
        </w:rPr>
      </w:pPr>
      <w:r>
        <w:rPr>
          <w:sz w:val="18"/>
          <w:szCs w:val="18"/>
        </w:rPr>
        <w:t>Руководитель                                                                                            Главный бухгалтер</w:t>
      </w:r>
    </w:p>
    <w:bookmarkEnd w:id="793"/>
    <w:p w:rsidR="00470DBB" w:rsidRPr="00946660" w:rsidRDefault="00470DBB" w:rsidP="00470DBB">
      <w:pPr>
        <w:widowControl w:val="0"/>
        <w:tabs>
          <w:tab w:val="left" w:pos="9480"/>
        </w:tabs>
        <w:rPr>
          <w:sz w:val="18"/>
          <w:szCs w:val="18"/>
        </w:rPr>
      </w:pPr>
    </w:p>
    <w:p w:rsidR="00470DBB" w:rsidRPr="00BA2B4B" w:rsidRDefault="00470DBB" w:rsidP="00470DBB">
      <w:pPr>
        <w:pStyle w:val="a3"/>
        <w:widowControl w:val="0"/>
        <w:ind w:left="284"/>
        <w:jc w:val="right"/>
        <w:rPr>
          <w:b/>
          <w:sz w:val="18"/>
          <w:szCs w:val="18"/>
        </w:rPr>
      </w:pPr>
      <w:r w:rsidRPr="00946660">
        <w:rPr>
          <w:sz w:val="18"/>
          <w:szCs w:val="18"/>
        </w:rPr>
        <w:br w:type="page"/>
      </w:r>
      <w:bookmarkStart w:id="841" w:name="f26A"/>
      <w:r w:rsidRPr="00BA2B4B">
        <w:rPr>
          <w:rFonts w:ascii="Times New Roman" w:hAnsi="Times New Roman"/>
          <w:b/>
          <w:sz w:val="16"/>
          <w:szCs w:val="16"/>
        </w:rPr>
        <w:lastRenderedPageBreak/>
        <w:t>Форма  26</w:t>
      </w:r>
      <w:r w:rsidRPr="00BA2B4B">
        <w:rPr>
          <w:rFonts w:ascii="Times New Roman" w:hAnsi="Times New Roman"/>
          <w:b/>
          <w:sz w:val="16"/>
          <w:szCs w:val="16"/>
          <w:lang w:val="en-US"/>
        </w:rPr>
        <w:t>A</w:t>
      </w:r>
      <w:r w:rsidRPr="00BA2B4B">
        <w:rPr>
          <w:rFonts w:ascii="Times New Roman" w:hAnsi="Times New Roman"/>
          <w:b/>
          <w:sz w:val="16"/>
          <w:szCs w:val="16"/>
        </w:rPr>
        <w:t xml:space="preserve"> - АПК (лист 1)</w:t>
      </w:r>
    </w:p>
    <w:p w:rsidR="00470DBB" w:rsidRPr="0008430F" w:rsidRDefault="00470DBB" w:rsidP="00470DBB">
      <w:pPr>
        <w:pStyle w:val="a3"/>
        <w:widowControl w:val="0"/>
        <w:ind w:left="284"/>
        <w:jc w:val="center"/>
        <w:rPr>
          <w:rFonts w:ascii="Times New Roman" w:hAnsi="Times New Roman"/>
          <w:b/>
        </w:rPr>
      </w:pPr>
      <w:r w:rsidRPr="003327A6">
        <w:rPr>
          <w:rFonts w:ascii="Times New Roman" w:hAnsi="Times New Roman"/>
          <w:b/>
        </w:rPr>
        <w:t xml:space="preserve">РЕАЛИЗАЦИЯ ПРОМЫШЛЕННОЙ ПРОДУКЦИИ НА ВНУТРЕННЕМ РЫНКЕ </w:t>
      </w:r>
      <w:r w:rsidRPr="009C57F9">
        <w:rPr>
          <w:rFonts w:ascii="Times New Roman" w:hAnsi="Times New Roman"/>
          <w:b/>
        </w:rPr>
        <w:t xml:space="preserve">ЗА </w:t>
      </w:r>
      <w:r w:rsidRPr="0008430F">
        <w:rPr>
          <w:rFonts w:ascii="Times New Roman" w:hAnsi="Times New Roman"/>
          <w:b/>
        </w:rPr>
        <w:t>ЯНВАРЬ-</w:t>
      </w:r>
      <w:r>
        <w:rPr>
          <w:rFonts w:ascii="Times New Roman" w:hAnsi="Times New Roman"/>
          <w:b/>
        </w:rPr>
        <w:t>ДЕКАБРЬ</w:t>
      </w:r>
      <w:r w:rsidRPr="0008430F">
        <w:rPr>
          <w:rFonts w:ascii="Times New Roman" w:hAnsi="Times New Roman"/>
          <w:b/>
        </w:rPr>
        <w:t xml:space="preserve"> 2021 г</w:t>
      </w:r>
      <w:r w:rsidRPr="008C4474">
        <w:rPr>
          <w:rFonts w:ascii="Times New Roman" w:hAnsi="Times New Roman"/>
          <w:b/>
        </w:rPr>
        <w:t>.</w:t>
      </w:r>
    </w:p>
    <w:p w:rsidR="00470DBB" w:rsidRPr="006D3694" w:rsidRDefault="00470DBB" w:rsidP="00470DBB">
      <w:pPr>
        <w:widowControl w:val="0"/>
        <w:jc w:val="right"/>
      </w:pPr>
      <w:r>
        <w:rPr>
          <w:sz w:val="18"/>
          <w:szCs w:val="18"/>
        </w:rPr>
        <w:t>тыс. руб.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3"/>
        <w:gridCol w:w="736"/>
        <w:gridCol w:w="1069"/>
        <w:gridCol w:w="1333"/>
        <w:gridCol w:w="1276"/>
        <w:gridCol w:w="1542"/>
        <w:gridCol w:w="1531"/>
        <w:gridCol w:w="1276"/>
        <w:gridCol w:w="1436"/>
        <w:gridCol w:w="1115"/>
        <w:gridCol w:w="992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 xml:space="preserve">Виды  продукции </w:t>
            </w:r>
          </w:p>
        </w:tc>
        <w:tc>
          <w:tcPr>
            <w:tcW w:w="77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 xml:space="preserve">Код 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06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Количество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Полная себестоимость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 xml:space="preserve">Сумма реализации </w:t>
            </w:r>
          </w:p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по отпускным ценам</w:t>
            </w:r>
          </w:p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без НДС</w:t>
            </w:r>
          </w:p>
        </w:tc>
        <w:tc>
          <w:tcPr>
            <w:tcW w:w="1542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Сбытовые и торговые скидки с прейскурантных цен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Другие отчисления, исключаемые из выручки.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Отпускная</w:t>
            </w:r>
          </w:p>
          <w:p w:rsidR="00470DBB" w:rsidRPr="0034612F" w:rsidRDefault="00470DBB" w:rsidP="00B94F42">
            <w:pPr>
              <w:widowControl w:val="0"/>
              <w:ind w:left="-108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 xml:space="preserve">цена единицы продукции </w:t>
            </w:r>
          </w:p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руб.</w:t>
            </w:r>
          </w:p>
        </w:tc>
        <w:tc>
          <w:tcPr>
            <w:tcW w:w="143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vMerge/>
            <w:tcBorders>
              <w:left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333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436" w:type="dxa"/>
            <w:vMerge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прибыль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 xml:space="preserve">А 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1</w:t>
            </w:r>
          </w:p>
        </w:tc>
        <w:tc>
          <w:tcPr>
            <w:tcW w:w="1333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3</w:t>
            </w:r>
          </w:p>
        </w:tc>
        <w:tc>
          <w:tcPr>
            <w:tcW w:w="1542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4</w:t>
            </w:r>
          </w:p>
        </w:tc>
        <w:tc>
          <w:tcPr>
            <w:tcW w:w="1531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:rsidR="00470DBB" w:rsidRPr="0034612F" w:rsidRDefault="00470DBB" w:rsidP="00B94F42">
            <w:pPr>
              <w:widowControl w:val="0"/>
              <w:ind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6</w:t>
            </w:r>
          </w:p>
        </w:tc>
        <w:tc>
          <w:tcPr>
            <w:tcW w:w="1436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7</w:t>
            </w:r>
          </w:p>
        </w:tc>
        <w:tc>
          <w:tcPr>
            <w:tcW w:w="1115" w:type="dxa"/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4612F" w:rsidRDefault="00470DBB" w:rsidP="00B94F42">
            <w:pPr>
              <w:widowControl w:val="0"/>
              <w:ind w:left="-57" w:right="-57"/>
              <w:jc w:val="center"/>
              <w:rPr>
                <w:sz w:val="14"/>
                <w:szCs w:val="14"/>
              </w:rPr>
            </w:pPr>
            <w:r w:rsidRPr="0034612F">
              <w:rPr>
                <w:sz w:val="14"/>
                <w:szCs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Говядина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0010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т</w:t>
            </w:r>
            <w:r>
              <w:rPr>
                <w:sz w:val="14"/>
              </w:rPr>
              <w:t>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2" w:name="f26Ar10"/>
            <w:bookmarkEnd w:id="842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Телятина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0020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3" w:name="f26Ar20"/>
            <w:bookmarkEnd w:id="843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Свинина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0030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4" w:name="f26Ar30"/>
            <w:bookmarkEnd w:id="844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Баранина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0040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5" w:name="f26Ar40"/>
            <w:bookmarkEnd w:id="845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Мясо птицы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0050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6" w:name="f26Ar50"/>
            <w:bookmarkEnd w:id="846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Конина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0060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7" w:name="f26Ar60"/>
            <w:bookmarkEnd w:id="847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 xml:space="preserve">Субпродукты </w:t>
            </w:r>
            <w:r w:rsidRPr="006D6066">
              <w:rPr>
                <w:sz w:val="14"/>
                <w:lang w:val="en-US"/>
              </w:rPr>
              <w:t>I</w:t>
            </w:r>
            <w:r w:rsidRPr="006D6066">
              <w:rPr>
                <w:sz w:val="14"/>
              </w:rPr>
              <w:t xml:space="preserve"> категории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0070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8" w:name="f26Ar70"/>
            <w:bookmarkEnd w:id="848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 xml:space="preserve">Колбасные изделия 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00</w:t>
            </w:r>
            <w:r>
              <w:rPr>
                <w:sz w:val="14"/>
              </w:rPr>
              <w:t>8</w:t>
            </w:r>
            <w:r w:rsidRPr="006D3694">
              <w:rPr>
                <w:sz w:val="14"/>
              </w:rPr>
              <w:t>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49" w:name="f26Ar80"/>
            <w:bookmarkEnd w:id="849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вареные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</w:t>
            </w:r>
            <w:r>
              <w:rPr>
                <w:sz w:val="14"/>
              </w:rPr>
              <w:t>09</w:t>
            </w:r>
            <w:r w:rsidRPr="006D3694">
              <w:rPr>
                <w:sz w:val="14"/>
              </w:rPr>
              <w:t>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0" w:name="f26Ar90"/>
            <w:bookmarkEnd w:id="850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сосиски и сардельки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0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1" w:name="f26Ar100"/>
            <w:bookmarkEnd w:id="851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</w:t>
            </w:r>
            <w:proofErr w:type="spellStart"/>
            <w:r w:rsidRPr="006D6066">
              <w:rPr>
                <w:sz w:val="14"/>
              </w:rPr>
              <w:t>полукопченые</w:t>
            </w:r>
            <w:proofErr w:type="spellEnd"/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1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2" w:name="f26Ar101"/>
            <w:bookmarkEnd w:id="852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сырокопченые, сыровяленые вяленые (включая «салями»)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2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3" w:name="f26Ar102"/>
            <w:bookmarkEnd w:id="853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варено-копченые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3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4" w:name="f26Ar103"/>
            <w:bookmarkEnd w:id="854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продукты из говядины, (копчености)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0104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5" w:name="f26Ar104"/>
            <w:bookmarkEnd w:id="855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продукты из свинины, (копчености)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0105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6" w:name="f26Ar105"/>
            <w:bookmarkEnd w:id="856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продукты из шпика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0106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7" w:name="f26Ar106"/>
            <w:bookmarkEnd w:id="857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Зельцы, </w:t>
            </w:r>
            <w:proofErr w:type="spellStart"/>
            <w:r w:rsidRPr="006D6066">
              <w:rPr>
                <w:sz w:val="14"/>
              </w:rPr>
              <w:t>сальтисоны</w:t>
            </w:r>
            <w:proofErr w:type="spellEnd"/>
            <w:r w:rsidRPr="006D6066">
              <w:rPr>
                <w:sz w:val="14"/>
              </w:rPr>
              <w:t xml:space="preserve"> и т.п.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7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8" w:name="f26Ar107"/>
            <w:bookmarkEnd w:id="858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 xml:space="preserve"> прочие виды колбасных изделий (ливерные, кровяные и т.п.)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010</w:t>
            </w:r>
            <w:r>
              <w:rPr>
                <w:sz w:val="14"/>
              </w:rPr>
              <w:t>8</w:t>
            </w:r>
          </w:p>
        </w:tc>
        <w:tc>
          <w:tcPr>
            <w:tcW w:w="73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59" w:name="f26Ar108"/>
            <w:bookmarkEnd w:id="859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ind w:left="82"/>
              <w:rPr>
                <w:sz w:val="14"/>
              </w:rPr>
            </w:pPr>
            <w:r w:rsidRPr="006D6066">
              <w:rPr>
                <w:sz w:val="14"/>
              </w:rPr>
              <w:t>колбасные изделия  для больных сахарным диабетом</w:t>
            </w:r>
          </w:p>
        </w:tc>
        <w:tc>
          <w:tcPr>
            <w:tcW w:w="77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0109</w:t>
            </w:r>
          </w:p>
        </w:tc>
        <w:tc>
          <w:tcPr>
            <w:tcW w:w="736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0" w:name="f26Ar109"/>
            <w:bookmarkEnd w:id="860"/>
          </w:p>
        </w:tc>
        <w:tc>
          <w:tcPr>
            <w:tcW w:w="1333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0DBB" w:rsidRPr="006D6066" w:rsidRDefault="00470DBB" w:rsidP="00B94F42">
            <w:pPr>
              <w:widowControl w:val="0"/>
              <w:rPr>
                <w:sz w:val="14"/>
              </w:rPr>
            </w:pPr>
            <w:r w:rsidRPr="006D6066">
              <w:rPr>
                <w:sz w:val="14"/>
              </w:rPr>
              <w:t>Жиры животные пищевые топленые</w:t>
            </w:r>
          </w:p>
        </w:tc>
        <w:tc>
          <w:tcPr>
            <w:tcW w:w="77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0110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69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1" w:name="f26Ar110"/>
            <w:bookmarkEnd w:id="861"/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0DBB" w:rsidRPr="0037058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70DBB" w:rsidRPr="00BA2B4B" w:rsidRDefault="00470DBB" w:rsidP="00470DBB">
      <w:pPr>
        <w:widowControl w:val="0"/>
        <w:jc w:val="right"/>
        <w:rPr>
          <w:b/>
          <w:sz w:val="16"/>
          <w:szCs w:val="16"/>
        </w:rPr>
      </w:pPr>
      <w:r w:rsidRPr="006D3694">
        <w:br w:type="page"/>
      </w:r>
      <w:r w:rsidRPr="00BA2B4B">
        <w:rPr>
          <w:b/>
          <w:sz w:val="16"/>
          <w:szCs w:val="16"/>
        </w:rPr>
        <w:lastRenderedPageBreak/>
        <w:t>Форма 26</w:t>
      </w:r>
      <w:r w:rsidRPr="00BA2B4B">
        <w:rPr>
          <w:b/>
          <w:sz w:val="16"/>
          <w:szCs w:val="16"/>
          <w:lang w:val="en-US"/>
        </w:rPr>
        <w:t>A</w:t>
      </w:r>
      <w:r w:rsidRPr="00BA2B4B">
        <w:rPr>
          <w:b/>
          <w:sz w:val="16"/>
          <w:szCs w:val="16"/>
        </w:rPr>
        <w:t xml:space="preserve"> - АПК (лист 2)</w:t>
      </w:r>
    </w:p>
    <w:tbl>
      <w:tblPr>
        <w:tblW w:w="1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6"/>
        <w:gridCol w:w="754"/>
        <w:gridCol w:w="1098"/>
        <w:gridCol w:w="1418"/>
        <w:gridCol w:w="1320"/>
        <w:gridCol w:w="1469"/>
        <w:gridCol w:w="1410"/>
        <w:gridCol w:w="1436"/>
        <w:gridCol w:w="1362"/>
        <w:gridCol w:w="1091"/>
        <w:gridCol w:w="1077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Код </w:t>
            </w:r>
          </w:p>
        </w:tc>
        <w:tc>
          <w:tcPr>
            <w:tcW w:w="754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Единица измерения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669" w:right="-57" w:firstLine="612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Количество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Полная себестоимость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Сумма реализации </w:t>
            </w:r>
          </w:p>
          <w:p w:rsidR="00470DBB" w:rsidRPr="004556DD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 отпускным ценам</w:t>
            </w:r>
          </w:p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без НДС</w:t>
            </w:r>
          </w:p>
        </w:tc>
        <w:tc>
          <w:tcPr>
            <w:tcW w:w="146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Сбытовые и торговые скидки с прейскурантных цен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Другие отчисления, исключаемые из выручки</w:t>
            </w:r>
            <w:r w:rsidRPr="006D3694">
              <w:rPr>
                <w:sz w:val="14"/>
              </w:rPr>
              <w:t>.</w:t>
            </w:r>
          </w:p>
        </w:tc>
        <w:tc>
          <w:tcPr>
            <w:tcW w:w="143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Отпускная</w:t>
            </w:r>
          </w:p>
          <w:p w:rsidR="00470DBB" w:rsidRPr="006D3694" w:rsidRDefault="00470DBB" w:rsidP="00B94F42">
            <w:pPr>
              <w:widowControl w:val="0"/>
              <w:ind w:left="-108" w:right="-57"/>
              <w:jc w:val="center"/>
              <w:rPr>
                <w:sz w:val="14"/>
              </w:rPr>
            </w:pPr>
            <w:r>
              <w:rPr>
                <w:sz w:val="14"/>
              </w:rPr>
              <w:t>ц</w:t>
            </w:r>
            <w:r w:rsidRPr="006D3694">
              <w:rPr>
                <w:sz w:val="14"/>
              </w:rPr>
              <w:t xml:space="preserve">ена единицы продукции </w:t>
            </w:r>
          </w:p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 руб.</w:t>
            </w:r>
          </w:p>
        </w:tc>
        <w:tc>
          <w:tcPr>
            <w:tcW w:w="1362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Налог на добавленную стоимость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951" w:type="dxa"/>
            <w:vMerge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</w:p>
        </w:tc>
        <w:tc>
          <w:tcPr>
            <w:tcW w:w="566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</w:p>
        </w:tc>
        <w:tc>
          <w:tcPr>
            <w:tcW w:w="754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098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320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469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410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436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09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А 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Б</w:t>
            </w:r>
            <w:proofErr w:type="gramEnd"/>
            <w:r w:rsidRPr="006D3694">
              <w:rPr>
                <w:sz w:val="14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320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69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10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3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2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91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right="-22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>
              <w:rPr>
                <w:sz w:val="14"/>
              </w:rPr>
              <w:t xml:space="preserve">Мясные полуфабрикаты 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2" w:name="f26Ar120"/>
            <w:bookmarkEnd w:id="862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>
              <w:rPr>
                <w:sz w:val="14"/>
              </w:rPr>
              <w:t>В том числе</w:t>
            </w:r>
            <w:r w:rsidRPr="00723AD5">
              <w:rPr>
                <w:sz w:val="14"/>
              </w:rPr>
              <w:t>:</w:t>
            </w:r>
            <w:r>
              <w:rPr>
                <w:sz w:val="14"/>
              </w:rPr>
              <w:t xml:space="preserve"> рубленые к</w:t>
            </w:r>
            <w:r w:rsidRPr="006D3694">
              <w:rPr>
                <w:sz w:val="14"/>
              </w:rPr>
              <w:t>отлеты</w:t>
            </w:r>
            <w:r>
              <w:rPr>
                <w:sz w:val="14"/>
              </w:rPr>
              <w:t>, биточки, ромштексы  и т.д.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21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3" w:name="f26Ar121"/>
            <w:bookmarkEnd w:id="863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в тестовой оболочке (пельмени, манты, чебуреки и т.д.)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0122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4" w:name="f26Ar122"/>
            <w:bookmarkEnd w:id="864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натуральные из свинины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3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5" w:name="f26Ar123"/>
            <w:bookmarkEnd w:id="865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 xml:space="preserve">из них </w:t>
            </w:r>
            <w:proofErr w:type="gramStart"/>
            <w:r w:rsidRPr="00723AD5">
              <w:rPr>
                <w:sz w:val="14"/>
              </w:rPr>
              <w:t>:</w:t>
            </w:r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орционные и мелкокусковые мясокостные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3a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6" w:name="f26Ar123a"/>
            <w:bookmarkEnd w:id="866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6D3694">
              <w:rPr>
                <w:sz w:val="14"/>
              </w:rPr>
              <w:t xml:space="preserve">олуфабрикаты </w:t>
            </w:r>
            <w:r>
              <w:rPr>
                <w:sz w:val="14"/>
              </w:rPr>
              <w:t>натуральные бескостные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7" w:name="f26Ar124"/>
            <w:bookmarkEnd w:id="867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натуральные из говядины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</w:t>
            </w:r>
            <w:r>
              <w:rPr>
                <w:sz w:val="14"/>
                <w:lang w:val="en-US"/>
              </w:rPr>
              <w:t>5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8" w:name="f26Ar125"/>
            <w:bookmarkEnd w:id="868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 xml:space="preserve">из них </w:t>
            </w:r>
            <w:proofErr w:type="gramStart"/>
            <w:r w:rsidRPr="00723AD5">
              <w:rPr>
                <w:sz w:val="14"/>
              </w:rPr>
              <w:t>:</w:t>
            </w:r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орционные и мелкокусковые мясокостные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25а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69" w:name="f26Ar125a"/>
            <w:bookmarkEnd w:id="869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6D3694">
              <w:rPr>
                <w:sz w:val="14"/>
              </w:rPr>
              <w:t xml:space="preserve">олуфабрикаты </w:t>
            </w:r>
            <w:r>
              <w:rPr>
                <w:sz w:val="14"/>
              </w:rPr>
              <w:t>натуральные бескостные</w:t>
            </w:r>
            <w:r w:rsidRPr="006D3694">
              <w:rPr>
                <w:sz w:val="14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26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0" w:name="f26Ar126"/>
            <w:bookmarkEnd w:id="870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из мяса птицы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27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1" w:name="f26Ar127"/>
            <w:bookmarkEnd w:id="871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суповые наборы и рагу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6D3694">
              <w:rPr>
                <w:sz w:val="14"/>
              </w:rPr>
              <w:t>01</w:t>
            </w:r>
            <w:r>
              <w:rPr>
                <w:sz w:val="14"/>
              </w:rPr>
              <w:t>28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2" w:name="f26Ar128"/>
            <w:bookmarkEnd w:id="872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крупнокусковые из свинины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0129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3" w:name="f26Ar129"/>
            <w:bookmarkEnd w:id="873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полуфабрикаты крупнокусковые из говядины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0129а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4" w:name="f26Ar129a"/>
            <w:bookmarkEnd w:id="874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left="142" w:right="-108"/>
              <w:rPr>
                <w:sz w:val="14"/>
              </w:rPr>
            </w:pPr>
            <w:r>
              <w:rPr>
                <w:sz w:val="14"/>
              </w:rPr>
              <w:t>м</w:t>
            </w:r>
            <w:r w:rsidRPr="006D3694">
              <w:rPr>
                <w:sz w:val="14"/>
              </w:rPr>
              <w:t>ясной фарш</w:t>
            </w:r>
          </w:p>
        </w:tc>
        <w:tc>
          <w:tcPr>
            <w:tcW w:w="566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ind w:right="-5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0</w:t>
            </w:r>
            <w:r>
              <w:rPr>
                <w:sz w:val="14"/>
              </w:rPr>
              <w:t>129б</w:t>
            </w:r>
          </w:p>
        </w:tc>
        <w:tc>
          <w:tcPr>
            <w:tcW w:w="754" w:type="dxa"/>
            <w:vAlign w:val="center"/>
          </w:tcPr>
          <w:p w:rsidR="00470DBB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5" w:name="f26Ar129b"/>
            <w:bookmarkEnd w:id="875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Свинина фасованная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0130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6" w:name="f26Ar130"/>
            <w:bookmarkEnd w:id="876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Говядина фасованная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0140</w:t>
            </w:r>
          </w:p>
        </w:tc>
        <w:tc>
          <w:tcPr>
            <w:tcW w:w="754" w:type="dxa"/>
            <w:vAlign w:val="center"/>
          </w:tcPr>
          <w:p w:rsidR="00470DBB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7" w:name="f26Ar140"/>
            <w:bookmarkEnd w:id="877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Мясо птицы фасованное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0150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8" w:name="f26Ar150"/>
            <w:bookmarkEnd w:id="878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148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>Консервы мясные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0160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79" w:name="f26Ar160"/>
            <w:bookmarkEnd w:id="879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rPr>
                <w:sz w:val="14"/>
              </w:rPr>
            </w:pPr>
            <w:r w:rsidRPr="005600C6">
              <w:rPr>
                <w:sz w:val="14"/>
              </w:rPr>
              <w:t xml:space="preserve">Консервы мясорастительные 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0170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tabs>
                <w:tab w:val="left" w:pos="9480"/>
              </w:tabs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80" w:name="f26Ar170"/>
            <w:bookmarkEnd w:id="880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sz w:val="14"/>
              </w:rPr>
            </w:pPr>
            <w:r w:rsidRPr="005600C6">
              <w:rPr>
                <w:sz w:val="14"/>
              </w:rPr>
              <w:t xml:space="preserve">Сухие животные корма 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0180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81" w:name="f26Ar180"/>
            <w:bookmarkEnd w:id="881"/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sz w:val="14"/>
              </w:rPr>
            </w:pPr>
            <w:r w:rsidRPr="005600C6">
              <w:rPr>
                <w:sz w:val="14"/>
              </w:rPr>
              <w:t>Шкуры крупного рогатого скота (без выростка)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</w:rPr>
              <w:t>0190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spellEnd"/>
            <w:proofErr w:type="gramEnd"/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82" w:name="f26Ar190"/>
            <w:bookmarkEnd w:id="882"/>
          </w:p>
        </w:tc>
        <w:tc>
          <w:tcPr>
            <w:tcW w:w="1418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F450F6" w:rsidRDefault="00470DBB" w:rsidP="00B94F42">
            <w:pPr>
              <w:pStyle w:val="a3"/>
              <w:widowControl w:val="0"/>
              <w:tabs>
                <w:tab w:val="left" w:pos="94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sz w:val="14"/>
              </w:rPr>
            </w:pPr>
            <w:r w:rsidRPr="005600C6">
              <w:rPr>
                <w:sz w:val="14"/>
              </w:rPr>
              <w:t>Шкуры свиные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</w:rPr>
              <w:t>0200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spellEnd"/>
            <w:proofErr w:type="gramEnd"/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83" w:name="f26Ar200"/>
            <w:bookmarkEnd w:id="883"/>
          </w:p>
        </w:tc>
        <w:tc>
          <w:tcPr>
            <w:tcW w:w="1418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F450F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F450F6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470DBB" w:rsidRPr="005600C6" w:rsidRDefault="00470DBB" w:rsidP="00B94F42">
            <w:pPr>
              <w:widowControl w:val="0"/>
              <w:rPr>
                <w:b/>
                <w:sz w:val="14"/>
              </w:rPr>
            </w:pPr>
            <w:r w:rsidRPr="005600C6">
              <w:rPr>
                <w:b/>
                <w:sz w:val="14"/>
              </w:rPr>
              <w:t>Всего</w:t>
            </w:r>
          </w:p>
        </w:tc>
        <w:tc>
          <w:tcPr>
            <w:tcW w:w="566" w:type="dxa"/>
            <w:vAlign w:val="center"/>
          </w:tcPr>
          <w:p w:rsidR="00470DBB" w:rsidRPr="005600C6" w:rsidRDefault="00470DBB" w:rsidP="00B94F42">
            <w:pPr>
              <w:widowControl w:val="0"/>
              <w:jc w:val="center"/>
              <w:rPr>
                <w:sz w:val="14"/>
              </w:rPr>
            </w:pPr>
            <w:r w:rsidRPr="005600C6">
              <w:rPr>
                <w:sz w:val="14"/>
                <w:lang w:val="en-US"/>
              </w:rPr>
              <w:t>0</w:t>
            </w:r>
            <w:r w:rsidRPr="005600C6">
              <w:rPr>
                <w:sz w:val="14"/>
              </w:rPr>
              <w:t>210</w:t>
            </w:r>
          </w:p>
        </w:tc>
        <w:tc>
          <w:tcPr>
            <w:tcW w:w="754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9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84" w:name="f26Ar210"/>
            <w:bookmarkEnd w:id="884"/>
            <w:r w:rsidRPr="007566EB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66EB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62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470DBB" w:rsidRPr="007566EB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70DBB" w:rsidRDefault="00470DBB" w:rsidP="00470DBB">
      <w:pPr>
        <w:widowControl w:val="0"/>
        <w:tabs>
          <w:tab w:val="left" w:pos="9480"/>
        </w:tabs>
        <w:jc w:val="center"/>
        <w:rPr>
          <w:sz w:val="18"/>
          <w:szCs w:val="18"/>
        </w:rPr>
      </w:pPr>
    </w:p>
    <w:p w:rsidR="00470DBB" w:rsidRDefault="00470DBB" w:rsidP="00470DBB">
      <w:pPr>
        <w:widowControl w:val="0"/>
        <w:tabs>
          <w:tab w:val="left" w:pos="9480"/>
        </w:tabs>
        <w:ind w:firstLine="2835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                                                                                           Главный бухгалтер</w:t>
      </w:r>
    </w:p>
    <w:bookmarkEnd w:id="841"/>
    <w:p w:rsidR="000808D1" w:rsidRPr="00470DBB" w:rsidRDefault="00470DBB" w:rsidP="000808D1">
      <w:pPr>
        <w:rPr>
          <w:sz w:val="10"/>
          <w:szCs w:val="10"/>
        </w:rPr>
      </w:pPr>
      <w:r>
        <w:rPr>
          <w:sz w:val="20"/>
          <w:szCs w:val="20"/>
          <w:lang w:val="en-US"/>
        </w:rPr>
        <w:br w:type="page"/>
      </w:r>
    </w:p>
    <w:p w:rsidR="00470DBB" w:rsidRPr="00BA2B4B" w:rsidRDefault="00470DBB" w:rsidP="00470DBB">
      <w:pPr>
        <w:widowControl w:val="0"/>
        <w:tabs>
          <w:tab w:val="left" w:pos="9480"/>
        </w:tabs>
        <w:jc w:val="right"/>
        <w:rPr>
          <w:b/>
          <w:sz w:val="16"/>
        </w:rPr>
      </w:pPr>
      <w:bookmarkStart w:id="885" w:name="f27"/>
      <w:r w:rsidRPr="00BA2B4B">
        <w:rPr>
          <w:b/>
          <w:sz w:val="16"/>
        </w:rPr>
        <w:t>Форма № 27 – АПК лист 1</w:t>
      </w:r>
    </w:p>
    <w:p w:rsidR="00470DBB" w:rsidRDefault="00470DBB" w:rsidP="00470DBB">
      <w:pPr>
        <w:pStyle w:val="1"/>
        <w:keepNext w:val="0"/>
        <w:widowControl w:val="0"/>
        <w:jc w:val="center"/>
      </w:pPr>
      <w:r w:rsidRPr="006D3694">
        <w:t>РЕАЛИЗАЦИЯ ПРОМЫШЛЕННОЙ ПРОДУКЦИИ</w:t>
      </w:r>
      <w:r w:rsidRPr="00D96C11">
        <w:t xml:space="preserve"> </w:t>
      </w:r>
      <w:r>
        <w:t>ВСЕГО</w:t>
      </w:r>
      <w:r w:rsidRPr="006D3694">
        <w:t xml:space="preserve"> ЗА</w:t>
      </w:r>
      <w:r>
        <w:t xml:space="preserve"> </w:t>
      </w:r>
      <w:r w:rsidRPr="009C57F9">
        <w:t>ЯНВАРЬ-</w:t>
      </w:r>
      <w:r>
        <w:t>ДЕКАБРЬ</w:t>
      </w:r>
      <w:r>
        <w:rPr>
          <w:sz w:val="20"/>
        </w:rPr>
        <w:t xml:space="preserve"> 2021</w:t>
      </w:r>
      <w:r w:rsidRPr="008C4474">
        <w:rPr>
          <w:sz w:val="20"/>
        </w:rPr>
        <w:t xml:space="preserve"> г.</w:t>
      </w:r>
    </w:p>
    <w:p w:rsidR="00470DBB" w:rsidRPr="006D3694" w:rsidRDefault="00470DBB" w:rsidP="00470DBB">
      <w:pPr>
        <w:pStyle w:val="1"/>
        <w:keepNext w:val="0"/>
        <w:widowControl w:val="0"/>
        <w:ind w:right="1103"/>
        <w:jc w:val="right"/>
        <w:rPr>
          <w:sz w:val="16"/>
          <w:szCs w:val="16"/>
        </w:rPr>
      </w:pPr>
      <w:r w:rsidRPr="006D3694">
        <w:t xml:space="preserve">  </w:t>
      </w:r>
      <w:proofErr w:type="spellStart"/>
      <w:r>
        <w:rPr>
          <w:b w:val="0"/>
          <w:sz w:val="16"/>
          <w:szCs w:val="16"/>
        </w:rPr>
        <w:t>тыс</w:t>
      </w:r>
      <w:proofErr w:type="gramStart"/>
      <w:r w:rsidRPr="006D3694">
        <w:rPr>
          <w:b w:val="0"/>
          <w:sz w:val="16"/>
          <w:szCs w:val="16"/>
        </w:rPr>
        <w:t>.р</w:t>
      </w:r>
      <w:proofErr w:type="gramEnd"/>
      <w:r w:rsidRPr="006D3694">
        <w:rPr>
          <w:b w:val="0"/>
          <w:sz w:val="16"/>
          <w:szCs w:val="16"/>
        </w:rPr>
        <w:t>уб</w:t>
      </w:r>
      <w:proofErr w:type="spellEnd"/>
    </w:p>
    <w:tbl>
      <w:tblPr>
        <w:tblW w:w="14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608"/>
        <w:gridCol w:w="803"/>
        <w:gridCol w:w="1021"/>
        <w:gridCol w:w="1377"/>
        <w:gridCol w:w="1276"/>
        <w:gridCol w:w="1320"/>
        <w:gridCol w:w="1320"/>
        <w:gridCol w:w="1200"/>
        <w:gridCol w:w="1236"/>
        <w:gridCol w:w="1128"/>
        <w:gridCol w:w="1101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2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608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Код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Ед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ница измер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ния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Колич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 xml:space="preserve">ство 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Полная себ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стоимость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Сумма реализации </w:t>
            </w:r>
          </w:p>
          <w:p w:rsidR="00470DBB" w:rsidRPr="004556DD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 отпускным ценам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без НДС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Сбытовые и торговые скидки с прейскурантных цен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Другие отчисления, исключаемые из выручки</w:t>
            </w:r>
            <w:r w:rsidRPr="006D3694">
              <w:rPr>
                <w:sz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Отпускная</w:t>
            </w:r>
          </w:p>
          <w:p w:rsidR="00470DBB" w:rsidRPr="006D3694" w:rsidRDefault="00470DBB" w:rsidP="00B94F42">
            <w:pPr>
              <w:widowControl w:val="0"/>
              <w:ind w:left="-108" w:right="-57"/>
              <w:jc w:val="center"/>
              <w:rPr>
                <w:sz w:val="14"/>
              </w:rPr>
            </w:pPr>
            <w:r>
              <w:rPr>
                <w:sz w:val="14"/>
              </w:rPr>
              <w:t>ц</w:t>
            </w:r>
            <w:r w:rsidRPr="006D3694">
              <w:rPr>
                <w:sz w:val="14"/>
              </w:rPr>
              <w:t xml:space="preserve">ена единицы продукции 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руб.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Налог на добавле</w:t>
            </w:r>
            <w:r w:rsidRPr="006D3694">
              <w:rPr>
                <w:sz w:val="14"/>
              </w:rPr>
              <w:t>н</w:t>
            </w:r>
            <w:r w:rsidRPr="006D3694">
              <w:rPr>
                <w:sz w:val="14"/>
              </w:rPr>
              <w:t>ную сто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мость</w:t>
            </w:r>
          </w:p>
        </w:tc>
        <w:tc>
          <w:tcPr>
            <w:tcW w:w="222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right="31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219" w:type="dxa"/>
            <w:vMerge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608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03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21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77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20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20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00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36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2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А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vAlign w:val="center"/>
          </w:tcPr>
          <w:p w:rsidR="00470DBB" w:rsidRPr="00962169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tcBorders>
              <w:top w:val="nil"/>
            </w:tcBorders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Масло из коровьего молока (включая выработку масла из давальческого сырья) </w:t>
            </w:r>
          </w:p>
        </w:tc>
        <w:tc>
          <w:tcPr>
            <w:tcW w:w="608" w:type="dxa"/>
            <w:tcBorders>
              <w:top w:val="nil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10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т</w:t>
            </w:r>
            <w:r>
              <w:rPr>
                <w:sz w:val="16"/>
              </w:rPr>
              <w:t>онн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6" w:name="f27r10"/>
            <w:bookmarkEnd w:id="886"/>
          </w:p>
        </w:tc>
        <w:tc>
          <w:tcPr>
            <w:tcW w:w="1377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в том числе:</w:t>
            </w:r>
          </w:p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до 7</w:t>
            </w:r>
            <w:r w:rsidRPr="00701607">
              <w:rPr>
                <w:sz w:val="16"/>
                <w:szCs w:val="16"/>
              </w:rPr>
              <w:t>2</w:t>
            </w:r>
            <w:r w:rsidRPr="0037281A">
              <w:rPr>
                <w:sz w:val="16"/>
                <w:szCs w:val="16"/>
              </w:rPr>
              <w:t>,</w:t>
            </w:r>
            <w:r w:rsidRPr="00701607">
              <w:rPr>
                <w:sz w:val="16"/>
                <w:szCs w:val="16"/>
              </w:rPr>
              <w:t>5</w:t>
            </w:r>
            <w:r w:rsidRPr="0037281A">
              <w:rPr>
                <w:sz w:val="16"/>
                <w:szCs w:val="16"/>
              </w:rPr>
              <w:t>%</w:t>
            </w:r>
            <w:r w:rsidRPr="00701607">
              <w:rPr>
                <w:sz w:val="16"/>
                <w:szCs w:val="16"/>
              </w:rPr>
              <w:t xml:space="preserve"> </w:t>
            </w:r>
            <w:r w:rsidRPr="0037281A">
              <w:rPr>
                <w:sz w:val="16"/>
                <w:szCs w:val="16"/>
              </w:rPr>
              <w:t>жирности включительно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7" w:name="f27r11"/>
            <w:bookmarkEnd w:id="887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свыше 72,5% жирности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8" w:name="f27r12"/>
            <w:bookmarkEnd w:id="888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топленое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9" w:name="f27r13"/>
            <w:bookmarkEnd w:id="889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Сыры жирные (включая брынзу)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0" w:name="f27r20"/>
            <w:bookmarkEnd w:id="890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в том числе </w:t>
            </w:r>
          </w:p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сыры твердые и полутвердые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1" w:name="f27r30"/>
            <w:bookmarkEnd w:id="891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Default="00470DBB" w:rsidP="00B94F42">
            <w:pPr>
              <w:widowControl w:val="0"/>
              <w:ind w:firstLine="338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в том числе </w:t>
            </w:r>
          </w:p>
          <w:p w:rsidR="00470DBB" w:rsidRPr="0037281A" w:rsidRDefault="00470DBB" w:rsidP="00B94F42">
            <w:pPr>
              <w:widowControl w:val="0"/>
              <w:ind w:firstLine="338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российский</w:t>
            </w:r>
          </w:p>
        </w:tc>
        <w:tc>
          <w:tcPr>
            <w:tcW w:w="608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2" w:name="f27r31"/>
            <w:bookmarkEnd w:id="892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ind w:firstLine="338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пошехонский</w:t>
            </w:r>
          </w:p>
        </w:tc>
        <w:tc>
          <w:tcPr>
            <w:tcW w:w="608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3" w:name="f27r32"/>
            <w:bookmarkEnd w:id="893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8915D6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7281A">
              <w:rPr>
                <w:sz w:val="16"/>
                <w:szCs w:val="16"/>
              </w:rPr>
              <w:t>ыры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мягкие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4" w:name="f27r40"/>
            <w:bookmarkEnd w:id="894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7281A">
              <w:rPr>
                <w:sz w:val="16"/>
                <w:szCs w:val="16"/>
              </w:rPr>
              <w:t>ыры плавленые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5" w:name="f27r50"/>
            <w:bookmarkEnd w:id="895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Цельное молоко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60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6" w:name="f27r60"/>
            <w:bookmarkEnd w:id="896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Default="00470DBB" w:rsidP="00B94F42">
            <w:pPr>
              <w:widowControl w:val="0"/>
              <w:ind w:left="142" w:right="-16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него:</w:t>
            </w:r>
          </w:p>
          <w:p w:rsidR="00470DBB" w:rsidRPr="0037281A" w:rsidRDefault="00470DBB" w:rsidP="00B94F42">
            <w:pPr>
              <w:widowControl w:val="0"/>
              <w:ind w:left="142" w:right="-164"/>
              <w:rPr>
                <w:sz w:val="16"/>
                <w:szCs w:val="16"/>
              </w:rPr>
            </w:pPr>
            <w:proofErr w:type="gramStart"/>
            <w:r w:rsidRPr="0037281A">
              <w:rPr>
                <w:sz w:val="16"/>
                <w:szCs w:val="16"/>
              </w:rPr>
              <w:t>молоко</w:t>
            </w:r>
            <w:proofErr w:type="gramEnd"/>
            <w:r w:rsidRPr="0037281A">
              <w:rPr>
                <w:sz w:val="16"/>
                <w:szCs w:val="16"/>
              </w:rPr>
              <w:t xml:space="preserve"> пастеризованное без вкусовых добавок и наполнителей до 3,5 % жирности включительно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7" w:name="f27r61"/>
            <w:bookmarkEnd w:id="897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Кисломолочная пр</w:t>
            </w:r>
            <w:r w:rsidRPr="0037281A">
              <w:rPr>
                <w:sz w:val="16"/>
                <w:szCs w:val="16"/>
              </w:rPr>
              <w:t>о</w:t>
            </w:r>
            <w:r w:rsidRPr="0037281A">
              <w:rPr>
                <w:sz w:val="16"/>
                <w:szCs w:val="16"/>
              </w:rPr>
              <w:t>дукция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70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8" w:name="f27r70"/>
            <w:bookmarkEnd w:id="898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Default="00470DBB" w:rsidP="00B94F42">
            <w:pPr>
              <w:widowControl w:val="0"/>
              <w:ind w:firstLine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нее:</w:t>
            </w:r>
          </w:p>
          <w:p w:rsidR="00470DBB" w:rsidRPr="0037281A" w:rsidRDefault="00470DBB" w:rsidP="00B94F42">
            <w:pPr>
              <w:widowControl w:val="0"/>
              <w:ind w:firstLine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кефир жирный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9" w:name="f27r71"/>
            <w:bookmarkEnd w:id="899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19" w:type="dxa"/>
            <w:vAlign w:val="center"/>
          </w:tcPr>
          <w:p w:rsidR="00470DBB" w:rsidRDefault="00470DBB" w:rsidP="00B94F42">
            <w:pPr>
              <w:widowControl w:val="0"/>
              <w:ind w:left="338" w:right="-16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него:</w:t>
            </w:r>
          </w:p>
          <w:p w:rsidR="00470DBB" w:rsidRDefault="00470DBB" w:rsidP="00B94F42">
            <w:pPr>
              <w:widowControl w:val="0"/>
              <w:ind w:left="338" w:right="-164"/>
              <w:rPr>
                <w:sz w:val="18"/>
              </w:rPr>
            </w:pPr>
            <w:r w:rsidRPr="00E21A20">
              <w:rPr>
                <w:sz w:val="16"/>
                <w:szCs w:val="16"/>
              </w:rPr>
              <w:t>без вкусовых добавок и наполнителей до 3,5 % жирности включительно</w:t>
            </w:r>
          </w:p>
        </w:tc>
        <w:tc>
          <w:tcPr>
            <w:tcW w:w="608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71а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0" w:name="f27r71a"/>
            <w:bookmarkEnd w:id="900"/>
          </w:p>
        </w:tc>
        <w:tc>
          <w:tcPr>
            <w:tcW w:w="137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0DBB" w:rsidRDefault="00470DBB" w:rsidP="00470DBB">
      <w:pPr>
        <w:widowControl w:val="0"/>
        <w:jc w:val="center"/>
        <w:rPr>
          <w:lang w:val="en-US"/>
        </w:rPr>
      </w:pPr>
    </w:p>
    <w:p w:rsidR="00470DBB" w:rsidRPr="00BA2B4B" w:rsidRDefault="00470DBB" w:rsidP="00470DBB">
      <w:pPr>
        <w:widowControl w:val="0"/>
        <w:jc w:val="right"/>
        <w:rPr>
          <w:b/>
        </w:rPr>
      </w:pPr>
      <w:r>
        <w:rPr>
          <w:lang w:val="en-US"/>
        </w:rPr>
        <w:br w:type="page"/>
      </w:r>
      <w:r w:rsidRPr="00BA2B4B">
        <w:rPr>
          <w:b/>
          <w:sz w:val="16"/>
        </w:rPr>
        <w:lastRenderedPageBreak/>
        <w:t>Форма № 27 – АПК лист 2</w:t>
      </w:r>
    </w:p>
    <w:p w:rsidR="00470DBB" w:rsidRPr="00C34EBC" w:rsidRDefault="00470DBB" w:rsidP="00470DBB">
      <w:pPr>
        <w:pStyle w:val="1"/>
        <w:keepNext w:val="0"/>
        <w:widowControl w:val="0"/>
        <w:jc w:val="right"/>
        <w:rPr>
          <w:b w:val="0"/>
          <w:sz w:val="16"/>
          <w:szCs w:val="16"/>
        </w:rPr>
      </w:pPr>
      <w:r w:rsidRPr="00DF1C20">
        <w:rPr>
          <w:b w:val="0"/>
          <w:szCs w:val="18"/>
        </w:rPr>
        <w:t> тыс. руб</w:t>
      </w:r>
      <w:r>
        <w:rPr>
          <w:szCs w:val="18"/>
        </w:rPr>
        <w:t>.</w:t>
      </w: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608"/>
        <w:gridCol w:w="803"/>
        <w:gridCol w:w="1022"/>
        <w:gridCol w:w="1253"/>
        <w:gridCol w:w="1337"/>
        <w:gridCol w:w="1261"/>
        <w:gridCol w:w="1255"/>
        <w:gridCol w:w="1204"/>
        <w:gridCol w:w="1335"/>
        <w:gridCol w:w="1166"/>
        <w:gridCol w:w="1093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608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Код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Ед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ница измер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ния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Колич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 xml:space="preserve">ство </w:t>
            </w:r>
          </w:p>
        </w:tc>
        <w:tc>
          <w:tcPr>
            <w:tcW w:w="125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Полная себ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стоимость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Сумма реализации </w:t>
            </w:r>
          </w:p>
          <w:p w:rsidR="00470DBB" w:rsidRPr="004556DD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 отпускным ценам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без НДС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Сбытовые и торговые скидки с прейскурантных цен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Другие отчисления, исключаемые из выручки</w:t>
            </w:r>
            <w:r w:rsidRPr="006D3694">
              <w:rPr>
                <w:sz w:val="14"/>
              </w:rPr>
              <w:t>.</w:t>
            </w:r>
          </w:p>
        </w:tc>
        <w:tc>
          <w:tcPr>
            <w:tcW w:w="1204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Отпускная</w:t>
            </w:r>
          </w:p>
          <w:p w:rsidR="00470DBB" w:rsidRPr="006D3694" w:rsidRDefault="00470DBB" w:rsidP="00B94F42">
            <w:pPr>
              <w:widowControl w:val="0"/>
              <w:ind w:left="-108" w:right="-57"/>
              <w:jc w:val="center"/>
              <w:rPr>
                <w:sz w:val="14"/>
              </w:rPr>
            </w:pPr>
            <w:r>
              <w:rPr>
                <w:sz w:val="14"/>
              </w:rPr>
              <w:t>ц</w:t>
            </w:r>
            <w:r w:rsidRPr="006D3694">
              <w:rPr>
                <w:sz w:val="14"/>
              </w:rPr>
              <w:t xml:space="preserve">ена единицы продукции 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руб.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Налог на добавленную сто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мость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right="31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2142" w:type="dxa"/>
            <w:vMerge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608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03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22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53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37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61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55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04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35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66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А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vAlign w:val="center"/>
          </w:tcPr>
          <w:p w:rsidR="00470DBB" w:rsidRPr="00962169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Сливки 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80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1" w:name="f27r80"/>
            <w:bookmarkEnd w:id="901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Сметана 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90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2" w:name="f27r90"/>
            <w:bookmarkEnd w:id="902"/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142" w:right="-164" w:hanging="1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нее:</w:t>
            </w:r>
          </w:p>
          <w:p w:rsidR="00470DBB" w:rsidRPr="0037281A" w:rsidRDefault="00470DBB" w:rsidP="00B94F42">
            <w:pPr>
              <w:widowControl w:val="0"/>
              <w:ind w:left="142" w:right="-164" w:hanging="1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без вкусовых добавок и наполнителей до 25,0 % жирности включительно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90а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903" w:name="f27r90a"/>
            <w:bookmarkEnd w:id="903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Сырки и сырковая масса  жирные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4" w:name="f27r100"/>
            <w:bookmarkEnd w:id="904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7B6109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470DBB" w:rsidRPr="007B6109" w:rsidRDefault="00470DBB" w:rsidP="00B94F42">
            <w:pPr>
              <w:widowControl w:val="0"/>
              <w:rPr>
                <w:sz w:val="16"/>
                <w:szCs w:val="16"/>
              </w:rPr>
            </w:pPr>
            <w:r w:rsidRPr="007B6109">
              <w:rPr>
                <w:sz w:val="16"/>
                <w:szCs w:val="16"/>
              </w:rPr>
              <w:t xml:space="preserve">Творог жирный 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470DBB" w:rsidRPr="007B6109" w:rsidRDefault="00470DBB" w:rsidP="00B94F42">
            <w:pPr>
              <w:widowControl w:val="0"/>
              <w:jc w:val="center"/>
              <w:rPr>
                <w:sz w:val="16"/>
              </w:rPr>
            </w:pPr>
            <w:r w:rsidRPr="007B6109">
              <w:rPr>
                <w:sz w:val="16"/>
              </w:rPr>
              <w:t>110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470DBB" w:rsidRPr="007B6109" w:rsidRDefault="00470DBB" w:rsidP="00B94F42">
            <w:pPr>
              <w:jc w:val="center"/>
            </w:pPr>
            <w:r w:rsidRPr="007B6109">
              <w:rPr>
                <w:sz w:val="16"/>
              </w:rPr>
              <w:t>тонн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5" w:name="f27r110"/>
            <w:bookmarkEnd w:id="905"/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13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него</w:t>
            </w:r>
            <w:r>
              <w:rPr>
                <w:sz w:val="16"/>
                <w:szCs w:val="16"/>
              </w:rPr>
              <w:t xml:space="preserve">: </w:t>
            </w:r>
          </w:p>
          <w:p w:rsidR="00470DBB" w:rsidRPr="0037281A" w:rsidRDefault="00470DBB" w:rsidP="00B94F42">
            <w:pPr>
              <w:widowControl w:val="0"/>
              <w:ind w:left="13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без вкусовых добавок и наполнителей до 9,0 % жирности включительно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701607" w:rsidRDefault="00470DBB" w:rsidP="00B94F42">
            <w:pPr>
              <w:widowControl w:val="0"/>
              <w:jc w:val="center"/>
              <w:rPr>
                <w:sz w:val="16"/>
                <w:szCs w:val="16"/>
              </w:rPr>
            </w:pPr>
            <w:r w:rsidRPr="00701607">
              <w:rPr>
                <w:sz w:val="16"/>
                <w:szCs w:val="16"/>
              </w:rPr>
              <w:t>110а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701607" w:rsidRDefault="00470DBB" w:rsidP="00B94F42">
            <w:pPr>
              <w:jc w:val="center"/>
              <w:rPr>
                <w:sz w:val="16"/>
                <w:szCs w:val="16"/>
              </w:rPr>
            </w:pPr>
            <w:r w:rsidRPr="00701607">
              <w:rPr>
                <w:sz w:val="16"/>
                <w:szCs w:val="16"/>
              </w:rPr>
              <w:t>тонн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6" w:name="f27r110a"/>
            <w:bookmarkEnd w:id="906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Творог нежирный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7" w:name="f27r120"/>
            <w:bookmarkEnd w:id="907"/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Сухое молоко цельное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8" w:name="f27r130"/>
            <w:bookmarkEnd w:id="908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Сухое </w:t>
            </w:r>
            <w:r>
              <w:rPr>
                <w:sz w:val="16"/>
                <w:szCs w:val="16"/>
              </w:rPr>
              <w:t xml:space="preserve">молоко </w:t>
            </w:r>
            <w:r w:rsidRPr="0037281A">
              <w:rPr>
                <w:sz w:val="16"/>
                <w:szCs w:val="16"/>
              </w:rPr>
              <w:t xml:space="preserve">обезжиренное 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9" w:name="f27r140"/>
            <w:bookmarkEnd w:id="909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Сухая сыворотка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0" w:name="f27r150"/>
            <w:bookmarkEnd w:id="910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Заменитель цельного молока сухой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5E1955">
              <w:rPr>
                <w:sz w:val="16"/>
              </w:rPr>
              <w:t>тонн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1" w:name="f27r160"/>
            <w:bookmarkEnd w:id="911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701607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Мороженное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5E1955">
              <w:rPr>
                <w:sz w:val="16"/>
              </w:rPr>
              <w:t>тонн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2" w:name="f27r170"/>
            <w:bookmarkEnd w:id="912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1A">
              <w:rPr>
                <w:sz w:val="16"/>
                <w:szCs w:val="16"/>
              </w:rPr>
              <w:t>онсервы молочные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0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3" w:name="f27r180"/>
            <w:bookmarkEnd w:id="913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Default="00470DBB" w:rsidP="00B94F42">
            <w:pPr>
              <w:widowControl w:val="0"/>
              <w:ind w:left="28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них:</w:t>
            </w:r>
          </w:p>
          <w:p w:rsidR="00470DBB" w:rsidRPr="0037281A" w:rsidRDefault="00470DBB" w:rsidP="00B94F42">
            <w:pPr>
              <w:widowControl w:val="0"/>
              <w:ind w:left="28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 </w:t>
            </w:r>
            <w:proofErr w:type="gramStart"/>
            <w:r w:rsidRPr="0037281A">
              <w:rPr>
                <w:sz w:val="16"/>
                <w:szCs w:val="16"/>
              </w:rPr>
              <w:t>молоко</w:t>
            </w:r>
            <w:proofErr w:type="gramEnd"/>
            <w:r w:rsidRPr="0037281A">
              <w:rPr>
                <w:sz w:val="16"/>
                <w:szCs w:val="16"/>
              </w:rPr>
              <w:t xml:space="preserve"> сгущенное с сахаром</w:t>
            </w:r>
          </w:p>
        </w:tc>
        <w:tc>
          <w:tcPr>
            <w:tcW w:w="608" w:type="dxa"/>
            <w:vAlign w:val="center"/>
          </w:tcPr>
          <w:p w:rsidR="00470DBB" w:rsidRPr="008915D6" w:rsidRDefault="00470DBB" w:rsidP="00B94F42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180</w:t>
            </w:r>
            <w:r>
              <w:rPr>
                <w:sz w:val="16"/>
                <w:lang w:val="en-US"/>
              </w:rPr>
              <w:t>a</w:t>
            </w:r>
          </w:p>
        </w:tc>
        <w:tc>
          <w:tcPr>
            <w:tcW w:w="80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4" w:name="f27r180a"/>
            <w:bookmarkEnd w:id="914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42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b/>
                <w:sz w:val="16"/>
                <w:szCs w:val="16"/>
              </w:rPr>
            </w:pPr>
            <w:r w:rsidRPr="0037281A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608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9</w:t>
            </w:r>
            <w:r>
              <w:rPr>
                <w:sz w:val="16"/>
              </w:rPr>
              <w:t>0</w:t>
            </w:r>
          </w:p>
        </w:tc>
        <w:tc>
          <w:tcPr>
            <w:tcW w:w="803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022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E3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bookmarkStart w:id="915" w:name="f27r190"/>
            <w:bookmarkEnd w:id="915"/>
          </w:p>
        </w:tc>
        <w:tc>
          <w:tcPr>
            <w:tcW w:w="125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E3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35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470DBB" w:rsidRPr="00682E3D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0DBB" w:rsidRDefault="00470DBB" w:rsidP="00470DBB">
      <w:pPr>
        <w:widowControl w:val="0"/>
        <w:jc w:val="center"/>
        <w:rPr>
          <w:sz w:val="20"/>
          <w:szCs w:val="20"/>
        </w:rPr>
      </w:pPr>
    </w:p>
    <w:p w:rsidR="00470DBB" w:rsidRPr="00DF1C20" w:rsidRDefault="00470DBB" w:rsidP="00470DBB">
      <w:pPr>
        <w:widowControl w:val="0"/>
        <w:ind w:firstLine="2694"/>
        <w:rPr>
          <w:sz w:val="18"/>
          <w:szCs w:val="18"/>
        </w:rPr>
      </w:pPr>
      <w:r w:rsidRPr="00DF1C20">
        <w:rPr>
          <w:sz w:val="18"/>
          <w:szCs w:val="18"/>
        </w:rPr>
        <w:t xml:space="preserve">Руководитель                 </w:t>
      </w:r>
      <w:r w:rsidRPr="00DF1C20">
        <w:rPr>
          <w:sz w:val="18"/>
          <w:szCs w:val="18"/>
        </w:rPr>
        <w:tab/>
      </w:r>
      <w:r w:rsidRPr="00DF1C20">
        <w:rPr>
          <w:sz w:val="18"/>
          <w:szCs w:val="18"/>
        </w:rPr>
        <w:tab/>
      </w:r>
      <w:r w:rsidRPr="00DF1C20">
        <w:rPr>
          <w:sz w:val="18"/>
          <w:szCs w:val="18"/>
        </w:rPr>
        <w:tab/>
      </w:r>
      <w:r w:rsidRPr="00DF1C20">
        <w:rPr>
          <w:sz w:val="18"/>
          <w:szCs w:val="18"/>
        </w:rPr>
        <w:tab/>
      </w:r>
      <w:r w:rsidRPr="00DF1C20">
        <w:rPr>
          <w:sz w:val="18"/>
          <w:szCs w:val="18"/>
        </w:rPr>
        <w:tab/>
        <w:t xml:space="preserve">      Главный бухгалтер</w:t>
      </w:r>
    </w:p>
    <w:p w:rsidR="00470DBB" w:rsidRPr="00BA2B4B" w:rsidRDefault="00470DBB" w:rsidP="00470DBB">
      <w:pPr>
        <w:widowControl w:val="0"/>
        <w:jc w:val="right"/>
        <w:rPr>
          <w:b/>
          <w:sz w:val="16"/>
        </w:rPr>
      </w:pPr>
      <w:r>
        <w:rPr>
          <w:sz w:val="20"/>
          <w:szCs w:val="20"/>
        </w:rPr>
        <w:br w:type="page"/>
      </w:r>
      <w:bookmarkStart w:id="916" w:name="f27A"/>
      <w:r w:rsidRPr="00BA2B4B">
        <w:rPr>
          <w:b/>
          <w:sz w:val="16"/>
        </w:rPr>
        <w:lastRenderedPageBreak/>
        <w:t>Форма № 27</w:t>
      </w:r>
      <w:r w:rsidRPr="00BA2B4B">
        <w:rPr>
          <w:b/>
          <w:sz w:val="16"/>
          <w:lang w:val="en-US"/>
        </w:rPr>
        <w:t>A</w:t>
      </w:r>
      <w:r w:rsidRPr="00BA2B4B">
        <w:rPr>
          <w:b/>
          <w:sz w:val="16"/>
        </w:rPr>
        <w:t xml:space="preserve"> – АПК лист 1</w:t>
      </w:r>
    </w:p>
    <w:p w:rsidR="00470DBB" w:rsidRDefault="00470DBB" w:rsidP="00470DBB">
      <w:pPr>
        <w:pStyle w:val="1"/>
        <w:keepNext w:val="0"/>
        <w:widowControl w:val="0"/>
        <w:jc w:val="center"/>
      </w:pPr>
      <w:r w:rsidRPr="006D3694">
        <w:t>РЕАЛИЗАЦИЯ ПРОМЫШЛЕННОЙ ПРОДУКЦИИ</w:t>
      </w:r>
      <w:r w:rsidRPr="00D96C11">
        <w:t xml:space="preserve"> </w:t>
      </w:r>
      <w:r>
        <w:t>НА ВНУТРЕННЕМ РЫНКЕ</w:t>
      </w:r>
      <w:r w:rsidRPr="006D3694">
        <w:t xml:space="preserve"> ЗА</w:t>
      </w:r>
      <w:r>
        <w:t xml:space="preserve"> </w:t>
      </w:r>
      <w:r w:rsidRPr="009C57F9">
        <w:t>ЯНВАРЬ-</w:t>
      </w:r>
      <w:r>
        <w:t>ДЕКАБРЬ</w:t>
      </w:r>
      <w:r w:rsidRPr="008C4474">
        <w:rPr>
          <w:sz w:val="20"/>
        </w:rPr>
        <w:t xml:space="preserve"> </w:t>
      </w:r>
      <w:r>
        <w:rPr>
          <w:sz w:val="20"/>
        </w:rPr>
        <w:t>2021</w:t>
      </w:r>
      <w:r w:rsidRPr="008C4474">
        <w:rPr>
          <w:sz w:val="20"/>
        </w:rPr>
        <w:t xml:space="preserve"> г.</w:t>
      </w:r>
    </w:p>
    <w:p w:rsidR="00470DBB" w:rsidRPr="00DF1C20" w:rsidRDefault="00470DBB" w:rsidP="00470DBB">
      <w:pPr>
        <w:pStyle w:val="1"/>
        <w:keepNext w:val="0"/>
        <w:widowControl w:val="0"/>
        <w:jc w:val="right"/>
        <w:rPr>
          <w:b w:val="0"/>
          <w:sz w:val="16"/>
          <w:szCs w:val="16"/>
        </w:rPr>
      </w:pPr>
      <w:r w:rsidRPr="00DF1C20">
        <w:rPr>
          <w:b w:val="0"/>
          <w:szCs w:val="18"/>
        </w:rPr>
        <w:t> тыс. руб.</w:t>
      </w:r>
    </w:p>
    <w:tbl>
      <w:tblPr>
        <w:tblW w:w="14816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755"/>
        <w:gridCol w:w="803"/>
        <w:gridCol w:w="1163"/>
        <w:gridCol w:w="1204"/>
        <w:gridCol w:w="1227"/>
        <w:gridCol w:w="1289"/>
        <w:gridCol w:w="1320"/>
        <w:gridCol w:w="1218"/>
        <w:gridCol w:w="1345"/>
        <w:gridCol w:w="1171"/>
        <w:gridCol w:w="1191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Код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Ед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ница измер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ния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Колич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 xml:space="preserve">ство </w:t>
            </w:r>
          </w:p>
        </w:tc>
        <w:tc>
          <w:tcPr>
            <w:tcW w:w="1204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Полная себ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стоимость</w:t>
            </w:r>
          </w:p>
        </w:tc>
        <w:tc>
          <w:tcPr>
            <w:tcW w:w="1227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Сумма реализации </w:t>
            </w:r>
          </w:p>
          <w:p w:rsidR="00470DBB" w:rsidRPr="004556DD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 отпускным ценам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без НДС</w:t>
            </w:r>
          </w:p>
        </w:tc>
        <w:tc>
          <w:tcPr>
            <w:tcW w:w="128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Сбытовые и торговые скидки с прейскурантных цен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Другие отчисления, исключаемые из выручки</w:t>
            </w:r>
            <w:r w:rsidRPr="006D3694">
              <w:rPr>
                <w:sz w:val="14"/>
              </w:rPr>
              <w:t>.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Отпускная</w:t>
            </w:r>
          </w:p>
          <w:p w:rsidR="00470DBB" w:rsidRPr="006D3694" w:rsidRDefault="00470DBB" w:rsidP="00B94F42">
            <w:pPr>
              <w:widowControl w:val="0"/>
              <w:ind w:left="-108" w:right="-57"/>
              <w:jc w:val="center"/>
              <w:rPr>
                <w:sz w:val="14"/>
              </w:rPr>
            </w:pPr>
            <w:r>
              <w:rPr>
                <w:sz w:val="14"/>
              </w:rPr>
              <w:t>ц</w:t>
            </w:r>
            <w:r w:rsidRPr="006D3694">
              <w:rPr>
                <w:sz w:val="14"/>
              </w:rPr>
              <w:t xml:space="preserve">ена единицы продукции 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руб.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Налог на добавленную сто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мость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right="31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30" w:type="dxa"/>
            <w:vMerge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55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803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63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04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27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89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20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18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45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71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А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470DBB" w:rsidRPr="00962169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227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tcBorders>
              <w:top w:val="nil"/>
            </w:tcBorders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Масло из коровьего молока (включая выработку масла из давальческого сырья) 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10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т</w:t>
            </w:r>
            <w:r>
              <w:rPr>
                <w:sz w:val="16"/>
              </w:rPr>
              <w:t>онн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7" w:name="f27Ar10"/>
            <w:bookmarkEnd w:id="917"/>
          </w:p>
        </w:tc>
        <w:tc>
          <w:tcPr>
            <w:tcW w:w="1204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в том числе:</w:t>
            </w:r>
          </w:p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до 7</w:t>
            </w:r>
            <w:r w:rsidRPr="00701607">
              <w:rPr>
                <w:sz w:val="16"/>
                <w:szCs w:val="16"/>
              </w:rPr>
              <w:t>2</w:t>
            </w:r>
            <w:r w:rsidRPr="0037281A">
              <w:rPr>
                <w:sz w:val="16"/>
                <w:szCs w:val="16"/>
              </w:rPr>
              <w:t>,</w:t>
            </w:r>
            <w:r w:rsidRPr="00701607">
              <w:rPr>
                <w:sz w:val="16"/>
                <w:szCs w:val="16"/>
              </w:rPr>
              <w:t>5</w:t>
            </w:r>
            <w:r w:rsidRPr="0037281A">
              <w:rPr>
                <w:sz w:val="16"/>
                <w:szCs w:val="16"/>
              </w:rPr>
              <w:t>%</w:t>
            </w:r>
            <w:r w:rsidRPr="00701607">
              <w:rPr>
                <w:sz w:val="16"/>
                <w:szCs w:val="16"/>
              </w:rPr>
              <w:t xml:space="preserve"> </w:t>
            </w:r>
            <w:r w:rsidRPr="0037281A">
              <w:rPr>
                <w:sz w:val="16"/>
                <w:szCs w:val="16"/>
              </w:rPr>
              <w:t>жирности включительно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8" w:name="f27Ar11"/>
            <w:bookmarkEnd w:id="918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свыше 72,5% жирности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9" w:name="f27Ar12"/>
            <w:bookmarkEnd w:id="919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топленое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0" w:name="f27Ar13"/>
            <w:bookmarkEnd w:id="920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Сыры жирные (включая брынзу)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1" w:name="f27Ar20"/>
            <w:bookmarkEnd w:id="921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в том числе </w:t>
            </w:r>
          </w:p>
          <w:p w:rsidR="00470DBB" w:rsidRPr="0037281A" w:rsidRDefault="00470DBB" w:rsidP="00B94F42">
            <w:pPr>
              <w:widowControl w:val="0"/>
              <w:ind w:left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сыры твердые и полутвердые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2" w:name="f27Ar30"/>
            <w:bookmarkEnd w:id="922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Default="00470DBB" w:rsidP="00B94F42">
            <w:pPr>
              <w:widowControl w:val="0"/>
              <w:ind w:firstLine="338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в том числе </w:t>
            </w:r>
          </w:p>
          <w:p w:rsidR="00470DBB" w:rsidRPr="0037281A" w:rsidRDefault="00470DBB" w:rsidP="00B94F42">
            <w:pPr>
              <w:widowControl w:val="0"/>
              <w:ind w:firstLine="338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российский</w:t>
            </w:r>
          </w:p>
        </w:tc>
        <w:tc>
          <w:tcPr>
            <w:tcW w:w="755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3" w:name="f27Ar31"/>
            <w:bookmarkEnd w:id="923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ind w:firstLine="338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пошехонский</w:t>
            </w:r>
          </w:p>
        </w:tc>
        <w:tc>
          <w:tcPr>
            <w:tcW w:w="755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4" w:name="f27Ar32"/>
            <w:bookmarkEnd w:id="924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8915D6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7281A">
              <w:rPr>
                <w:sz w:val="16"/>
                <w:szCs w:val="16"/>
              </w:rPr>
              <w:t>ыры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мягкие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5" w:name="f27Ar40"/>
            <w:bookmarkEnd w:id="925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7281A">
              <w:rPr>
                <w:sz w:val="16"/>
                <w:szCs w:val="16"/>
              </w:rPr>
              <w:t>ыры плавленые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6" w:name="f27Ar50"/>
            <w:bookmarkEnd w:id="926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Цельное молоко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60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7" w:name="f27Ar60"/>
            <w:bookmarkEnd w:id="927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Default="00470DBB" w:rsidP="00B94F42">
            <w:pPr>
              <w:widowControl w:val="0"/>
              <w:ind w:left="142" w:right="-16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него:</w:t>
            </w:r>
          </w:p>
          <w:p w:rsidR="00470DBB" w:rsidRPr="0037281A" w:rsidRDefault="00470DBB" w:rsidP="00B94F42">
            <w:pPr>
              <w:widowControl w:val="0"/>
              <w:ind w:left="142" w:right="-164"/>
              <w:rPr>
                <w:sz w:val="16"/>
                <w:szCs w:val="16"/>
              </w:rPr>
            </w:pPr>
            <w:proofErr w:type="gramStart"/>
            <w:r w:rsidRPr="0037281A">
              <w:rPr>
                <w:sz w:val="16"/>
                <w:szCs w:val="16"/>
              </w:rPr>
              <w:t>молоко</w:t>
            </w:r>
            <w:proofErr w:type="gramEnd"/>
            <w:r w:rsidRPr="0037281A">
              <w:rPr>
                <w:sz w:val="16"/>
                <w:szCs w:val="16"/>
              </w:rPr>
              <w:t xml:space="preserve"> пастеризованное без вкусовых добавок и наполнителей до 3,5 % жирности включительно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8" w:name="f27Ar61"/>
            <w:bookmarkEnd w:id="928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Кисломолочная пр</w:t>
            </w:r>
            <w:r w:rsidRPr="0037281A">
              <w:rPr>
                <w:sz w:val="16"/>
                <w:szCs w:val="16"/>
              </w:rPr>
              <w:t>о</w:t>
            </w:r>
            <w:r w:rsidRPr="0037281A">
              <w:rPr>
                <w:sz w:val="16"/>
                <w:szCs w:val="16"/>
              </w:rPr>
              <w:t>дукция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70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9" w:name="f27Ar70"/>
            <w:bookmarkEnd w:id="929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Default="00470DBB" w:rsidP="00B94F42">
            <w:pPr>
              <w:widowControl w:val="0"/>
              <w:ind w:firstLine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нее:</w:t>
            </w:r>
          </w:p>
          <w:p w:rsidR="00470DBB" w:rsidRPr="0037281A" w:rsidRDefault="00470DBB" w:rsidP="00B94F42">
            <w:pPr>
              <w:widowControl w:val="0"/>
              <w:ind w:firstLine="142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кефир жирный</w:t>
            </w:r>
          </w:p>
        </w:tc>
        <w:tc>
          <w:tcPr>
            <w:tcW w:w="755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03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0" w:name="f27Ar71"/>
            <w:bookmarkEnd w:id="930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30" w:type="dxa"/>
            <w:vAlign w:val="center"/>
          </w:tcPr>
          <w:p w:rsidR="00470DBB" w:rsidRDefault="00470DBB" w:rsidP="00B94F42">
            <w:pPr>
              <w:widowControl w:val="0"/>
              <w:ind w:left="338" w:right="-16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него:</w:t>
            </w:r>
          </w:p>
          <w:p w:rsidR="00470DBB" w:rsidRDefault="00470DBB" w:rsidP="00B94F42">
            <w:pPr>
              <w:widowControl w:val="0"/>
              <w:ind w:left="338" w:right="-164"/>
              <w:rPr>
                <w:sz w:val="18"/>
              </w:rPr>
            </w:pPr>
            <w:r w:rsidRPr="00E21A20">
              <w:rPr>
                <w:sz w:val="16"/>
                <w:szCs w:val="16"/>
              </w:rPr>
              <w:t>без вкусовых добавок и наполнителей до 3,5 % жирности включительно</w:t>
            </w:r>
          </w:p>
        </w:tc>
        <w:tc>
          <w:tcPr>
            <w:tcW w:w="755" w:type="dxa"/>
            <w:vAlign w:val="center"/>
          </w:tcPr>
          <w:p w:rsidR="00470DBB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71а</w:t>
            </w:r>
          </w:p>
        </w:tc>
        <w:tc>
          <w:tcPr>
            <w:tcW w:w="803" w:type="dxa"/>
            <w:vAlign w:val="center"/>
          </w:tcPr>
          <w:p w:rsidR="00470DBB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6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1" w:name="f27Ar71a"/>
            <w:bookmarkEnd w:id="931"/>
          </w:p>
        </w:tc>
        <w:tc>
          <w:tcPr>
            <w:tcW w:w="1204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0DBB" w:rsidRDefault="00470DBB" w:rsidP="00470DBB">
      <w:pPr>
        <w:widowControl w:val="0"/>
        <w:jc w:val="right"/>
        <w:rPr>
          <w:b/>
          <w:sz w:val="16"/>
        </w:rPr>
      </w:pPr>
    </w:p>
    <w:p w:rsidR="00470DBB" w:rsidRPr="00BA2B4B" w:rsidRDefault="00470DBB" w:rsidP="00470DBB">
      <w:pPr>
        <w:widowControl w:val="0"/>
        <w:jc w:val="right"/>
        <w:rPr>
          <w:b/>
        </w:rPr>
      </w:pPr>
      <w:r>
        <w:rPr>
          <w:b/>
          <w:sz w:val="16"/>
        </w:rPr>
        <w:br w:type="page"/>
      </w:r>
      <w:r w:rsidRPr="00BA2B4B">
        <w:rPr>
          <w:b/>
          <w:sz w:val="16"/>
        </w:rPr>
        <w:lastRenderedPageBreak/>
        <w:t>Форма № 27</w:t>
      </w:r>
      <w:r w:rsidRPr="00BA2B4B">
        <w:rPr>
          <w:b/>
          <w:sz w:val="16"/>
          <w:lang w:val="en-US"/>
        </w:rPr>
        <w:t>A</w:t>
      </w:r>
      <w:r w:rsidRPr="00BA2B4B">
        <w:rPr>
          <w:b/>
          <w:sz w:val="16"/>
        </w:rPr>
        <w:t xml:space="preserve"> – АПК лист 2</w:t>
      </w:r>
    </w:p>
    <w:p w:rsidR="00470DBB" w:rsidRPr="006D2ACF" w:rsidRDefault="00470DBB" w:rsidP="00470DBB">
      <w:pPr>
        <w:pStyle w:val="1"/>
        <w:keepNext w:val="0"/>
        <w:widowControl w:val="0"/>
        <w:jc w:val="right"/>
        <w:rPr>
          <w:b w:val="0"/>
          <w:sz w:val="16"/>
          <w:szCs w:val="16"/>
        </w:rPr>
      </w:pPr>
      <w:r w:rsidRPr="006D2ACF">
        <w:rPr>
          <w:b w:val="0"/>
          <w:szCs w:val="18"/>
        </w:rPr>
        <w:t> тыс. руб.</w:t>
      </w:r>
      <w:r w:rsidRPr="006D2ACF">
        <w:rPr>
          <w:b w:val="0"/>
          <w:sz w:val="16"/>
          <w:szCs w:val="16"/>
        </w:rPr>
        <w:t xml:space="preserve"> </w:t>
      </w:r>
    </w:p>
    <w:tbl>
      <w:tblPr>
        <w:tblW w:w="14834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69"/>
        <w:gridCol w:w="767"/>
        <w:gridCol w:w="1143"/>
        <w:gridCol w:w="1276"/>
        <w:gridCol w:w="1309"/>
        <w:gridCol w:w="1221"/>
        <w:gridCol w:w="1331"/>
        <w:gridCol w:w="1131"/>
        <w:gridCol w:w="1356"/>
        <w:gridCol w:w="1282"/>
        <w:gridCol w:w="1185"/>
      </w:tblGrid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Виды продукции</w:t>
            </w:r>
          </w:p>
        </w:tc>
        <w:tc>
          <w:tcPr>
            <w:tcW w:w="66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Код</w:t>
            </w:r>
          </w:p>
        </w:tc>
        <w:tc>
          <w:tcPr>
            <w:tcW w:w="767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Ед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ница измер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ния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Колич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 xml:space="preserve">ство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Полная себ</w:t>
            </w:r>
            <w:r w:rsidRPr="006D3694">
              <w:rPr>
                <w:sz w:val="14"/>
              </w:rPr>
              <w:t>е</w:t>
            </w:r>
            <w:r w:rsidRPr="006D3694">
              <w:rPr>
                <w:sz w:val="14"/>
              </w:rPr>
              <w:t>стоимость</w:t>
            </w:r>
          </w:p>
        </w:tc>
        <w:tc>
          <w:tcPr>
            <w:tcW w:w="1309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 xml:space="preserve">Сумма реализации </w:t>
            </w:r>
          </w:p>
          <w:p w:rsidR="00470DBB" w:rsidRPr="004556DD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по отпускным ценам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без НДС</w:t>
            </w:r>
          </w:p>
        </w:tc>
        <w:tc>
          <w:tcPr>
            <w:tcW w:w="122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Сбытовые и торговые скидки с прейскурантных цен</w:t>
            </w:r>
          </w:p>
        </w:tc>
        <w:tc>
          <w:tcPr>
            <w:tcW w:w="133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Другие отчисления, исключаемые из выручки</w:t>
            </w:r>
            <w:r w:rsidRPr="006D3694">
              <w:rPr>
                <w:sz w:val="14"/>
              </w:rPr>
              <w:t>.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Default="00470DBB" w:rsidP="00B94F42">
            <w:pPr>
              <w:widowControl w:val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Отпускная</w:t>
            </w:r>
          </w:p>
          <w:p w:rsidR="00470DBB" w:rsidRPr="006D3694" w:rsidRDefault="00470DBB" w:rsidP="00B94F42">
            <w:pPr>
              <w:widowControl w:val="0"/>
              <w:ind w:left="-108" w:right="-57"/>
              <w:jc w:val="center"/>
              <w:rPr>
                <w:sz w:val="14"/>
              </w:rPr>
            </w:pPr>
            <w:r>
              <w:rPr>
                <w:sz w:val="14"/>
              </w:rPr>
              <w:t>ц</w:t>
            </w:r>
            <w:r w:rsidRPr="006D3694">
              <w:rPr>
                <w:sz w:val="14"/>
              </w:rPr>
              <w:t xml:space="preserve">ена единицы продукции </w:t>
            </w:r>
          </w:p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руб.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Налог на добавленную сто</w:t>
            </w:r>
            <w:r w:rsidRPr="006D3694">
              <w:rPr>
                <w:sz w:val="14"/>
              </w:rPr>
              <w:t>и</w:t>
            </w:r>
            <w:r w:rsidRPr="006D3694">
              <w:rPr>
                <w:sz w:val="14"/>
              </w:rPr>
              <w:t>мость</w:t>
            </w:r>
          </w:p>
        </w:tc>
        <w:tc>
          <w:tcPr>
            <w:tcW w:w="246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ind w:right="31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Финансовые результаты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223"/>
          <w:jc w:val="center"/>
        </w:trPr>
        <w:tc>
          <w:tcPr>
            <w:tcW w:w="2164" w:type="dxa"/>
            <w:vMerge/>
            <w:tcBorders>
              <w:lef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669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767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43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09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21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31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31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356" w:type="dxa"/>
            <w:vMerge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282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прибыль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убыток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vAlign w:val="center"/>
          </w:tcPr>
          <w:p w:rsidR="00470DBB" w:rsidRPr="00962169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 w:rsidRPr="006D3694">
              <w:rPr>
                <w:sz w:val="14"/>
              </w:rPr>
              <w:t>2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21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82" w:type="dxa"/>
            <w:tcBorders>
              <w:bottom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Сливки 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80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2" w:name="f27Ar80"/>
            <w:bookmarkEnd w:id="932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Сметана 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90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86761F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3" w:name="f27Ar90"/>
            <w:bookmarkEnd w:id="933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Default="00470DBB" w:rsidP="00B94F42">
            <w:pPr>
              <w:widowControl w:val="0"/>
              <w:ind w:left="142" w:right="-164" w:hanging="1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нее:</w:t>
            </w:r>
          </w:p>
          <w:p w:rsidR="00470DBB" w:rsidRPr="0037281A" w:rsidRDefault="00470DBB" w:rsidP="00B94F42">
            <w:pPr>
              <w:widowControl w:val="0"/>
              <w:ind w:left="142" w:right="-164" w:hanging="1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без вкусовых добавок и наполнителей до 25,0 % жирности включительно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90а</w:t>
            </w:r>
          </w:p>
        </w:tc>
        <w:tc>
          <w:tcPr>
            <w:tcW w:w="767" w:type="dxa"/>
            <w:vAlign w:val="center"/>
          </w:tcPr>
          <w:p w:rsidR="00470DBB" w:rsidRPr="0086761F" w:rsidRDefault="00470DBB" w:rsidP="00B94F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4" w:name="f27Ar90a"/>
            <w:bookmarkEnd w:id="934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Сырки и сырковая масса  жирные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100</w:t>
            </w:r>
          </w:p>
        </w:tc>
        <w:tc>
          <w:tcPr>
            <w:tcW w:w="767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5" w:name="f27Ar100"/>
            <w:bookmarkEnd w:id="935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7B6109" w:rsidRDefault="00470DBB" w:rsidP="00B94F42">
            <w:pPr>
              <w:widowControl w:val="0"/>
              <w:rPr>
                <w:sz w:val="16"/>
                <w:szCs w:val="16"/>
              </w:rPr>
            </w:pPr>
            <w:r w:rsidRPr="007B6109">
              <w:rPr>
                <w:sz w:val="16"/>
                <w:szCs w:val="16"/>
              </w:rPr>
              <w:t xml:space="preserve">Творог жирный </w:t>
            </w:r>
          </w:p>
        </w:tc>
        <w:tc>
          <w:tcPr>
            <w:tcW w:w="669" w:type="dxa"/>
            <w:vAlign w:val="center"/>
          </w:tcPr>
          <w:p w:rsidR="00470DBB" w:rsidRPr="007B6109" w:rsidRDefault="00470DBB" w:rsidP="00B94F42">
            <w:pPr>
              <w:widowControl w:val="0"/>
              <w:jc w:val="center"/>
              <w:rPr>
                <w:sz w:val="16"/>
              </w:rPr>
            </w:pPr>
            <w:r w:rsidRPr="007B6109">
              <w:rPr>
                <w:sz w:val="16"/>
              </w:rPr>
              <w:t>110</w:t>
            </w:r>
          </w:p>
        </w:tc>
        <w:tc>
          <w:tcPr>
            <w:tcW w:w="767" w:type="dxa"/>
            <w:vAlign w:val="center"/>
          </w:tcPr>
          <w:p w:rsidR="00470DBB" w:rsidRPr="007B6109" w:rsidRDefault="00470DBB" w:rsidP="00B94F42">
            <w:pPr>
              <w:jc w:val="center"/>
            </w:pPr>
            <w:r w:rsidRPr="007B6109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6" w:name="f27Ar110"/>
            <w:bookmarkEnd w:id="936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Default="00470DBB" w:rsidP="00B94F42">
            <w:pPr>
              <w:widowControl w:val="0"/>
              <w:ind w:left="13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него</w:t>
            </w:r>
            <w:r>
              <w:rPr>
                <w:sz w:val="16"/>
                <w:szCs w:val="16"/>
              </w:rPr>
              <w:t xml:space="preserve">: </w:t>
            </w:r>
          </w:p>
          <w:p w:rsidR="00470DBB" w:rsidRPr="0037281A" w:rsidRDefault="00470DBB" w:rsidP="00B94F42">
            <w:pPr>
              <w:widowControl w:val="0"/>
              <w:ind w:left="131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без вкусовых добавок и наполнителей до 9,0 % жирности включительно</w:t>
            </w:r>
          </w:p>
        </w:tc>
        <w:tc>
          <w:tcPr>
            <w:tcW w:w="669" w:type="dxa"/>
            <w:vAlign w:val="center"/>
          </w:tcPr>
          <w:p w:rsidR="00470DBB" w:rsidRPr="00701607" w:rsidRDefault="00470DBB" w:rsidP="00B94F42">
            <w:pPr>
              <w:widowControl w:val="0"/>
              <w:jc w:val="center"/>
              <w:rPr>
                <w:sz w:val="16"/>
                <w:szCs w:val="16"/>
              </w:rPr>
            </w:pPr>
            <w:r w:rsidRPr="00701607">
              <w:rPr>
                <w:sz w:val="16"/>
                <w:szCs w:val="16"/>
              </w:rPr>
              <w:t>110а</w:t>
            </w:r>
          </w:p>
        </w:tc>
        <w:tc>
          <w:tcPr>
            <w:tcW w:w="767" w:type="dxa"/>
            <w:vAlign w:val="center"/>
          </w:tcPr>
          <w:p w:rsidR="00470DBB" w:rsidRPr="00701607" w:rsidRDefault="00470DBB" w:rsidP="00B94F42">
            <w:pPr>
              <w:jc w:val="center"/>
              <w:rPr>
                <w:sz w:val="16"/>
                <w:szCs w:val="16"/>
              </w:rPr>
            </w:pPr>
            <w:r w:rsidRPr="00701607">
              <w:rPr>
                <w:sz w:val="16"/>
                <w:szCs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7" w:name="f27Ar110a"/>
            <w:bookmarkEnd w:id="937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Творог нежирный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8" w:name="f27Ar120"/>
            <w:bookmarkEnd w:id="938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Сухое молоко цельное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9" w:name="f27Ar130"/>
            <w:bookmarkEnd w:id="939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Сухое </w:t>
            </w:r>
            <w:r>
              <w:rPr>
                <w:sz w:val="16"/>
                <w:szCs w:val="16"/>
              </w:rPr>
              <w:t xml:space="preserve">молоко </w:t>
            </w:r>
            <w:r w:rsidRPr="0037281A">
              <w:rPr>
                <w:sz w:val="16"/>
                <w:szCs w:val="16"/>
              </w:rPr>
              <w:t xml:space="preserve">обезжиренное 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0" w:name="f27Ar140"/>
            <w:bookmarkEnd w:id="940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Сухая сыворотка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6D3694">
              <w:rPr>
                <w:sz w:val="16"/>
              </w:rPr>
              <w:t>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053019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1" w:name="f27Ar150"/>
            <w:bookmarkEnd w:id="941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Заменитель цельного молока сухой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5E1955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2" w:name="f27Ar160"/>
            <w:bookmarkEnd w:id="942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701607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Мороженное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767" w:type="dxa"/>
            <w:vAlign w:val="center"/>
          </w:tcPr>
          <w:p w:rsidR="00470DBB" w:rsidRDefault="00470DBB" w:rsidP="00B94F42">
            <w:pPr>
              <w:jc w:val="center"/>
            </w:pPr>
            <w:r w:rsidRPr="005E1955">
              <w:rPr>
                <w:sz w:val="16"/>
              </w:rPr>
              <w:t>тонн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3" w:name="f27Ar170"/>
            <w:bookmarkEnd w:id="943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1A">
              <w:rPr>
                <w:sz w:val="16"/>
                <w:szCs w:val="16"/>
              </w:rPr>
              <w:t>онсервы молочные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67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4" w:name="f27Ar180"/>
            <w:bookmarkEnd w:id="944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Default="00470DBB" w:rsidP="00B94F42">
            <w:pPr>
              <w:widowControl w:val="0"/>
              <w:ind w:left="28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>из них:</w:t>
            </w:r>
          </w:p>
          <w:p w:rsidR="00470DBB" w:rsidRPr="0037281A" w:rsidRDefault="00470DBB" w:rsidP="00B94F42">
            <w:pPr>
              <w:widowControl w:val="0"/>
              <w:ind w:left="284"/>
              <w:rPr>
                <w:sz w:val="16"/>
                <w:szCs w:val="16"/>
              </w:rPr>
            </w:pPr>
            <w:r w:rsidRPr="0037281A">
              <w:rPr>
                <w:sz w:val="16"/>
                <w:szCs w:val="16"/>
              </w:rPr>
              <w:t xml:space="preserve"> </w:t>
            </w:r>
            <w:proofErr w:type="gramStart"/>
            <w:r w:rsidRPr="0037281A">
              <w:rPr>
                <w:sz w:val="16"/>
                <w:szCs w:val="16"/>
              </w:rPr>
              <w:t>молоко</w:t>
            </w:r>
            <w:proofErr w:type="gramEnd"/>
            <w:r w:rsidRPr="0037281A">
              <w:rPr>
                <w:sz w:val="16"/>
                <w:szCs w:val="16"/>
              </w:rPr>
              <w:t xml:space="preserve"> сгущенное с сахаром</w:t>
            </w:r>
          </w:p>
        </w:tc>
        <w:tc>
          <w:tcPr>
            <w:tcW w:w="669" w:type="dxa"/>
            <w:vAlign w:val="center"/>
          </w:tcPr>
          <w:p w:rsidR="00470DBB" w:rsidRPr="008915D6" w:rsidRDefault="00470DBB" w:rsidP="00B94F42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180</w:t>
            </w:r>
            <w:r>
              <w:rPr>
                <w:sz w:val="16"/>
                <w:lang w:val="en-US"/>
              </w:rPr>
              <w:t>a</w:t>
            </w:r>
          </w:p>
        </w:tc>
        <w:tc>
          <w:tcPr>
            <w:tcW w:w="767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.у</w:t>
            </w:r>
            <w:proofErr w:type="gramEnd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 банк.</w:t>
            </w: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5" w:name="f27Ar180a"/>
            <w:bookmarkEnd w:id="945"/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0DBB" w:rsidRPr="006D3694" w:rsidTr="00B94F4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64" w:type="dxa"/>
            <w:vAlign w:val="center"/>
          </w:tcPr>
          <w:p w:rsidR="00470DBB" w:rsidRPr="0037281A" w:rsidRDefault="00470DBB" w:rsidP="00B94F42">
            <w:pPr>
              <w:widowControl w:val="0"/>
              <w:rPr>
                <w:b/>
                <w:sz w:val="16"/>
                <w:szCs w:val="16"/>
              </w:rPr>
            </w:pPr>
            <w:r w:rsidRPr="0037281A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669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9</w:t>
            </w:r>
            <w:r>
              <w:rPr>
                <w:sz w:val="16"/>
              </w:rPr>
              <w:t>0</w:t>
            </w:r>
          </w:p>
        </w:tc>
        <w:tc>
          <w:tcPr>
            <w:tcW w:w="767" w:type="dxa"/>
            <w:vAlign w:val="center"/>
          </w:tcPr>
          <w:p w:rsidR="00470DBB" w:rsidRPr="006D3694" w:rsidRDefault="00470DBB" w:rsidP="00B94F42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1143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946" w:name="f27Ar190"/>
            <w:bookmarkEnd w:id="946"/>
            <w:r w:rsidRPr="0023689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689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356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0DBB" w:rsidRPr="00236890" w:rsidRDefault="00470DBB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0DBB" w:rsidRDefault="00470DBB" w:rsidP="00470DBB">
      <w:pPr>
        <w:widowControl w:val="0"/>
        <w:jc w:val="center"/>
        <w:rPr>
          <w:sz w:val="20"/>
          <w:szCs w:val="20"/>
        </w:rPr>
      </w:pPr>
    </w:p>
    <w:p w:rsidR="00470DBB" w:rsidRPr="009C57F9" w:rsidRDefault="00470DBB" w:rsidP="00470DBB">
      <w:pPr>
        <w:widowControl w:val="0"/>
        <w:ind w:firstLine="3544"/>
        <w:rPr>
          <w:sz w:val="18"/>
          <w:szCs w:val="18"/>
        </w:rPr>
      </w:pPr>
      <w:r w:rsidRPr="009C57F9">
        <w:rPr>
          <w:sz w:val="18"/>
          <w:szCs w:val="18"/>
        </w:rPr>
        <w:t xml:space="preserve">Руководитель                 </w:t>
      </w:r>
      <w:r w:rsidRPr="009C57F9">
        <w:rPr>
          <w:sz w:val="18"/>
          <w:szCs w:val="18"/>
        </w:rPr>
        <w:tab/>
      </w:r>
      <w:r w:rsidRPr="009C57F9">
        <w:rPr>
          <w:sz w:val="18"/>
          <w:szCs w:val="18"/>
        </w:rPr>
        <w:tab/>
      </w:r>
      <w:r w:rsidRPr="009C57F9">
        <w:rPr>
          <w:sz w:val="18"/>
          <w:szCs w:val="18"/>
        </w:rPr>
        <w:tab/>
      </w:r>
      <w:r w:rsidRPr="009C57F9">
        <w:rPr>
          <w:sz w:val="18"/>
          <w:szCs w:val="18"/>
        </w:rPr>
        <w:tab/>
      </w:r>
      <w:r w:rsidRPr="009C57F9">
        <w:rPr>
          <w:sz w:val="18"/>
          <w:szCs w:val="18"/>
        </w:rPr>
        <w:tab/>
        <w:t xml:space="preserve">      Главный бухгалтер</w:t>
      </w:r>
    </w:p>
    <w:bookmarkEnd w:id="885"/>
    <w:bookmarkEnd w:id="916"/>
    <w:p w:rsidR="009F0AE4" w:rsidRDefault="009F0AE4" w:rsidP="006D6066">
      <w:pPr>
        <w:ind w:left="11328"/>
        <w:rPr>
          <w:sz w:val="18"/>
        </w:rPr>
      </w:pPr>
    </w:p>
    <w:p w:rsidR="00EB3412" w:rsidRPr="006D3694" w:rsidRDefault="00EB3412" w:rsidP="00EB3412">
      <w:pPr>
        <w:ind w:left="426"/>
        <w:rPr>
          <w:sz w:val="18"/>
        </w:rPr>
        <w:sectPr w:rsidR="00EB3412" w:rsidRPr="006D3694" w:rsidSect="00470DBB">
          <w:headerReference w:type="default" r:id="rId17"/>
          <w:pgSz w:w="16838" w:h="11906" w:orient="landscape" w:code="9"/>
          <w:pgMar w:top="510" w:right="567" w:bottom="851" w:left="567" w:header="340" w:footer="340" w:gutter="0"/>
          <w:cols w:space="720"/>
        </w:sectPr>
      </w:pPr>
    </w:p>
    <w:p w:rsidR="003C2AEB" w:rsidRPr="00490D7C" w:rsidRDefault="003C2AEB" w:rsidP="003C2AEB">
      <w:pPr>
        <w:widowControl w:val="0"/>
        <w:ind w:left="708" w:firstLine="708"/>
        <w:jc w:val="right"/>
        <w:rPr>
          <w:b/>
          <w:sz w:val="16"/>
          <w:szCs w:val="16"/>
          <w:u w:val="single"/>
        </w:rPr>
      </w:pPr>
      <w:bookmarkStart w:id="949" w:name="f52"/>
      <w:bookmarkStart w:id="950" w:name="f47"/>
      <w:r>
        <w:rPr>
          <w:sz w:val="18"/>
          <w:szCs w:val="18"/>
        </w:rPr>
        <w:lastRenderedPageBreak/>
        <w:t xml:space="preserve"> </w:t>
      </w:r>
      <w:r>
        <w:rPr>
          <w:sz w:val="16"/>
          <w:szCs w:val="16"/>
        </w:rPr>
        <w:t xml:space="preserve">  </w:t>
      </w:r>
      <w:r w:rsidRPr="00490D7C">
        <w:rPr>
          <w:b/>
          <w:sz w:val="16"/>
          <w:szCs w:val="16"/>
          <w:u w:val="single"/>
        </w:rPr>
        <w:t>Форма № 47-АПК лист 1</w:t>
      </w:r>
    </w:p>
    <w:p w:rsidR="003C2AEB" w:rsidRPr="006D3694" w:rsidRDefault="003C2AEB" w:rsidP="003C2AEB">
      <w:pPr>
        <w:pStyle w:val="ac"/>
        <w:widowControl w:val="0"/>
        <w:jc w:val="right"/>
        <w:rPr>
          <w:sz w:val="20"/>
        </w:rPr>
      </w:pPr>
    </w:p>
    <w:p w:rsidR="003C2AEB" w:rsidRPr="006D3694" w:rsidRDefault="003C2AEB" w:rsidP="003C2AEB">
      <w:pPr>
        <w:pStyle w:val="ac"/>
        <w:widowControl w:val="0"/>
        <w:jc w:val="center"/>
        <w:rPr>
          <w:b/>
          <w:sz w:val="20"/>
        </w:rPr>
      </w:pPr>
      <w:r w:rsidRPr="006D3694">
        <w:rPr>
          <w:b/>
          <w:sz w:val="20"/>
        </w:rPr>
        <w:t>ОТЧЕТ О СЕБЕСТОИМОСТИ СПИРТА-СЫРЦА</w:t>
      </w:r>
    </w:p>
    <w:p w:rsidR="003C2AEB" w:rsidRPr="006D3694" w:rsidRDefault="003C2AEB" w:rsidP="003C2AEB">
      <w:pPr>
        <w:pStyle w:val="7"/>
        <w:widowControl w:val="0"/>
        <w:spacing w:before="0" w:after="0"/>
        <w:jc w:val="center"/>
        <w:rPr>
          <w:b/>
          <w:sz w:val="18"/>
          <w:szCs w:val="18"/>
          <w:u w:val="single"/>
        </w:rPr>
      </w:pPr>
      <w:r w:rsidRPr="006D3694">
        <w:rPr>
          <w:b/>
          <w:sz w:val="18"/>
          <w:szCs w:val="18"/>
        </w:rPr>
        <w:t xml:space="preserve">на </w:t>
      </w:r>
      <w:r w:rsidRPr="006D3694">
        <w:rPr>
          <w:b/>
          <w:sz w:val="18"/>
          <w:szCs w:val="18"/>
          <w:u w:val="single"/>
        </w:rPr>
        <w:t>1 января 20</w:t>
      </w:r>
      <w:r>
        <w:rPr>
          <w:b/>
          <w:sz w:val="18"/>
          <w:szCs w:val="18"/>
          <w:u w:val="single"/>
        </w:rPr>
        <w:t>2</w:t>
      </w:r>
      <w:r w:rsidR="009254E9">
        <w:rPr>
          <w:b/>
          <w:sz w:val="18"/>
          <w:szCs w:val="18"/>
          <w:u w:val="single"/>
          <w:lang w:val="en-US"/>
        </w:rPr>
        <w:t>2</w:t>
      </w:r>
      <w:r w:rsidRPr="006D3694">
        <w:rPr>
          <w:b/>
          <w:sz w:val="18"/>
          <w:szCs w:val="18"/>
          <w:u w:val="single"/>
        </w:rPr>
        <w:t xml:space="preserve"> года</w:t>
      </w:r>
    </w:p>
    <w:p w:rsidR="003C2AEB" w:rsidRPr="006D3694" w:rsidRDefault="003C2AEB" w:rsidP="003C2AEB">
      <w:pPr>
        <w:pStyle w:val="ac"/>
        <w:widowControl w:val="0"/>
        <w:jc w:val="center"/>
        <w:rPr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134"/>
        <w:gridCol w:w="1842"/>
        <w:gridCol w:w="1560"/>
      </w:tblGrid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rPr>
                <w:lang w:val="en-US"/>
              </w:rPr>
              <w:t>N</w:t>
            </w:r>
          </w:p>
          <w:p w:rsidR="003C2AEB" w:rsidRPr="006D3694" w:rsidRDefault="003C2AEB" w:rsidP="00B94F42">
            <w:pPr>
              <w:pStyle w:val="ac"/>
              <w:widowControl w:val="0"/>
              <w:jc w:val="center"/>
            </w:pPr>
            <w:proofErr w:type="gramStart"/>
            <w:r w:rsidRPr="006D3694">
              <w:t>п</w:t>
            </w:r>
            <w:proofErr w:type="gramEnd"/>
            <w:r w:rsidRPr="006D3694">
              <w:t>/п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Код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Фактические затраты</w:t>
            </w: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 xml:space="preserve">на всю продукцию, </w:t>
            </w:r>
            <w:r>
              <w:t>тыс</w:t>
            </w:r>
            <w:r w:rsidRPr="006D3694">
              <w:t>.</w:t>
            </w:r>
            <w:r>
              <w:t xml:space="preserve"> </w:t>
            </w:r>
            <w:r w:rsidRPr="006D3694">
              <w:t>руб.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на единицу проду</w:t>
            </w:r>
            <w:r w:rsidRPr="006D3694">
              <w:t>к</w:t>
            </w:r>
            <w:r w:rsidRPr="006D3694">
              <w:t xml:space="preserve">ции, </w:t>
            </w:r>
            <w:r>
              <w:t>руб.</w:t>
            </w: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А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В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1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</w:pPr>
            <w:r w:rsidRPr="006D3694">
              <w:t>2</w:t>
            </w: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81" w:type="dxa"/>
            <w:gridSpan w:val="5"/>
            <w:tcBorders>
              <w:top w:val="nil"/>
            </w:tcBorders>
            <w:vAlign w:val="center"/>
          </w:tcPr>
          <w:p w:rsidR="003C2AEB" w:rsidRPr="005D6AAF" w:rsidRDefault="003C2AEB" w:rsidP="00B94F42">
            <w:pPr>
              <w:pStyle w:val="ac"/>
              <w:widowControl w:val="0"/>
              <w:rPr>
                <w:b/>
                <w:sz w:val="20"/>
              </w:rPr>
            </w:pPr>
            <w:r w:rsidRPr="006D3694">
              <w:rPr>
                <w:b/>
                <w:sz w:val="20"/>
                <w:lang w:val="en-US"/>
              </w:rPr>
              <w:t>I</w:t>
            </w:r>
            <w:r w:rsidRPr="005D6AAF">
              <w:rPr>
                <w:b/>
                <w:sz w:val="20"/>
              </w:rPr>
              <w:t>. Затраты на производство</w:t>
            </w: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Сырье и основные материалы:</w:t>
            </w:r>
          </w:p>
          <w:p w:rsidR="003C2AEB" w:rsidRPr="006D3694" w:rsidRDefault="003C2AEB" w:rsidP="00B94F42">
            <w:pPr>
              <w:pStyle w:val="ac"/>
              <w:widowControl w:val="0"/>
              <w:ind w:left="458"/>
              <w:rPr>
                <w:sz w:val="18"/>
              </w:rPr>
            </w:pPr>
            <w:r w:rsidRPr="006D3694">
              <w:rPr>
                <w:sz w:val="18"/>
              </w:rPr>
              <w:t>а) основное сырье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010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1" w:name="f47r10"/>
            <w:bookmarkEnd w:id="951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</w:p>
        </w:tc>
        <w:tc>
          <w:tcPr>
            <w:tcW w:w="4394" w:type="dxa"/>
            <w:vAlign w:val="center"/>
          </w:tcPr>
          <w:p w:rsidR="003C2AEB" w:rsidRPr="005D6AAF" w:rsidRDefault="003C2AEB" w:rsidP="00B94F42">
            <w:pPr>
              <w:pStyle w:val="ac"/>
              <w:widowControl w:val="0"/>
              <w:ind w:left="458"/>
              <w:rPr>
                <w:sz w:val="18"/>
              </w:rPr>
            </w:pPr>
            <w:r w:rsidRPr="006D3694">
              <w:rPr>
                <w:sz w:val="18"/>
              </w:rPr>
              <w:t>б) зерно на солод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020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2" w:name="f47r20"/>
            <w:bookmarkEnd w:id="952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2.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  <w:lang w:val="en-US"/>
              </w:rPr>
            </w:pPr>
            <w:r w:rsidRPr="006D3694">
              <w:rPr>
                <w:sz w:val="18"/>
              </w:rPr>
              <w:t>Возвратные отходы (вычитаются)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030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3" w:name="f47r30"/>
            <w:bookmarkEnd w:id="953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3.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proofErr w:type="gramStart"/>
            <w:r w:rsidRPr="006D3694">
              <w:rPr>
                <w:sz w:val="18"/>
              </w:rPr>
              <w:t>Сырье и основные материалы (за вычетом отходов (код 10+20+30)</w:t>
            </w:r>
            <w:proofErr w:type="gramEnd"/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040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4" w:name="f47r40"/>
            <w:bookmarkEnd w:id="954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импортные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040а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5" w:name="f47r40a"/>
            <w:bookmarkEnd w:id="955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4.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Вспомогательные материалы на технологические цели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050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6" w:name="f47r50"/>
            <w:bookmarkEnd w:id="956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импортные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050а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7" w:name="f47r50a"/>
            <w:bookmarkEnd w:id="957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5. 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Топливо и энергия на технологические цели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060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8" w:name="f47r60"/>
            <w:bookmarkEnd w:id="958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импортные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060а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59" w:name="f47r60a"/>
            <w:bookmarkEnd w:id="959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6.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Расходы на оплату труда производственных раб</w:t>
            </w:r>
            <w:r w:rsidRPr="006D3694">
              <w:rPr>
                <w:sz w:val="18"/>
              </w:rPr>
              <w:t>о</w:t>
            </w:r>
            <w:r w:rsidRPr="006D3694">
              <w:rPr>
                <w:sz w:val="18"/>
              </w:rPr>
              <w:t>чих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070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0" w:name="f47r70"/>
            <w:bookmarkEnd w:id="960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7.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  <w:lang w:val="en-US"/>
              </w:rPr>
            </w:pPr>
            <w:r w:rsidRPr="006D3694">
              <w:rPr>
                <w:sz w:val="18"/>
              </w:rPr>
              <w:t>Отчисления на социальные нужды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080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1" w:name="f47r80"/>
            <w:bookmarkEnd w:id="961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8.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Расходы на подготовку и освоения производства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090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2" w:name="f47r90"/>
            <w:bookmarkEnd w:id="962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9.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Расходы на содержание и эксплуатацию оборуд</w:t>
            </w:r>
            <w:r w:rsidRPr="006D3694">
              <w:rPr>
                <w:sz w:val="18"/>
              </w:rPr>
              <w:t>о</w:t>
            </w:r>
            <w:r w:rsidRPr="006D3694">
              <w:rPr>
                <w:sz w:val="18"/>
              </w:rPr>
              <w:t>вания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100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3" w:name="f47r100"/>
            <w:bookmarkEnd w:id="963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10.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  <w:lang w:val="en-US"/>
              </w:rPr>
            </w:pPr>
            <w:r w:rsidRPr="006D3694">
              <w:rPr>
                <w:sz w:val="18"/>
              </w:rPr>
              <w:t>Общепроизводственные расходы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110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4" w:name="f47r110"/>
            <w:bookmarkEnd w:id="964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12.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  <w:lang w:val="en-US"/>
              </w:rPr>
            </w:pPr>
            <w:r w:rsidRPr="006D3694">
              <w:rPr>
                <w:sz w:val="18"/>
              </w:rPr>
              <w:t>Потери от брака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130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5" w:name="f47r130"/>
            <w:bookmarkEnd w:id="965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13.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  <w:lang w:val="en-US"/>
              </w:rPr>
            </w:pPr>
            <w:r w:rsidRPr="006D3694">
              <w:rPr>
                <w:sz w:val="18"/>
              </w:rPr>
              <w:t>Прочие производственные расходы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140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6" w:name="f47r140"/>
            <w:bookmarkEnd w:id="966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</w:p>
        </w:tc>
        <w:tc>
          <w:tcPr>
            <w:tcW w:w="4394" w:type="dxa"/>
            <w:vAlign w:val="center"/>
          </w:tcPr>
          <w:p w:rsidR="003C2AEB" w:rsidRPr="00016799" w:rsidRDefault="003C2AEB" w:rsidP="00B94F42">
            <w:pPr>
              <w:pStyle w:val="ac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 xml:space="preserve">. </w:t>
            </w:r>
            <w:r w:rsidRPr="006D3694">
              <w:rPr>
                <w:sz w:val="18"/>
              </w:rPr>
              <w:t>налоги, включаемые в себестоимость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142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7" w:name="f47r142"/>
            <w:bookmarkEnd w:id="967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14.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Производственная себестоимость</w:t>
            </w:r>
          </w:p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 (коды с 40 по 140)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150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8" w:name="f47r150"/>
            <w:bookmarkEnd w:id="968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15.</w:t>
            </w:r>
          </w:p>
        </w:tc>
        <w:tc>
          <w:tcPr>
            <w:tcW w:w="4394" w:type="dxa"/>
            <w:vAlign w:val="center"/>
          </w:tcPr>
          <w:p w:rsidR="003C2AEB" w:rsidRPr="00016799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Попутная продукция (исключается)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160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69" w:name="f47r160"/>
            <w:bookmarkEnd w:id="969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16.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Внепроизводственные расходы, включая потери спирта при транспортировке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170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70" w:name="f47r170"/>
            <w:bookmarkEnd w:id="970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17.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Полная себестоимость:</w:t>
            </w:r>
          </w:p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 (код 150-160+170)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180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71" w:name="f47r180"/>
            <w:bookmarkEnd w:id="971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81" w:type="dxa"/>
            <w:gridSpan w:val="5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b/>
                <w:sz w:val="20"/>
              </w:rPr>
            </w:pPr>
            <w:r w:rsidRPr="006D3694">
              <w:rPr>
                <w:b/>
                <w:sz w:val="20"/>
                <w:lang w:val="en-US"/>
              </w:rPr>
              <w:t>II</w:t>
            </w:r>
            <w:r w:rsidRPr="006D3694">
              <w:rPr>
                <w:b/>
                <w:sz w:val="20"/>
              </w:rPr>
              <w:t>. Производственные показатели</w:t>
            </w: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18.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Выпуск продукции, </w:t>
            </w:r>
            <w:proofErr w:type="spellStart"/>
            <w:r w:rsidRPr="006D3694">
              <w:rPr>
                <w:sz w:val="18"/>
              </w:rPr>
              <w:t>дал</w:t>
            </w:r>
            <w:proofErr w:type="gramStart"/>
            <w:r w:rsidRPr="006D3694">
              <w:rPr>
                <w:sz w:val="18"/>
              </w:rPr>
              <w:t>.б</w:t>
            </w:r>
            <w:proofErr w:type="spellEnd"/>
            <w:proofErr w:type="gramEnd"/>
            <w:r w:rsidRPr="006D3694">
              <w:rPr>
                <w:sz w:val="18"/>
              </w:rPr>
              <w:t>/а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190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72" w:name="f47r190"/>
            <w:bookmarkEnd w:id="972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19.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Расход сырья в переводе на крахмал – всего, тонн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200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73" w:name="f47r200"/>
            <w:bookmarkEnd w:id="973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20.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Выход спирта из 1 тонны крахмала, дал.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210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74" w:name="f47r210"/>
            <w:bookmarkEnd w:id="974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  <w:tr w:rsidR="003C2AEB" w:rsidRPr="006D3694" w:rsidTr="003C2A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1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21.</w:t>
            </w:r>
          </w:p>
        </w:tc>
        <w:tc>
          <w:tcPr>
            <w:tcW w:w="439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Объем продукции без налогов и </w:t>
            </w:r>
            <w:proofErr w:type="gramStart"/>
            <w:r w:rsidRPr="006D3694">
              <w:rPr>
                <w:sz w:val="18"/>
              </w:rPr>
              <w:t>отчислений</w:t>
            </w:r>
            <w:proofErr w:type="gramEnd"/>
            <w:r w:rsidRPr="006D3694">
              <w:rPr>
                <w:sz w:val="18"/>
              </w:rPr>
              <w:t xml:space="preserve"> вкл</w:t>
            </w:r>
            <w:r w:rsidRPr="006D3694">
              <w:rPr>
                <w:sz w:val="18"/>
              </w:rPr>
              <w:t>ю</w:t>
            </w:r>
            <w:r w:rsidRPr="006D3694">
              <w:rPr>
                <w:sz w:val="18"/>
              </w:rPr>
              <w:t>чаемых в выручку</w:t>
            </w:r>
          </w:p>
        </w:tc>
        <w:tc>
          <w:tcPr>
            <w:tcW w:w="1134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220</w:t>
            </w:r>
          </w:p>
        </w:tc>
        <w:tc>
          <w:tcPr>
            <w:tcW w:w="1842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  <w:bookmarkStart w:id="975" w:name="f47r220"/>
            <w:bookmarkEnd w:id="975"/>
          </w:p>
        </w:tc>
        <w:tc>
          <w:tcPr>
            <w:tcW w:w="1560" w:type="dxa"/>
            <w:vAlign w:val="center"/>
          </w:tcPr>
          <w:p w:rsidR="003C2AEB" w:rsidRPr="006D3694" w:rsidRDefault="003C2AEB" w:rsidP="00B94F42">
            <w:pPr>
              <w:pStyle w:val="ac"/>
              <w:widowControl w:val="0"/>
              <w:jc w:val="center"/>
              <w:rPr>
                <w:b/>
                <w:sz w:val="18"/>
              </w:rPr>
            </w:pPr>
          </w:p>
        </w:tc>
      </w:tr>
    </w:tbl>
    <w:p w:rsidR="003C2AEB" w:rsidRDefault="003C2AEB" w:rsidP="007F4091">
      <w:pPr>
        <w:pStyle w:val="a3"/>
        <w:widowControl w:val="0"/>
        <w:jc w:val="right"/>
        <w:rPr>
          <w:sz w:val="18"/>
        </w:rPr>
      </w:pPr>
    </w:p>
    <w:p w:rsidR="003C2AEB" w:rsidRDefault="003C2AEB" w:rsidP="003C2AEB">
      <w:pPr>
        <w:pStyle w:val="ac"/>
        <w:widowControl w:val="0"/>
        <w:spacing w:before="240"/>
        <w:ind w:firstLine="142"/>
        <w:rPr>
          <w:sz w:val="18"/>
          <w:szCs w:val="18"/>
        </w:rPr>
      </w:pPr>
      <w:r w:rsidRPr="003C2AEB">
        <w:rPr>
          <w:sz w:val="18"/>
          <w:szCs w:val="18"/>
        </w:rPr>
        <w:t>Руководитель</w:t>
      </w:r>
      <w:r w:rsidRPr="003C2AEB">
        <w:rPr>
          <w:sz w:val="18"/>
          <w:szCs w:val="18"/>
        </w:rPr>
        <w:tab/>
      </w:r>
      <w:r w:rsidRPr="003C2AEB">
        <w:rPr>
          <w:sz w:val="18"/>
          <w:szCs w:val="18"/>
        </w:rPr>
        <w:tab/>
      </w:r>
      <w:r w:rsidRPr="003C2AEB">
        <w:rPr>
          <w:sz w:val="18"/>
          <w:szCs w:val="18"/>
        </w:rPr>
        <w:tab/>
      </w:r>
      <w:r w:rsidRPr="003C2AEB">
        <w:rPr>
          <w:sz w:val="18"/>
          <w:szCs w:val="18"/>
        </w:rPr>
        <w:tab/>
      </w:r>
    </w:p>
    <w:p w:rsidR="003C2AEB" w:rsidRDefault="003C2AEB" w:rsidP="003C2AEB">
      <w:pPr>
        <w:pStyle w:val="ac"/>
        <w:widowControl w:val="0"/>
        <w:spacing w:before="240"/>
        <w:ind w:firstLine="142"/>
        <w:rPr>
          <w:sz w:val="18"/>
          <w:szCs w:val="18"/>
        </w:rPr>
      </w:pPr>
      <w:r w:rsidRPr="003C2AEB">
        <w:rPr>
          <w:sz w:val="18"/>
          <w:szCs w:val="18"/>
        </w:rPr>
        <w:t>Главный бухгалтер</w:t>
      </w:r>
      <w:r w:rsidRPr="003C2AEB">
        <w:rPr>
          <w:sz w:val="18"/>
          <w:szCs w:val="18"/>
        </w:rPr>
        <w:tab/>
      </w:r>
      <w:r w:rsidRPr="003C2AEB">
        <w:rPr>
          <w:sz w:val="18"/>
          <w:szCs w:val="18"/>
        </w:rPr>
        <w:tab/>
      </w:r>
      <w:r w:rsidRPr="003C2AEB">
        <w:rPr>
          <w:sz w:val="18"/>
          <w:szCs w:val="18"/>
        </w:rPr>
        <w:tab/>
      </w:r>
    </w:p>
    <w:p w:rsidR="003C2AEB" w:rsidRPr="003C2AEB" w:rsidRDefault="003C2AEB" w:rsidP="003C2AEB">
      <w:pPr>
        <w:pStyle w:val="ac"/>
        <w:widowControl w:val="0"/>
        <w:spacing w:before="240"/>
        <w:ind w:firstLine="142"/>
        <w:rPr>
          <w:sz w:val="18"/>
          <w:szCs w:val="18"/>
        </w:rPr>
      </w:pPr>
      <w:r w:rsidRPr="003C2AEB">
        <w:rPr>
          <w:sz w:val="18"/>
          <w:szCs w:val="18"/>
        </w:rPr>
        <w:t xml:space="preserve">Главный экономист </w:t>
      </w:r>
    </w:p>
    <w:bookmarkEnd w:id="950"/>
    <w:p w:rsidR="003C2AEB" w:rsidRPr="003C2AEB" w:rsidRDefault="003C2AEB" w:rsidP="003C2AEB">
      <w:pPr>
        <w:pStyle w:val="ac"/>
        <w:widowControl w:val="0"/>
        <w:ind w:firstLine="708"/>
        <w:rPr>
          <w:sz w:val="18"/>
          <w:szCs w:val="18"/>
        </w:rPr>
      </w:pPr>
    </w:p>
    <w:p w:rsidR="003C2AEB" w:rsidRDefault="003C2AEB" w:rsidP="007F4091">
      <w:pPr>
        <w:pStyle w:val="a3"/>
        <w:widowControl w:val="0"/>
        <w:jc w:val="right"/>
        <w:rPr>
          <w:sz w:val="18"/>
        </w:rPr>
      </w:pPr>
    </w:p>
    <w:p w:rsidR="007F4091" w:rsidRPr="006D3694" w:rsidRDefault="003C2AEB" w:rsidP="007F4091">
      <w:pPr>
        <w:pStyle w:val="a3"/>
        <w:widowControl w:val="0"/>
        <w:jc w:val="right"/>
        <w:rPr>
          <w:rFonts w:ascii="Times New Roman" w:hAnsi="Times New Roman"/>
          <w:b/>
          <w:sz w:val="16"/>
          <w:u w:val="single"/>
        </w:rPr>
      </w:pPr>
      <w:r w:rsidRPr="006D3694">
        <w:rPr>
          <w:sz w:val="18"/>
        </w:rPr>
        <w:br w:type="page"/>
      </w:r>
      <w:r>
        <w:rPr>
          <w:rFonts w:ascii="Times New Roman" w:hAnsi="Times New Roman"/>
          <w:b/>
          <w:sz w:val="16"/>
          <w:u w:val="single"/>
        </w:rPr>
        <w:lastRenderedPageBreak/>
        <w:br w:type="page"/>
      </w:r>
      <w:bookmarkStart w:id="976" w:name="f53a"/>
      <w:r w:rsidR="007F4091" w:rsidRPr="006D3694">
        <w:rPr>
          <w:rFonts w:ascii="Times New Roman" w:hAnsi="Times New Roman"/>
          <w:b/>
          <w:sz w:val="16"/>
          <w:u w:val="single"/>
        </w:rPr>
        <w:lastRenderedPageBreak/>
        <w:t>Форма №53</w:t>
      </w:r>
      <w:r w:rsidR="007F4091" w:rsidRPr="006D3694">
        <w:rPr>
          <w:rFonts w:ascii="Times New Roman" w:hAnsi="Times New Roman"/>
          <w:b/>
          <w:sz w:val="16"/>
          <w:u w:val="single"/>
          <w:lang w:val="en-US"/>
        </w:rPr>
        <w:t>A</w:t>
      </w:r>
      <w:r w:rsidR="007F4091" w:rsidRPr="006D3694">
        <w:rPr>
          <w:rFonts w:ascii="Times New Roman" w:hAnsi="Times New Roman"/>
          <w:b/>
          <w:sz w:val="16"/>
          <w:u w:val="single"/>
        </w:rPr>
        <w:t xml:space="preserve">-АПК </w:t>
      </w:r>
    </w:p>
    <w:p w:rsidR="007F4091" w:rsidRPr="006D3694" w:rsidRDefault="007F4091" w:rsidP="007F4091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МЯСН</w:t>
      </w:r>
      <w:r w:rsidR="007733BB">
        <w:rPr>
          <w:rFonts w:ascii="Times New Roman" w:hAnsi="Times New Roman"/>
          <w:b/>
        </w:rPr>
        <w:t>ОЙ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7F4091" w:rsidRPr="006D3694" w:rsidRDefault="00686227" w:rsidP="007F4091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F4091" w:rsidRPr="00686227">
        <w:rPr>
          <w:rFonts w:ascii="Times New Roman" w:hAnsi="Times New Roman"/>
          <w:bCs/>
          <w:sz w:val="24"/>
          <w:szCs w:val="24"/>
          <w:u w:val="single"/>
        </w:rPr>
        <w:t>январ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ь - декабрь</w:t>
      </w:r>
      <w:r w:rsidR="007F4091" w:rsidRPr="006862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7F4091"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="007F4091"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="007F4091" w:rsidRPr="006D3694">
        <w:rPr>
          <w:rFonts w:ascii="Times New Roman" w:hAnsi="Times New Roman"/>
          <w:b/>
          <w:bCs/>
        </w:rPr>
        <w:t>.</w:t>
      </w:r>
    </w:p>
    <w:p w:rsidR="007F4091" w:rsidRPr="006D3694" w:rsidRDefault="007F4091" w:rsidP="007F4091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 w:rsidRPr="006D3694">
        <w:rPr>
          <w:rFonts w:ascii="Times New Roman" w:hAnsi="Times New Roman"/>
          <w:b/>
          <w:u w:val="single"/>
        </w:rPr>
        <w:t>Колбасные изделия</w:t>
      </w:r>
      <w:r>
        <w:rPr>
          <w:rFonts w:ascii="Times New Roman" w:hAnsi="Times New Roman"/>
          <w:b/>
          <w:u w:val="single"/>
        </w:rPr>
        <w:t xml:space="preserve"> вареные</w:t>
      </w:r>
    </w:p>
    <w:p w:rsidR="007F4091" w:rsidRPr="001F6E8F" w:rsidRDefault="007F4091" w:rsidP="007F4091">
      <w:pPr>
        <w:pStyle w:val="a3"/>
        <w:widowControl w:val="0"/>
        <w:jc w:val="both"/>
        <w:rPr>
          <w:rFonts w:ascii="Times New Roman" w:hAnsi="Times New Roman"/>
          <w:sz w:val="16"/>
          <w:lang w:val="en-US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="001F6E8F">
        <w:rPr>
          <w:rFonts w:ascii="Times New Roman" w:hAnsi="Times New Roman"/>
          <w:sz w:val="16"/>
        </w:rPr>
        <w:t>продукции</w:t>
      </w:r>
    </w:p>
    <w:tbl>
      <w:tblPr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347"/>
        <w:gridCol w:w="578"/>
        <w:gridCol w:w="1734"/>
        <w:gridCol w:w="1691"/>
      </w:tblGrid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cantSplit/>
          <w:trHeight w:val="162"/>
          <w:jc w:val="center"/>
        </w:trPr>
        <w:tc>
          <w:tcPr>
            <w:tcW w:w="53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3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A379E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proofErr w:type="spellStart"/>
            <w:r w:rsidR="00A379E1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552A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52A92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091" w:rsidRPr="00552A92" w:rsidRDefault="007F4091" w:rsidP="00A379E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5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1" w:rsidRPr="001B06FA" w:rsidRDefault="007F4091" w:rsidP="004619DA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  <w:r w:rsidRPr="001F6E8F">
              <w:rPr>
                <w:rFonts w:ascii="Times New Roman" w:hAnsi="Times New Roman"/>
              </w:rPr>
              <w:t>Выпуск</w:t>
            </w:r>
            <w:r w:rsidRPr="001B06FA">
              <w:rPr>
                <w:rFonts w:ascii="Times New Roman" w:hAnsi="Times New Roman"/>
                <w:b/>
              </w:rPr>
              <w:t xml:space="preserve"> </w:t>
            </w:r>
            <w:r w:rsidRPr="001B06F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1F6E8F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977" w:name="f53Ar10"/>
            <w:bookmarkEnd w:id="977"/>
            <w:r w:rsidRPr="001B06FA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686227" w:rsidRPr="001F6E8F">
              <w:rPr>
                <w:rFonts w:ascii="Times New Roman" w:hAnsi="Times New Roman"/>
                <w:b/>
                <w:u w:val="single"/>
              </w:rPr>
              <w:t xml:space="preserve">     </w:t>
            </w:r>
            <w:r w:rsidR="00686227" w:rsidRPr="001F6E8F">
              <w:rPr>
                <w:rFonts w:ascii="Times New Roman" w:hAnsi="Times New Roman"/>
                <w:b/>
              </w:rPr>
              <w:t xml:space="preserve"> </w:t>
            </w:r>
            <w:r w:rsidRPr="001F6E8F">
              <w:rPr>
                <w:rFonts w:ascii="Times New Roman" w:hAnsi="Times New Roman"/>
                <w:b/>
              </w:rPr>
              <w:t xml:space="preserve"> </w:t>
            </w:r>
            <w:r w:rsidRPr="001F6E8F">
              <w:rPr>
                <w:rFonts w:ascii="Times New Roman" w:hAnsi="Times New Roman"/>
              </w:rPr>
              <w:t>тонн</w:t>
            </w:r>
          </w:p>
          <w:p w:rsidR="001F6E8F" w:rsidRPr="001B06FA" w:rsidRDefault="001F6E8F" w:rsidP="001F6E8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1" w:rsidRPr="00552A92" w:rsidRDefault="00686227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78" w:name="f53Ar20"/>
            <w:bookmarkEnd w:id="978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B33DAB" w:rsidP="00B33DAB">
            <w:pPr>
              <w:pStyle w:val="a3"/>
              <w:widowControl w:val="0"/>
              <w:ind w:firstLine="59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 оболочка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79" w:name="f53ar20a"/>
            <w:bookmarkEnd w:id="979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A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4619DA">
            <w:pPr>
              <w:pStyle w:val="a3"/>
              <w:widowControl w:val="0"/>
              <w:ind w:firstLine="471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20б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0" w:name="f53ar20b"/>
            <w:bookmarkEnd w:id="980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4619DA" w:rsidRDefault="004619DA" w:rsidP="00C50F4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9DA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1" w:name="f53Ar30"/>
            <w:bookmarkEnd w:id="981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A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B33DAB">
            <w:pPr>
              <w:pStyle w:val="a3"/>
              <w:widowControl w:val="0"/>
              <w:ind w:firstLine="59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 специи</w:t>
            </w:r>
            <w:r w:rsidR="004A1EC2">
              <w:rPr>
                <w:rFonts w:ascii="Times New Roman" w:hAnsi="Times New Roman"/>
                <w:sz w:val="16"/>
                <w:szCs w:val="16"/>
              </w:rPr>
              <w:t>, добавки и т.п.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2" w:name="f53Ar30a"/>
            <w:bookmarkEnd w:id="982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A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30б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3" w:name="f53Ar30b"/>
            <w:bookmarkEnd w:id="983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091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B33DAB" w:rsidP="00C50F4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552A92" w:rsidRDefault="007F4091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4" w:name="f53Ar40"/>
            <w:bookmarkEnd w:id="984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1" w:rsidRPr="00D4000A" w:rsidRDefault="007F4091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A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552A92" w:rsidRDefault="00B33DAB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F67A0B" w:rsidRDefault="00B33DAB" w:rsidP="00F67A0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F67A0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5" w:name="f53Ar40a"/>
            <w:bookmarkEnd w:id="985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A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DAB" w:rsidRPr="00552A92" w:rsidRDefault="00F67A0B" w:rsidP="00C50F4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DAB" w:rsidRPr="00552A92" w:rsidRDefault="00B33DA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6" w:name="f53Ar50"/>
            <w:bookmarkEnd w:id="986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DAB" w:rsidRPr="00D4000A" w:rsidRDefault="00B33DA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A0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4619DA">
            <w:pPr>
              <w:pStyle w:val="a3"/>
              <w:widowControl w:val="0"/>
              <w:ind w:firstLine="1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A0B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7" w:name="f53Ar51"/>
            <w:bookmarkEnd w:id="987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A0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импортное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F9617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5</w:t>
            </w:r>
            <w:r w:rsidR="00F9617C">
              <w:rPr>
                <w:rFonts w:ascii="Times New Roman" w:hAnsi="Times New Roman"/>
                <w:sz w:val="16"/>
                <w:szCs w:val="16"/>
              </w:rPr>
              <w:t>1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8" w:name="f53Ar51a"/>
            <w:bookmarkEnd w:id="988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A0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4619DA">
            <w:pPr>
              <w:pStyle w:val="a3"/>
              <w:widowControl w:val="0"/>
              <w:ind w:firstLine="1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89" w:name="f53Ar52"/>
            <w:bookmarkEnd w:id="989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A0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импортная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0" w:name="f53Ar52a"/>
            <w:bookmarkEnd w:id="99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A0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4619DA">
            <w:pPr>
              <w:pStyle w:val="a3"/>
              <w:widowControl w:val="0"/>
              <w:ind w:firstLine="188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1" w:name="f53Ar53"/>
            <w:bookmarkEnd w:id="991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A0B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552A92" w:rsidRDefault="00F67A0B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импортная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53a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2" w:name="f53Ar53a"/>
            <w:bookmarkEnd w:id="992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0B" w:rsidRPr="00D4000A" w:rsidRDefault="00F67A0B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3" w:name="f53Ar60"/>
            <w:bookmarkEnd w:id="993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4" w:name="f53Ar70"/>
            <w:bookmarkEnd w:id="994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5" w:name="f53Ar80"/>
            <w:bookmarkEnd w:id="995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Общепроизводственные расходы: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6" w:name="f53Ar90"/>
            <w:bookmarkEnd w:id="996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7" w:name="f53Ar91"/>
            <w:bookmarkEnd w:id="997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8" w:name="f53Ar100"/>
            <w:bookmarkEnd w:id="998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99" w:name="f53Ar110"/>
            <w:bookmarkEnd w:id="999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F9617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Производственная себестоимость (коды с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20,30,40,50,60,70,80,90,100,11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0" w:name="f53Ar120"/>
            <w:bookmarkEnd w:id="100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1" w:name="f53Ar130"/>
            <w:bookmarkEnd w:id="1001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4619DA">
            <w:pPr>
              <w:pStyle w:val="a3"/>
              <w:widowControl w:val="0"/>
              <w:ind w:firstLine="47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F9617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2" w:name="f53Ar131"/>
            <w:bookmarkEnd w:id="1002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F9617C">
            <w:pPr>
              <w:pStyle w:val="a3"/>
              <w:widowControl w:val="0"/>
              <w:ind w:left="459" w:hanging="4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Полная себестоимость всей продукции (код </w:t>
            </w:r>
            <w:r w:rsidRPr="00F9617C">
              <w:rPr>
                <w:rFonts w:ascii="Times New Roman" w:hAnsi="Times New Roman"/>
                <w:sz w:val="16"/>
                <w:szCs w:val="16"/>
              </w:rPr>
              <w:t>120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+</w:t>
            </w:r>
            <w:r w:rsidRPr="00F9617C">
              <w:rPr>
                <w:rFonts w:ascii="Times New Roman" w:hAnsi="Times New Roman"/>
                <w:sz w:val="16"/>
                <w:szCs w:val="16"/>
              </w:rPr>
              <w:t>130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F9617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3" w:name="f53Ar140"/>
            <w:bookmarkEnd w:id="1003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4713">
              <w:rPr>
                <w:rFonts w:ascii="Times New Roman" w:hAnsi="Times New Roman"/>
                <w:sz w:val="16"/>
                <w:szCs w:val="16"/>
              </w:rPr>
              <w:t>Справочно: кроме того, общехозяйственные расходы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F9617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4" w:name="f53Ar150"/>
            <w:bookmarkEnd w:id="1004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4713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F9617C" w:rsidRDefault="00F9617C" w:rsidP="00F9617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5" w:name="f53Ar160"/>
            <w:bookmarkEnd w:id="1005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F9617C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4000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D4000A">
              <w:rPr>
                <w:rFonts w:ascii="Times New Roman" w:hAnsi="Times New Roman"/>
                <w:sz w:val="18"/>
                <w:szCs w:val="18"/>
              </w:rPr>
              <w:t xml:space="preserve">. Производственные показатели. </w:t>
            </w: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F9617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Переработано скота (птицы),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 xml:space="preserve"> т</w:t>
            </w:r>
            <w:r>
              <w:rPr>
                <w:rFonts w:ascii="Times New Roman" w:hAnsi="Times New Roman"/>
                <w:sz w:val="16"/>
                <w:szCs w:val="16"/>
              </w:rPr>
              <w:t>. убойного веса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6" w:name="f53Ar170"/>
            <w:bookmarkEnd w:id="1006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00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Произведено продукции в пересчете на мясо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552A9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7" w:name="f53Ar180"/>
            <w:bookmarkEnd w:id="1007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00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9617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D4000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790D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552A92" w:rsidRDefault="00F9617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8" w:name="f53Ar190"/>
            <w:bookmarkEnd w:id="1008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C" w:rsidRPr="00D4000A" w:rsidRDefault="00F9617C" w:rsidP="00686227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14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C50F4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Выход продукции из 1 тонны переработанного скота (птицы),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D4000A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09" w:name="f53Ar200"/>
            <w:bookmarkEnd w:id="1009"/>
            <w:r w:rsidRPr="00D4000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D4000A" w:rsidRDefault="001D314C" w:rsidP="003A3C6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14C" w:rsidRPr="00552A92" w:rsidTr="00766B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68622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Выход продукции из 1 тонны переработанного скота (птицы), руб.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C50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D4000A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010" w:name="f53Ar201"/>
            <w:bookmarkEnd w:id="1010"/>
            <w:r w:rsidRPr="00D4000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D4000A" w:rsidRDefault="001D314C" w:rsidP="003A3C6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4091" w:rsidRDefault="007F4091" w:rsidP="007F4091">
      <w:pPr>
        <w:pStyle w:val="ac"/>
        <w:widowControl w:val="0"/>
        <w:ind w:firstLine="708"/>
        <w:rPr>
          <w:szCs w:val="16"/>
        </w:rPr>
      </w:pPr>
    </w:p>
    <w:p w:rsidR="007F4091" w:rsidRDefault="007F4091" w:rsidP="007F4091">
      <w:pPr>
        <w:pStyle w:val="ac"/>
        <w:widowControl w:val="0"/>
        <w:ind w:firstLine="708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 xml:space="preserve">Главный экономист </w:t>
      </w:r>
      <w:bookmarkEnd w:id="976"/>
    </w:p>
    <w:p w:rsidR="00DD6CC7" w:rsidRDefault="00DD6CC7" w:rsidP="00DD6CC7">
      <w:pPr>
        <w:pStyle w:val="ac"/>
        <w:widowControl w:val="0"/>
        <w:ind w:firstLine="708"/>
        <w:rPr>
          <w:szCs w:val="16"/>
        </w:rPr>
      </w:pPr>
    </w:p>
    <w:p w:rsidR="00DD6CC7" w:rsidRDefault="00DD6CC7" w:rsidP="00DD6CC7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DD6CC7" w:rsidRPr="006D3694" w:rsidRDefault="00F31EBD" w:rsidP="00EB3412">
      <w:pPr>
        <w:pStyle w:val="ac"/>
        <w:widowControl w:val="0"/>
        <w:ind w:left="7797"/>
        <w:rPr>
          <w:b/>
          <w:u w:val="single"/>
        </w:rPr>
      </w:pPr>
      <w:r w:rsidRPr="006D3694">
        <w:rPr>
          <w:sz w:val="22"/>
        </w:rPr>
        <w:br w:type="page"/>
      </w:r>
      <w:bookmarkStart w:id="1011" w:name="f53B"/>
      <w:r w:rsidR="00DD6CC7" w:rsidRPr="006D3694">
        <w:rPr>
          <w:b/>
          <w:u w:val="single"/>
        </w:rPr>
        <w:lastRenderedPageBreak/>
        <w:t>Форма №53</w:t>
      </w:r>
      <w:r w:rsidR="00DD6CC7">
        <w:rPr>
          <w:b/>
          <w:u w:val="single"/>
          <w:lang w:val="en-US"/>
        </w:rPr>
        <w:t>B</w:t>
      </w:r>
      <w:r w:rsidR="00DD6CC7" w:rsidRPr="006D3694">
        <w:rPr>
          <w:b/>
          <w:u w:val="single"/>
        </w:rPr>
        <w:t xml:space="preserve">-АПК </w:t>
      </w:r>
    </w:p>
    <w:p w:rsidR="00DD6CC7" w:rsidRPr="006D3694" w:rsidRDefault="00DD6CC7" w:rsidP="00DD6CC7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МЯС</w:t>
      </w:r>
      <w:r w:rsidR="00E77358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</w:p>
    <w:p w:rsidR="00686227" w:rsidRPr="006D3694" w:rsidRDefault="00686227" w:rsidP="00686227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 xml:space="preserve">1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г</w:t>
      </w:r>
      <w:r w:rsidRPr="006D3694">
        <w:rPr>
          <w:rFonts w:ascii="Times New Roman" w:hAnsi="Times New Roman"/>
          <w:b/>
          <w:bCs/>
        </w:rPr>
        <w:t>.</w:t>
      </w:r>
    </w:p>
    <w:p w:rsidR="00DD6CC7" w:rsidRPr="006D3694" w:rsidRDefault="00DD6CC7" w:rsidP="00DD6CC7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Свинина</w:t>
      </w:r>
    </w:p>
    <w:p w:rsidR="00DD6CC7" w:rsidRPr="006D3694" w:rsidRDefault="00DD6CC7" w:rsidP="00635E51">
      <w:pPr>
        <w:pStyle w:val="a3"/>
        <w:widowControl w:val="0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>продукции</w:t>
      </w:r>
    </w:p>
    <w:tbl>
      <w:tblPr>
        <w:tblW w:w="96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583"/>
        <w:gridCol w:w="1701"/>
      </w:tblGrid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A379E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A379E1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A379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CC7" w:rsidRPr="00552A92" w:rsidRDefault="00DD6CC7" w:rsidP="00A379E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C7" w:rsidRPr="00E77358" w:rsidRDefault="00DD6CC7" w:rsidP="0005244B">
            <w:pPr>
              <w:pStyle w:val="a3"/>
              <w:widowControl w:val="0"/>
              <w:ind w:firstLine="491"/>
              <w:rPr>
                <w:rFonts w:ascii="Times New Roman" w:hAnsi="Times New Roman"/>
              </w:rPr>
            </w:pPr>
            <w:r w:rsidRPr="00E77358">
              <w:rPr>
                <w:rFonts w:ascii="Times New Roman" w:hAnsi="Times New Roman"/>
              </w:rPr>
              <w:t>Выпуск</w:t>
            </w:r>
            <w:r w:rsidRPr="00E77358">
              <w:rPr>
                <w:rFonts w:ascii="Times New Roman" w:hAnsi="Times New Roman"/>
                <w:b/>
              </w:rPr>
              <w:t xml:space="preserve">  </w:t>
            </w:r>
            <w:r w:rsidRPr="00E77358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012" w:name="f53Br10"/>
            <w:bookmarkEnd w:id="1012"/>
            <w:r w:rsidRPr="00E77358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E77358">
              <w:rPr>
                <w:rFonts w:ascii="Times New Roman" w:hAnsi="Times New Roman"/>
                <w:b/>
              </w:rPr>
              <w:t xml:space="preserve"> </w:t>
            </w:r>
            <w:r w:rsidRPr="00E77358">
              <w:rPr>
                <w:rFonts w:ascii="Times New Roman" w:hAnsi="Times New Roman"/>
              </w:rPr>
              <w:t xml:space="preserve">тонн </w:t>
            </w:r>
          </w:p>
          <w:p w:rsidR="00E77358" w:rsidRPr="00552A92" w:rsidRDefault="00E77358" w:rsidP="0005244B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C7" w:rsidRPr="00552A92" w:rsidRDefault="00E77358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9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3" w:name="f53Br20"/>
            <w:bookmarkEnd w:id="1013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2F1BDC">
            <w:pPr>
              <w:pStyle w:val="a3"/>
              <w:widowControl w:val="0"/>
              <w:ind w:firstLine="77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4" w:name="f53Br20a"/>
            <w:bookmarkEnd w:id="1014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5" w:name="f53Br30"/>
            <w:bookmarkEnd w:id="1015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6CC7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Естественная убыль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6" w:name="f53Br40"/>
            <w:bookmarkEnd w:id="1016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552A92" w:rsidRDefault="00DD6CC7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58" w:rsidRPr="00552A92" w:rsidRDefault="00E77358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58" w:rsidRPr="00552A92" w:rsidRDefault="00E77358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7" w:name="f53Br50"/>
            <w:bookmarkEnd w:id="1017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Итого сырья (за вычетом отходов) (коды 20, минус 30, плюс с 40 по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8" w:name="f53Br60"/>
            <w:bookmarkEnd w:id="101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E77358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19" w:name="f53Br70"/>
            <w:bookmarkEnd w:id="10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635E51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20" w:name="f52Br60"/>
            <w:bookmarkStart w:id="1021" w:name="f52Br70a"/>
            <w:bookmarkStart w:id="1022" w:name="f53Br70a"/>
            <w:bookmarkEnd w:id="1020"/>
            <w:bookmarkEnd w:id="1021"/>
            <w:bookmarkEnd w:id="10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E77358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аро-упаковочные</w:t>
            </w:r>
            <w:proofErr w:type="gram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E77358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23" w:name="f52Br70"/>
            <w:bookmarkStart w:id="1024" w:name="f52Br80"/>
            <w:bookmarkStart w:id="1025" w:name="f53Br80"/>
            <w:bookmarkEnd w:id="1023"/>
            <w:bookmarkEnd w:id="1024"/>
            <w:bookmarkEnd w:id="10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635E51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E77358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26" w:name="f53Br80a"/>
            <w:bookmarkEnd w:id="10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27" w:name="f52Br80a"/>
            <w:bookmarkStart w:id="1028" w:name="f53Br90"/>
            <w:bookmarkEnd w:id="1027"/>
            <w:bookmarkEnd w:id="10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7358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Default="00E77358" w:rsidP="00635E51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635E51" w:rsidRPr="00552A92" w:rsidRDefault="00635E51" w:rsidP="00635E51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29" w:name="f52Br80b"/>
            <w:bookmarkStart w:id="1030" w:name="f53Br91"/>
            <w:bookmarkEnd w:id="1029"/>
            <w:bookmarkEnd w:id="10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58" w:rsidRPr="00552A92" w:rsidRDefault="00E77358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1" w:name="f52Br80c"/>
            <w:bookmarkStart w:id="1032" w:name="f53Br91a"/>
            <w:bookmarkEnd w:id="1031"/>
            <w:bookmarkEnd w:id="103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3" w:name="f53Br92"/>
            <w:bookmarkEnd w:id="10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4" w:name="f53Br92a"/>
            <w:bookmarkEnd w:id="10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5" w:name="f53Br93"/>
            <w:bookmarkEnd w:id="10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6" w:name="f53Br93a"/>
            <w:bookmarkEnd w:id="10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7" w:name="f53Br100"/>
            <w:bookmarkEnd w:id="10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8" w:name="f53Br110"/>
            <w:bookmarkEnd w:id="103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39" w:name="f53Br120"/>
            <w:bookmarkEnd w:id="103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0" w:name="f53Br130"/>
            <w:bookmarkEnd w:id="104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1" w:name="f53Br140"/>
            <w:bookmarkEnd w:id="104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Default="00635E51" w:rsidP="00635E51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из них </w:t>
            </w:r>
          </w:p>
          <w:p w:rsidR="00635E51" w:rsidRPr="00552A92" w:rsidRDefault="00635E51" w:rsidP="00635E51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2" w:name="f53Br141"/>
            <w:bookmarkEnd w:id="104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3" w:name="f53Br150"/>
            <w:bookmarkEnd w:id="104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4" w:name="f53Br160"/>
            <w:bookmarkEnd w:id="104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Производственная себестоимость (коды с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 по 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5" w:name="f53Br170"/>
            <w:bookmarkEnd w:id="104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6" w:name="f53Br180"/>
            <w:bookmarkEnd w:id="104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7" w:name="f53Br190"/>
            <w:bookmarkEnd w:id="104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015E70">
            <w:pPr>
              <w:pStyle w:val="a3"/>
              <w:widowControl w:val="0"/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8" w:name="f53Br191"/>
            <w:bookmarkEnd w:id="104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>180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49" w:name="f53Br200"/>
            <w:bookmarkEnd w:id="104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70" w:rsidRDefault="0005244B" w:rsidP="00015E70">
            <w:pPr>
              <w:pStyle w:val="a3"/>
              <w:widowControl w:val="0"/>
              <w:ind w:left="459" w:hanging="45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Справочно</w:t>
            </w:r>
            <w:r w:rsidR="00635E51" w:rsidRPr="00554713">
              <w:rPr>
                <w:rFonts w:ascii="Times New Roman" w:hAnsi="Times New Roman"/>
                <w:sz w:val="16"/>
                <w:szCs w:val="16"/>
              </w:rPr>
              <w:t>: кроме того,</w:t>
            </w:r>
          </w:p>
          <w:p w:rsidR="00635E51" w:rsidRPr="00552A92" w:rsidRDefault="00635E51" w:rsidP="00015E70">
            <w:pPr>
              <w:pStyle w:val="a3"/>
              <w:widowControl w:val="0"/>
              <w:ind w:left="459" w:hanging="119"/>
              <w:rPr>
                <w:rFonts w:ascii="Times New Roman" w:hAnsi="Times New Roman"/>
                <w:sz w:val="16"/>
                <w:szCs w:val="16"/>
              </w:rPr>
            </w:pPr>
            <w:r w:rsidRPr="00554713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50" w:name="f53Br210"/>
            <w:bookmarkEnd w:id="105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635E51" w:rsidRDefault="00635E51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51" w:name="f53Br220"/>
            <w:bookmarkEnd w:id="105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1" w:rsidRPr="00552A92" w:rsidRDefault="00635E51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5E51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E51" w:rsidRPr="00552A92" w:rsidRDefault="00635E51" w:rsidP="00635E51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1D314C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4713" w:rsidRDefault="001D314C" w:rsidP="00015E70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Переработка скота (птицы), т живого веса</w:t>
            </w:r>
          </w:p>
        </w:tc>
        <w:tc>
          <w:tcPr>
            <w:tcW w:w="567" w:type="dxa"/>
            <w:vAlign w:val="center"/>
          </w:tcPr>
          <w:p w:rsidR="001D314C" w:rsidRPr="00635E51" w:rsidRDefault="001D314C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1D314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52" w:name="f53Br230"/>
            <w:bookmarkEnd w:id="105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1D314C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4713" w:rsidRDefault="001D314C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Выработка мяса в натуре, </w:t>
            </w:r>
            <w:proofErr w:type="gramStart"/>
            <w:r w:rsidRPr="00552A9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4713" w:rsidRDefault="001D314C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1D314C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bookmarkStart w:id="1053" w:name="f53Br240"/>
            <w:bookmarkEnd w:id="105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1D314C" w:rsidRPr="00552A92" w:rsidTr="00015E7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4713" w:rsidRDefault="001D314C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790D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635E51" w:rsidRDefault="001D314C" w:rsidP="00635E5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1D314C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bookmarkStart w:id="1054" w:name="f53Br250"/>
            <w:bookmarkEnd w:id="105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D6CC7" w:rsidRDefault="00DD6CC7" w:rsidP="00DD6CC7">
      <w:pPr>
        <w:pStyle w:val="ac"/>
        <w:widowControl w:val="0"/>
        <w:ind w:firstLine="708"/>
        <w:rPr>
          <w:szCs w:val="16"/>
        </w:rPr>
      </w:pPr>
    </w:p>
    <w:p w:rsidR="00EB3412" w:rsidRDefault="00EB3412" w:rsidP="00DD6CC7">
      <w:pPr>
        <w:pStyle w:val="ac"/>
        <w:widowControl w:val="0"/>
        <w:ind w:firstLine="708"/>
        <w:rPr>
          <w:szCs w:val="16"/>
        </w:rPr>
      </w:pPr>
    </w:p>
    <w:p w:rsidR="00DD6CC7" w:rsidRDefault="00DD6CC7" w:rsidP="00DD6CC7">
      <w:pPr>
        <w:pStyle w:val="ac"/>
        <w:widowControl w:val="0"/>
        <w:ind w:firstLine="708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011"/>
    <w:p w:rsidR="00DD6CC7" w:rsidRDefault="00DD6CC7" w:rsidP="00DD6CC7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  <w:r w:rsidRPr="00552A92">
        <w:rPr>
          <w:szCs w:val="16"/>
        </w:rPr>
        <w:lastRenderedPageBreak/>
        <w:t xml:space="preserve"> </w:t>
      </w:r>
    </w:p>
    <w:p w:rsidR="009C57F9" w:rsidRPr="006D3694" w:rsidRDefault="00F31EBD" w:rsidP="002F1BDC">
      <w:pPr>
        <w:pStyle w:val="ac"/>
        <w:widowControl w:val="0"/>
        <w:ind w:left="7797"/>
      </w:pPr>
      <w:r w:rsidRPr="006D3694">
        <w:rPr>
          <w:sz w:val="22"/>
        </w:rPr>
        <w:br w:type="page"/>
      </w:r>
      <w:bookmarkStart w:id="1055" w:name="f53C"/>
    </w:p>
    <w:p w:rsidR="00B66A75" w:rsidRPr="006D3694" w:rsidRDefault="00B66A75" w:rsidP="00B66A75">
      <w:pPr>
        <w:pStyle w:val="a3"/>
        <w:widowControl w:val="0"/>
        <w:jc w:val="right"/>
        <w:rPr>
          <w:rFonts w:ascii="Times New Roman" w:hAnsi="Times New Roman"/>
          <w:b/>
          <w:sz w:val="16"/>
          <w:u w:val="single"/>
        </w:rPr>
      </w:pPr>
      <w:r w:rsidRPr="006D3694">
        <w:rPr>
          <w:rFonts w:ascii="Times New Roman" w:hAnsi="Times New Roman"/>
          <w:b/>
          <w:sz w:val="16"/>
          <w:u w:val="single"/>
        </w:rPr>
        <w:t>Форма №53</w:t>
      </w:r>
      <w:r>
        <w:rPr>
          <w:rFonts w:ascii="Times New Roman" w:hAnsi="Times New Roman"/>
          <w:b/>
          <w:sz w:val="16"/>
          <w:u w:val="single"/>
          <w:lang w:val="en-US"/>
        </w:rPr>
        <w:t>C</w:t>
      </w:r>
      <w:r w:rsidRPr="006D3694">
        <w:rPr>
          <w:rFonts w:ascii="Times New Roman" w:hAnsi="Times New Roman"/>
          <w:b/>
          <w:sz w:val="16"/>
          <w:u w:val="single"/>
        </w:rPr>
        <w:t xml:space="preserve">-АПК </w:t>
      </w:r>
    </w:p>
    <w:p w:rsidR="00CD2006" w:rsidRPr="006D3694" w:rsidRDefault="00CD2006" w:rsidP="00CD2006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МЯС</w:t>
      </w:r>
      <w:r>
        <w:rPr>
          <w:rFonts w:ascii="Times New Roman" w:hAnsi="Times New Roman"/>
          <w:b/>
        </w:rPr>
        <w:t xml:space="preserve">А </w:t>
      </w:r>
    </w:p>
    <w:p w:rsidR="00686227" w:rsidRPr="006D3694" w:rsidRDefault="00686227" w:rsidP="00686227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B66A75" w:rsidRPr="006D3694" w:rsidRDefault="00B66A75" w:rsidP="00B66A75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Говядина</w:t>
      </w:r>
    </w:p>
    <w:p w:rsidR="00B66A75" w:rsidRPr="006D3694" w:rsidRDefault="003824A1" w:rsidP="003824A1">
      <w:pPr>
        <w:pStyle w:val="a3"/>
        <w:widowControl w:val="0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 w:rsidR="00B66A75">
        <w:rPr>
          <w:rFonts w:ascii="Times New Roman" w:hAnsi="Times New Roman"/>
          <w:sz w:val="16"/>
        </w:rPr>
        <w:t xml:space="preserve">вид </w:t>
      </w:r>
      <w:r>
        <w:rPr>
          <w:rFonts w:ascii="Times New Roman" w:hAnsi="Times New Roman"/>
          <w:sz w:val="16"/>
        </w:rPr>
        <w:t xml:space="preserve">продукции </w:t>
      </w:r>
    </w:p>
    <w:tbl>
      <w:tblPr>
        <w:tblW w:w="100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503"/>
        <w:gridCol w:w="595"/>
        <w:gridCol w:w="1785"/>
        <w:gridCol w:w="1637"/>
      </w:tblGrid>
      <w:tr w:rsidR="00B66A75" w:rsidRPr="00552A92" w:rsidTr="007D022C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55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5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B66A75" w:rsidRPr="00552A92" w:rsidTr="007D022C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A379E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A379E1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A379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A379E1">
            <w:pPr>
              <w:pStyle w:val="a3"/>
              <w:widowControl w:val="0"/>
              <w:ind w:lef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B66A75" w:rsidRPr="00552A92" w:rsidTr="007D022C">
        <w:tblPrEx>
          <w:tblCellMar>
            <w:top w:w="0" w:type="dxa"/>
            <w:bottom w:w="0" w:type="dxa"/>
          </w:tblCellMar>
        </w:tblPrEx>
        <w:trPr>
          <w:trHeight w:val="171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66A75" w:rsidRPr="00552A92" w:rsidTr="007D022C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4A1" w:rsidRPr="003824A1" w:rsidRDefault="00B66A75" w:rsidP="003824A1">
            <w:pPr>
              <w:pStyle w:val="a3"/>
              <w:widowControl w:val="0"/>
              <w:ind w:firstLine="580"/>
              <w:rPr>
                <w:rFonts w:ascii="Times New Roman" w:hAnsi="Times New Roman"/>
              </w:rPr>
            </w:pPr>
            <w:r w:rsidRPr="003824A1">
              <w:rPr>
                <w:rFonts w:ascii="Times New Roman" w:hAnsi="Times New Roman"/>
              </w:rPr>
              <w:t xml:space="preserve">Выпуск </w:t>
            </w:r>
            <w:r w:rsidRPr="003824A1">
              <w:rPr>
                <w:rFonts w:ascii="Times New Roman" w:hAnsi="Times New Roman"/>
                <w:b/>
                <w:u w:val="single"/>
              </w:rPr>
              <w:t xml:space="preserve">   </w:t>
            </w:r>
            <w:bookmarkStart w:id="1056" w:name="f53Cr10"/>
            <w:bookmarkEnd w:id="1056"/>
            <w:r w:rsidRPr="003824A1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3824A1">
              <w:rPr>
                <w:rFonts w:ascii="Times New Roman" w:hAnsi="Times New Roman"/>
              </w:rPr>
              <w:t>тонн</w:t>
            </w:r>
          </w:p>
          <w:p w:rsidR="00B66A75" w:rsidRPr="003824A1" w:rsidRDefault="003824A1" w:rsidP="003824A1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</w:t>
            </w:r>
            <w:r>
              <w:rPr>
                <w:rFonts w:ascii="Times New Roman" w:hAnsi="Times New Roman"/>
                <w:sz w:val="16"/>
              </w:rPr>
              <w:t>о с указанием единицы измерения</w:t>
            </w:r>
            <w:r w:rsidR="00B66A75" w:rsidRPr="00552A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3824A1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A75" w:rsidRPr="00552A92" w:rsidTr="007D022C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0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57" w:name="f53Cr20"/>
            <w:bookmarkEnd w:id="1057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77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58" w:name="f53Cr20a"/>
            <w:bookmarkEnd w:id="1058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59" w:name="f53Cr30"/>
            <w:bookmarkEnd w:id="1059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Естественная убыль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0" w:name="f53Cr40"/>
            <w:bookmarkEnd w:id="1060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1" w:name="f53Cr50"/>
            <w:bookmarkEnd w:id="1061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Итого сырья (за вычетом отходов) (коды 20, минус 30, плюс с 40 по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2" w:name="f53Cr60"/>
            <w:bookmarkEnd w:id="1062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3" w:name="f53Cr70"/>
            <w:bookmarkEnd w:id="106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4" w:name="f53Cr70a"/>
            <w:bookmarkEnd w:id="1064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аро-упаковочные</w:t>
            </w:r>
            <w:proofErr w:type="gram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5" w:name="f53Cr80"/>
            <w:bookmarkEnd w:id="1065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6" w:name="f53Cr80a"/>
            <w:bookmarkEnd w:id="1066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7" w:name="f53Cr90"/>
            <w:bookmarkEnd w:id="1067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Default="002F1BDC" w:rsidP="00B17CB4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2F1BDC" w:rsidRPr="00552A92" w:rsidRDefault="002F1BDC" w:rsidP="00B17CB4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8" w:name="f53Cr91"/>
            <w:bookmarkEnd w:id="1068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69" w:name="f53Cr91a"/>
            <w:bookmarkEnd w:id="106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0" w:name="f53Cr92"/>
            <w:bookmarkEnd w:id="107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1" w:name="f53Cr92a"/>
            <w:bookmarkEnd w:id="107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2" w:name="f53Cr93"/>
            <w:bookmarkEnd w:id="1072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3" w:name="f53Cr93a"/>
            <w:bookmarkEnd w:id="107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4" w:name="f53Cr100"/>
            <w:bookmarkEnd w:id="1074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5" w:name="f53cr110"/>
            <w:bookmarkEnd w:id="1075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6" w:name="f53Cr120"/>
            <w:bookmarkEnd w:id="1076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7" w:name="f53CR130"/>
            <w:bookmarkEnd w:id="1077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8" w:name="f53CR140"/>
            <w:bookmarkEnd w:id="1078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Default="002F1BDC" w:rsidP="00B17CB4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из них </w:t>
            </w:r>
          </w:p>
          <w:p w:rsidR="002F1BDC" w:rsidRPr="00552A92" w:rsidRDefault="002F1BDC" w:rsidP="00B17CB4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амортизация основных средств и нематериальных активов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79" w:name="f53CR141"/>
            <w:bookmarkEnd w:id="107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0" w:name="f53CR150"/>
            <w:bookmarkEnd w:id="108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1" w:name="f53CR160"/>
            <w:bookmarkEnd w:id="108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Производственная себестоимость (коды с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 по 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2" w:name="f53CR170"/>
            <w:bookmarkEnd w:id="1082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3" w:name="f53CR180"/>
            <w:bookmarkEnd w:id="108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Default="002F1BDC" w:rsidP="002F1BDC">
            <w:pPr>
              <w:pStyle w:val="a3"/>
              <w:widowControl w:val="0"/>
              <w:ind w:firstLine="29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 нее:  </w:t>
            </w:r>
          </w:p>
          <w:p w:rsidR="002F1BDC" w:rsidRPr="00552A92" w:rsidRDefault="002F1BDC" w:rsidP="002F1BDC">
            <w:pPr>
              <w:pStyle w:val="a3"/>
              <w:widowControl w:val="0"/>
              <w:ind w:firstLine="29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субпродукты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2F1BDC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4" w:name="f53CR180a"/>
            <w:bookmarkEnd w:id="1084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2F1BDC">
            <w:pPr>
              <w:pStyle w:val="a3"/>
              <w:widowControl w:val="0"/>
              <w:ind w:firstLine="29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кожевенное сырье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2F1BDC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5" w:name="f53CR180b"/>
            <w:bookmarkEnd w:id="1085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6" w:name="f53CR190"/>
            <w:bookmarkEnd w:id="1086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7" w:name="f53CR191"/>
            <w:bookmarkEnd w:id="1087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>180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8" w:name="f53CR200"/>
            <w:bookmarkEnd w:id="1088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Default="002F1BDC" w:rsidP="00B17CB4">
            <w:pPr>
              <w:pStyle w:val="a3"/>
              <w:widowControl w:val="0"/>
              <w:ind w:left="459" w:hanging="45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Справочно</w:t>
            </w:r>
            <w:r w:rsidRPr="00554713">
              <w:rPr>
                <w:rFonts w:ascii="Times New Roman" w:hAnsi="Times New Roman"/>
                <w:sz w:val="16"/>
                <w:szCs w:val="16"/>
              </w:rPr>
              <w:t>: кроме того,</w:t>
            </w:r>
          </w:p>
          <w:p w:rsidR="002F1BDC" w:rsidRPr="00552A92" w:rsidRDefault="002F1BDC" w:rsidP="00B17CB4">
            <w:pPr>
              <w:pStyle w:val="a3"/>
              <w:widowControl w:val="0"/>
              <w:ind w:left="459" w:hanging="119"/>
              <w:rPr>
                <w:rFonts w:ascii="Times New Roman" w:hAnsi="Times New Roman"/>
                <w:sz w:val="16"/>
                <w:szCs w:val="16"/>
              </w:rPr>
            </w:pPr>
            <w:r w:rsidRPr="00554713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89" w:name="f53CR210"/>
            <w:bookmarkEnd w:id="108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635E51" w:rsidRDefault="002F1BD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0" w:name="f53CR220"/>
            <w:bookmarkEnd w:id="109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3824A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824A1">
              <w:rPr>
                <w:rFonts w:ascii="Times New Roman" w:hAnsi="Times New Roman"/>
                <w:b/>
                <w:sz w:val="18"/>
                <w:szCs w:val="18"/>
              </w:rPr>
              <w:t>. Производственные показатели</w:t>
            </w: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Default="002F1BD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4713" w:rsidRDefault="002F1BDC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Переработка скота (птицы), т живого веса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4713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 w:rsidR="003824A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1" w:name="f53Cr230"/>
            <w:bookmarkEnd w:id="109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3824A1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2F1BD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Выработка мяса в натуре, т</w:t>
            </w:r>
            <w:r w:rsidRPr="0019790D">
              <w:rPr>
                <w:rFonts w:ascii="Times New Roman" w:hAnsi="Times New Roman"/>
                <w:sz w:val="16"/>
                <w:szCs w:val="16"/>
              </w:rPr>
              <w:t xml:space="preserve"> Выручка от реализации продукции (без НДС)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 w:rsidR="003824A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2" w:name="f53CR240"/>
            <w:bookmarkEnd w:id="1092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3824A1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F1BDC" w:rsidRPr="00552A92" w:rsidTr="007D02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552A92" w:rsidRDefault="002F1BDC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790D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3824A1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3" w:name="f53CR250"/>
            <w:bookmarkEnd w:id="109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C" w:rsidRPr="003824A1" w:rsidRDefault="002F1BDC" w:rsidP="00382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3496E" w:rsidRDefault="00A3496E" w:rsidP="00C93E3B">
      <w:pPr>
        <w:pStyle w:val="ac"/>
        <w:widowControl w:val="0"/>
        <w:jc w:val="center"/>
        <w:rPr>
          <w:szCs w:val="16"/>
        </w:rPr>
      </w:pPr>
    </w:p>
    <w:p w:rsidR="00B66A75" w:rsidRDefault="00B66A75" w:rsidP="00C93E3B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055"/>
    <w:p w:rsidR="00B66A75" w:rsidRDefault="00B66A75" w:rsidP="00B66A75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B66A75" w:rsidRPr="006D3694" w:rsidRDefault="00F31EBD" w:rsidP="007D022C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br w:type="page"/>
      </w:r>
      <w:bookmarkStart w:id="1094" w:name="f53D"/>
      <w:r w:rsidR="00B66A75" w:rsidRPr="006D3694">
        <w:rPr>
          <w:b/>
          <w:u w:val="single"/>
        </w:rPr>
        <w:lastRenderedPageBreak/>
        <w:t>Форма №53</w:t>
      </w:r>
      <w:r w:rsidR="00B66A75">
        <w:rPr>
          <w:b/>
          <w:u w:val="single"/>
          <w:lang w:val="en-US"/>
        </w:rPr>
        <w:t>D</w:t>
      </w:r>
      <w:r w:rsidR="00B66A75" w:rsidRPr="006D3694">
        <w:rPr>
          <w:b/>
          <w:u w:val="single"/>
        </w:rPr>
        <w:t xml:space="preserve">-АПК </w:t>
      </w:r>
    </w:p>
    <w:p w:rsidR="00B66A75" w:rsidRPr="006D3694" w:rsidRDefault="00B66A75" w:rsidP="00B66A75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МОЛОЧН</w:t>
      </w:r>
      <w:r w:rsidR="00B17CB4">
        <w:rPr>
          <w:rFonts w:ascii="Times New Roman" w:hAnsi="Times New Roman"/>
          <w:b/>
        </w:rPr>
        <w:t>ОЙ</w:t>
      </w:r>
      <w:r>
        <w:rPr>
          <w:rFonts w:ascii="Times New Roman" w:hAnsi="Times New Roman"/>
          <w:b/>
        </w:rPr>
        <w:t xml:space="preserve"> </w:t>
      </w:r>
      <w:r w:rsidRPr="006D3694">
        <w:rPr>
          <w:rFonts w:ascii="Times New Roman" w:hAnsi="Times New Roman"/>
          <w:b/>
        </w:rPr>
        <w:t>ПРОДУКЦИ</w:t>
      </w:r>
      <w:r w:rsidRPr="006D3694">
        <w:rPr>
          <w:rFonts w:ascii="Times New Roman" w:hAnsi="Times New Roman"/>
        </w:rPr>
        <w:t>И</w:t>
      </w:r>
    </w:p>
    <w:p w:rsidR="00686227" w:rsidRPr="006D3694" w:rsidRDefault="00686227" w:rsidP="00686227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B66A75" w:rsidRPr="006D3694" w:rsidRDefault="00B66A75" w:rsidP="00B66A75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Творог весовой 9% жирности, фасованный</w:t>
      </w:r>
    </w:p>
    <w:p w:rsidR="00B66A75" w:rsidRPr="006D3694" w:rsidRDefault="00B66A75" w:rsidP="00B66A75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="00B17CB4">
        <w:rPr>
          <w:rFonts w:ascii="Times New Roman" w:hAnsi="Times New Roman"/>
          <w:sz w:val="16"/>
        </w:rPr>
        <w:t xml:space="preserve">продукции </w:t>
      </w:r>
    </w:p>
    <w:tbl>
      <w:tblPr>
        <w:tblW w:w="9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60"/>
      </w:tblGrid>
      <w:tr w:rsidR="00B66A75" w:rsidRPr="00552A92" w:rsidTr="00AB190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B66A75" w:rsidRPr="00552A92" w:rsidTr="00AB190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EE642F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EE642F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EE64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EE642F">
            <w:pPr>
              <w:pStyle w:val="a3"/>
              <w:widowControl w:val="0"/>
              <w:ind w:left="-69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B66A75" w:rsidRPr="00552A92" w:rsidTr="00AB190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66A75" w:rsidRPr="00552A92" w:rsidTr="00AB190B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B17CB4" w:rsidRDefault="00B66A75" w:rsidP="00B17CB4">
            <w:pPr>
              <w:pStyle w:val="a3"/>
              <w:widowControl w:val="0"/>
              <w:ind w:firstLine="781"/>
              <w:rPr>
                <w:rFonts w:ascii="Times New Roman" w:hAnsi="Times New Roman"/>
              </w:rPr>
            </w:pPr>
            <w:r w:rsidRPr="00B17CB4">
              <w:rPr>
                <w:rFonts w:ascii="Times New Roman" w:hAnsi="Times New Roman"/>
              </w:rPr>
              <w:t xml:space="preserve">Выпуск </w:t>
            </w:r>
            <w:r w:rsidRPr="00B17CB4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095" w:name="f53DR10"/>
            <w:bookmarkEnd w:id="1095"/>
            <w:r w:rsidRPr="00B17CB4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B17CB4">
              <w:rPr>
                <w:rFonts w:ascii="Times New Roman" w:hAnsi="Times New Roman"/>
                <w:b/>
              </w:rPr>
              <w:t xml:space="preserve">  </w:t>
            </w:r>
            <w:r w:rsidRPr="00B17CB4">
              <w:rPr>
                <w:rFonts w:ascii="Times New Roman" w:hAnsi="Times New Roman"/>
              </w:rPr>
              <w:t>тонн</w:t>
            </w:r>
          </w:p>
          <w:p w:rsidR="00B17CB4" w:rsidRPr="00552A92" w:rsidRDefault="00B17CB4" w:rsidP="00B17CB4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17CB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A75" w:rsidRPr="00552A92" w:rsidTr="00AB190B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6" w:name="f53DR20"/>
            <w:bookmarkEnd w:id="109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ind w:firstLine="621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AB190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AB190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7" w:name="f53DR20A"/>
            <w:bookmarkEnd w:id="1097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Возвратные отходы (сопутствующая продукция)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8" w:name="f53DR30"/>
            <w:bookmarkEnd w:id="1098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99" w:name="f53DR40"/>
            <w:bookmarkEnd w:id="1099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0" w:name="f53DR50"/>
            <w:bookmarkEnd w:id="1100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1" w:name="f53DR60"/>
            <w:bookmarkEnd w:id="110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ind w:firstLine="6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AB190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AB190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2" w:name="f53DR60a"/>
            <w:bookmarkEnd w:id="110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190B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AB190B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3" w:name="f53DR70"/>
            <w:bookmarkEnd w:id="110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ind w:firstLine="6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AB190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AB190B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4" w:name="f53DR70a"/>
            <w:bookmarkEnd w:id="110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7CB4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AB190B" w:rsidRDefault="00B17CB4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5" w:name="f53DR80"/>
            <w:bookmarkEnd w:id="110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B4" w:rsidRPr="00835764" w:rsidRDefault="00B17CB4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Default="00490076" w:rsidP="00A7185A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90076" w:rsidRPr="00552A92" w:rsidRDefault="00490076" w:rsidP="00A7185A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6" w:name="f53DR80B"/>
            <w:bookmarkStart w:id="1107" w:name="f53DR81"/>
            <w:bookmarkEnd w:id="1106"/>
            <w:bookmarkEnd w:id="110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552A92" w:rsidRDefault="00490076" w:rsidP="00A7185A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08" w:name="f53DR80C"/>
            <w:bookmarkStart w:id="1109" w:name="f53DR81a"/>
            <w:bookmarkEnd w:id="1108"/>
            <w:bookmarkEnd w:id="110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552A92" w:rsidRDefault="00490076" w:rsidP="00A7185A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0" w:name="f53DR82"/>
            <w:bookmarkEnd w:id="11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552A92" w:rsidRDefault="00490076" w:rsidP="00A7185A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1" w:name="f53DR82a"/>
            <w:bookmarkEnd w:id="11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552A92" w:rsidRDefault="00490076" w:rsidP="00A7185A">
            <w:pPr>
              <w:pStyle w:val="a3"/>
              <w:widowControl w:val="0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2" w:name="f53DR83"/>
            <w:bookmarkEnd w:id="111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552A92" w:rsidRDefault="00490076" w:rsidP="00A7185A">
            <w:pPr>
              <w:pStyle w:val="a3"/>
              <w:widowControl w:val="0"/>
              <w:ind w:firstLine="74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3" w:name="f53DR83a"/>
            <w:bookmarkEnd w:id="111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AB190B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4" w:name="f53DR90"/>
            <w:bookmarkEnd w:id="11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5" w:name="f53DR100"/>
            <w:bookmarkEnd w:id="111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6" w:name="f53DR110"/>
            <w:bookmarkEnd w:id="111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7" w:name="f53DR120"/>
            <w:bookmarkEnd w:id="111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8" w:name="f53DR121"/>
            <w:bookmarkEnd w:id="111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AB190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19" w:name="f53DR130"/>
            <w:bookmarkEnd w:id="111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0" w:name="f53DR140"/>
            <w:bookmarkEnd w:id="112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1" w:name="f53DR150"/>
            <w:bookmarkEnd w:id="112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2" w:name="f53DR160"/>
            <w:bookmarkEnd w:id="112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AB190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AB190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AB190B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3" w:name="f53DR161"/>
            <w:bookmarkEnd w:id="112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AB190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4" w:name="f53DR170"/>
            <w:bookmarkEnd w:id="112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Справочно:</w:t>
            </w:r>
          </w:p>
          <w:p w:rsidR="00490076" w:rsidRPr="00AB190B" w:rsidRDefault="00490076" w:rsidP="00AB190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 кроме того, 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5" w:name="f53DR180"/>
            <w:bookmarkEnd w:id="112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6" w:name="f53DR190"/>
            <w:bookmarkEnd w:id="112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076" w:rsidRPr="00AB190B" w:rsidRDefault="00490076" w:rsidP="00AB190B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B190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AB190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Производственные</w:t>
            </w:r>
            <w:proofErr w:type="spellEnd"/>
            <w:r w:rsidRPr="00AB190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190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показатели</w:t>
            </w:r>
            <w:proofErr w:type="spellEnd"/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rPr>
                <w:sz w:val="16"/>
                <w:szCs w:val="16"/>
              </w:rPr>
            </w:pPr>
            <w:r w:rsidRPr="00AB190B">
              <w:rPr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jc w:val="center"/>
              <w:rPr>
                <w:sz w:val="16"/>
                <w:szCs w:val="16"/>
              </w:rPr>
            </w:pPr>
            <w:r w:rsidRPr="00AB190B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7" w:name="f53DR200"/>
            <w:bookmarkEnd w:id="112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576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AB190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AB190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8" w:name="f53DR210"/>
            <w:bookmarkEnd w:id="112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576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490076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AB190B" w:rsidRDefault="00490076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29" w:name="f53DR220"/>
            <w:bookmarkEnd w:id="112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6" w:rsidRPr="00835764" w:rsidRDefault="00490076" w:rsidP="00AB19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AB190B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AB190B" w:rsidRDefault="001D314C" w:rsidP="00AB190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 xml:space="preserve">Выход с 1 т переработанного молока, </w:t>
            </w:r>
            <w:proofErr w:type="gramStart"/>
            <w:r w:rsidRPr="00AB190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AB190B" w:rsidRDefault="001D314C" w:rsidP="00B17CB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30" w:name="f53Dr230"/>
            <w:bookmarkEnd w:id="1130"/>
            <w:r w:rsidRPr="0083576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AB190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AB190B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AB190B" w:rsidRDefault="001D314C" w:rsidP="00AB190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Выход с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AB190B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0B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31" w:name="f53Dr231"/>
            <w:bookmarkEnd w:id="1131"/>
            <w:r w:rsidRPr="0083576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66A75" w:rsidRDefault="00B66A75" w:rsidP="00B66A75">
      <w:pPr>
        <w:pStyle w:val="ac"/>
        <w:widowControl w:val="0"/>
        <w:ind w:firstLine="708"/>
        <w:rPr>
          <w:szCs w:val="16"/>
        </w:rPr>
      </w:pPr>
    </w:p>
    <w:p w:rsidR="00B71148" w:rsidRDefault="00B66A75" w:rsidP="00B66A75">
      <w:pPr>
        <w:pStyle w:val="ac"/>
        <w:widowControl w:val="0"/>
        <w:ind w:firstLine="708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 xml:space="preserve">Главный экономист </w:t>
      </w:r>
    </w:p>
    <w:bookmarkEnd w:id="1094"/>
    <w:p w:rsidR="00B66A75" w:rsidRDefault="00B71148" w:rsidP="00B66A75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D7254F" w:rsidRPr="006D3694" w:rsidRDefault="00D7254F" w:rsidP="00C91A78">
      <w:pPr>
        <w:pStyle w:val="a3"/>
        <w:widowControl w:val="0"/>
        <w:jc w:val="center"/>
        <w:rPr>
          <w:rFonts w:ascii="Times New Roman" w:hAnsi="Times New Roman"/>
        </w:rPr>
      </w:pPr>
    </w:p>
    <w:p w:rsidR="00B66A75" w:rsidRPr="006D3694" w:rsidRDefault="00D7254F" w:rsidP="0038530D">
      <w:pPr>
        <w:pStyle w:val="ac"/>
        <w:widowControl w:val="0"/>
        <w:ind w:left="708" w:firstLine="708"/>
        <w:jc w:val="right"/>
      </w:pPr>
      <w:r w:rsidRPr="006D3694">
        <w:br w:type="page"/>
      </w:r>
      <w:bookmarkStart w:id="1132" w:name="f53E"/>
    </w:p>
    <w:p w:rsidR="00B66A75" w:rsidRPr="006D3694" w:rsidRDefault="00B66A75" w:rsidP="00B66A75">
      <w:pPr>
        <w:pStyle w:val="a3"/>
        <w:widowControl w:val="0"/>
        <w:jc w:val="right"/>
        <w:rPr>
          <w:rFonts w:ascii="Times New Roman" w:hAnsi="Times New Roman"/>
          <w:sz w:val="16"/>
        </w:rPr>
      </w:pPr>
    </w:p>
    <w:p w:rsidR="00B66A75" w:rsidRPr="006D3694" w:rsidRDefault="00B66A75" w:rsidP="00B66A75">
      <w:pPr>
        <w:pStyle w:val="a3"/>
        <w:widowControl w:val="0"/>
        <w:jc w:val="right"/>
        <w:rPr>
          <w:rFonts w:ascii="Times New Roman" w:hAnsi="Times New Roman"/>
          <w:b/>
          <w:sz w:val="16"/>
          <w:u w:val="single"/>
        </w:rPr>
      </w:pPr>
      <w:r w:rsidRPr="006D3694">
        <w:rPr>
          <w:rFonts w:ascii="Times New Roman" w:hAnsi="Times New Roman"/>
          <w:b/>
          <w:sz w:val="16"/>
          <w:u w:val="single"/>
        </w:rPr>
        <w:t>Форма №53</w:t>
      </w:r>
      <w:r>
        <w:rPr>
          <w:rFonts w:ascii="Times New Roman" w:hAnsi="Times New Roman"/>
          <w:b/>
          <w:sz w:val="16"/>
          <w:u w:val="single"/>
          <w:lang w:val="en-US"/>
        </w:rPr>
        <w:t>E</w:t>
      </w:r>
      <w:r w:rsidRPr="006D3694">
        <w:rPr>
          <w:rFonts w:ascii="Times New Roman" w:hAnsi="Times New Roman"/>
          <w:b/>
          <w:sz w:val="16"/>
          <w:u w:val="single"/>
        </w:rPr>
        <w:t xml:space="preserve">-АПК </w:t>
      </w:r>
    </w:p>
    <w:p w:rsidR="00B66A75" w:rsidRPr="006D3694" w:rsidRDefault="00B66A75" w:rsidP="00B66A75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МОЛОЧН</w:t>
      </w:r>
      <w:r w:rsidR="00595480">
        <w:rPr>
          <w:rFonts w:ascii="Times New Roman" w:hAnsi="Times New Roman"/>
          <w:b/>
        </w:rPr>
        <w:t>ОЙ</w:t>
      </w:r>
      <w:r>
        <w:rPr>
          <w:rFonts w:ascii="Times New Roman" w:hAnsi="Times New Roman"/>
          <w:b/>
        </w:rPr>
        <w:t xml:space="preserve"> </w:t>
      </w:r>
      <w:r w:rsidRPr="006D3694">
        <w:rPr>
          <w:rFonts w:ascii="Times New Roman" w:hAnsi="Times New Roman"/>
          <w:b/>
        </w:rPr>
        <w:t>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B66A75" w:rsidRPr="006D3694" w:rsidRDefault="00B66A75" w:rsidP="00B66A75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Сыр 50% жирности</w:t>
      </w:r>
    </w:p>
    <w:p w:rsidR="00B66A75" w:rsidRPr="006D3694" w:rsidRDefault="00B66A75" w:rsidP="00B66A75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60"/>
      </w:tblGrid>
      <w:tr w:rsidR="00B66A75" w:rsidRPr="00552A92" w:rsidTr="00835764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B66A75" w:rsidRPr="00552A92" w:rsidTr="00835764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A379E1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A379E1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A379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A379E1">
            <w:pPr>
              <w:pStyle w:val="a3"/>
              <w:widowControl w:val="0"/>
              <w:ind w:left="-69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B66A75" w:rsidRPr="00552A92" w:rsidTr="00835764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66A75" w:rsidRPr="00552A92" w:rsidTr="00835764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95480" w:rsidRDefault="00B66A75" w:rsidP="00595480">
            <w:pPr>
              <w:pStyle w:val="a3"/>
              <w:widowControl w:val="0"/>
              <w:ind w:firstLine="639"/>
              <w:rPr>
                <w:rFonts w:ascii="Times New Roman" w:hAnsi="Times New Roman"/>
              </w:rPr>
            </w:pPr>
            <w:r w:rsidRPr="00595480">
              <w:rPr>
                <w:rFonts w:ascii="Times New Roman" w:hAnsi="Times New Roman"/>
              </w:rPr>
              <w:t xml:space="preserve">Выпуск   </w:t>
            </w:r>
            <w:r w:rsidRPr="00595480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133" w:name="f53Er10"/>
            <w:bookmarkEnd w:id="1133"/>
            <w:r w:rsidRPr="00595480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95480">
              <w:rPr>
                <w:rFonts w:ascii="Times New Roman" w:hAnsi="Times New Roman"/>
              </w:rPr>
              <w:t xml:space="preserve">   </w:t>
            </w:r>
            <w:r w:rsidRPr="00595480">
              <w:rPr>
                <w:rFonts w:ascii="Times New Roman" w:hAnsi="Times New Roman"/>
              </w:rPr>
              <w:t>тонн</w:t>
            </w:r>
          </w:p>
          <w:p w:rsidR="00595480" w:rsidRPr="00552A92" w:rsidRDefault="00595480" w:rsidP="00595480">
            <w:pPr>
              <w:pStyle w:val="a3"/>
              <w:widowControl w:val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595480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A75" w:rsidRPr="00552A92" w:rsidTr="00835764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5" w:rsidRPr="00552A92" w:rsidRDefault="00B66A75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34" w:name="f53Er20"/>
            <w:bookmarkEnd w:id="1134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595480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35" w:name="f53ER20A"/>
            <w:bookmarkEnd w:id="1135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95480">
              <w:rPr>
                <w:rFonts w:ascii="Times New Roman" w:hAnsi="Times New Roman"/>
                <w:b/>
                <w:sz w:val="16"/>
                <w:szCs w:val="16"/>
              </w:rPr>
              <w:t>Возвратные отходы (сопутствующая продукция)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36" w:name="f53ER30"/>
            <w:bookmarkEnd w:id="113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Естественная убыль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37" w:name="f53ER40"/>
            <w:bookmarkEnd w:id="1137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38" w:name="f53ER50"/>
            <w:bookmarkEnd w:id="1138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10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с 40,50)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39" w:name="f53ER50A"/>
            <w:bookmarkStart w:id="1140" w:name="f53ER60"/>
            <w:bookmarkEnd w:id="1139"/>
            <w:bookmarkEnd w:id="114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1" w:name="f53ER70"/>
            <w:bookmarkEnd w:id="114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ind w:firstLine="6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2" w:name="f53ER70a"/>
            <w:bookmarkEnd w:id="114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95480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595480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3" w:name="f53ER80"/>
            <w:bookmarkEnd w:id="114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ind w:firstLine="6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80а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4" w:name="f53ER80A"/>
            <w:bookmarkEnd w:id="114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5" w:name="f53ER90"/>
            <w:bookmarkEnd w:id="114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595480" w:rsidRPr="00595480" w:rsidRDefault="00595480" w:rsidP="00DD277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6" w:name="f53ER91"/>
            <w:bookmarkEnd w:id="114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6A603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 w:rsidR="006A603E">
              <w:rPr>
                <w:rFonts w:ascii="Times New Roman" w:hAnsi="Times New Roman"/>
                <w:sz w:val="16"/>
                <w:szCs w:val="16"/>
              </w:rPr>
              <w:t>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7" w:name="f53ER91a"/>
            <w:bookmarkEnd w:id="114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8" w:name="f53ER92"/>
            <w:bookmarkEnd w:id="114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6A603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 w:rsidR="006A603E"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49" w:name="f53ER92a"/>
            <w:bookmarkEnd w:id="114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0" w:name="f53ER93"/>
            <w:bookmarkEnd w:id="115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6A603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 w:rsidR="006A603E"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93а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1" w:name="f53ER93a"/>
            <w:bookmarkEnd w:id="115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2" w:name="f53ER100"/>
            <w:bookmarkEnd w:id="115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3" w:name="f53ER110"/>
            <w:bookmarkEnd w:id="115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4" w:name="f53ER120"/>
            <w:bookmarkEnd w:id="115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5" w:name="f53ER130"/>
            <w:bookmarkEnd w:id="115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595480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6" w:name="f53ER131"/>
            <w:bookmarkEnd w:id="115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7" w:name="f53ER140"/>
            <w:bookmarkEnd w:id="115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8" w:name="f53ER150"/>
            <w:bookmarkEnd w:id="115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60 по 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59" w:name="f53ER160"/>
            <w:bookmarkEnd w:id="115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0" w:name="f53ER170"/>
            <w:bookmarkEnd w:id="116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ind w:left="4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1" w:name="f53ER171"/>
            <w:bookmarkEnd w:id="116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2" w:name="f53ER180"/>
            <w:bookmarkEnd w:id="116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Справочно: </w:t>
            </w:r>
          </w:p>
          <w:p w:rsidR="00595480" w:rsidRPr="00595480" w:rsidRDefault="00595480" w:rsidP="00595480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кроме того, 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19</w:t>
            </w:r>
            <w:r w:rsidRPr="0059548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3" w:name="f53ER190"/>
            <w:bookmarkEnd w:id="116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5954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4" w:name="f53ER200"/>
            <w:bookmarkEnd w:id="116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480" w:rsidRPr="00595480" w:rsidRDefault="00595480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9548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95480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5" w:name="f53ER210"/>
            <w:bookmarkEnd w:id="116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357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Х</w:t>
            </w: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59548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6" w:name="f53ER220"/>
            <w:bookmarkEnd w:id="116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357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Х</w:t>
            </w:r>
          </w:p>
        </w:tc>
      </w:tr>
      <w:tr w:rsidR="00595480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52A92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595480" w:rsidRDefault="00595480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167" w:name="f53ER230"/>
            <w:bookmarkEnd w:id="116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80" w:rsidRPr="00835764" w:rsidRDefault="00595480" w:rsidP="0083576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1D314C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95480" w:rsidRDefault="001D314C" w:rsidP="00595480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Выход продукции  из 1 т переработанного молока, </w:t>
            </w:r>
            <w:proofErr w:type="gramStart"/>
            <w:r w:rsidRPr="0059548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95480" w:rsidRDefault="001D314C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DF662A">
            <w:pPr>
              <w:jc w:val="center"/>
              <w:rPr>
                <w:b/>
                <w:sz w:val="18"/>
                <w:szCs w:val="18"/>
                <w:lang w:val="en-US"/>
              </w:rPr>
            </w:pPr>
            <w:bookmarkStart w:id="1168" w:name="f53ER240"/>
            <w:bookmarkEnd w:id="1168"/>
            <w:r w:rsidRPr="00835764">
              <w:rPr>
                <w:b/>
                <w:sz w:val="18"/>
                <w:szCs w:val="18"/>
                <w:lang w:val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83576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D314C" w:rsidRPr="00552A92" w:rsidTr="0083576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Default="001D314C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95480" w:rsidRDefault="001D314C" w:rsidP="00595480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Выход продукции  из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95480" w:rsidRDefault="001D314C" w:rsidP="00DD277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DF662A">
            <w:pPr>
              <w:jc w:val="center"/>
              <w:rPr>
                <w:b/>
                <w:sz w:val="18"/>
                <w:szCs w:val="18"/>
                <w:lang w:val="en-US"/>
              </w:rPr>
            </w:pPr>
            <w:bookmarkStart w:id="1169" w:name="f53ER241"/>
            <w:bookmarkEnd w:id="1169"/>
            <w:r w:rsidRPr="00835764">
              <w:rPr>
                <w:b/>
                <w:sz w:val="18"/>
                <w:szCs w:val="18"/>
                <w:lang w:val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835764" w:rsidRDefault="001D314C" w:rsidP="0083576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B66A75" w:rsidRDefault="00B66A75" w:rsidP="00B66A75">
      <w:pPr>
        <w:pStyle w:val="ac"/>
        <w:widowControl w:val="0"/>
        <w:ind w:firstLine="708"/>
        <w:rPr>
          <w:szCs w:val="16"/>
        </w:rPr>
      </w:pPr>
    </w:p>
    <w:p w:rsidR="00B66A75" w:rsidRDefault="00B66A75" w:rsidP="00C93E3B">
      <w:pPr>
        <w:pStyle w:val="ac"/>
        <w:widowControl w:val="0"/>
        <w:ind w:firstLine="708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132"/>
    <w:p w:rsidR="00B66A75" w:rsidRDefault="00B66A75" w:rsidP="00B66A75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  <w:r w:rsidRPr="00552A92">
        <w:rPr>
          <w:szCs w:val="16"/>
        </w:rPr>
        <w:lastRenderedPageBreak/>
        <w:t xml:space="preserve"> </w:t>
      </w:r>
    </w:p>
    <w:p w:rsidR="008E73E1" w:rsidRPr="006D3694" w:rsidRDefault="00F31EBD" w:rsidP="008E73E1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br w:type="page"/>
      </w:r>
      <w:bookmarkStart w:id="1170" w:name="f53F"/>
      <w:r w:rsidR="008E73E1" w:rsidRPr="006D3694">
        <w:rPr>
          <w:b/>
          <w:u w:val="single"/>
        </w:rPr>
        <w:lastRenderedPageBreak/>
        <w:t>Форма №53</w:t>
      </w:r>
      <w:r w:rsidR="008E73E1">
        <w:rPr>
          <w:b/>
          <w:u w:val="single"/>
          <w:lang w:val="en-US"/>
        </w:rPr>
        <w:t>F</w:t>
      </w:r>
      <w:r w:rsidR="008E73E1" w:rsidRPr="006D3694">
        <w:rPr>
          <w:b/>
          <w:u w:val="single"/>
        </w:rPr>
        <w:t xml:space="preserve">-АПК </w:t>
      </w:r>
    </w:p>
    <w:p w:rsidR="008E73E1" w:rsidRPr="006D3694" w:rsidRDefault="008E73E1" w:rsidP="008E73E1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МОЛОЧН</w:t>
      </w:r>
      <w:r>
        <w:rPr>
          <w:rFonts w:ascii="Times New Roman" w:hAnsi="Times New Roman"/>
          <w:b/>
        </w:rPr>
        <w:t xml:space="preserve">ОЙ </w:t>
      </w:r>
      <w:r w:rsidRPr="006D3694">
        <w:rPr>
          <w:rFonts w:ascii="Times New Roman" w:hAnsi="Times New Roman"/>
          <w:b/>
        </w:rPr>
        <w:t>ПРОДУКЦИ</w:t>
      </w:r>
      <w:r w:rsidRPr="006D3694">
        <w:rPr>
          <w:rFonts w:ascii="Times New Roman" w:hAnsi="Times New Roman"/>
        </w:rPr>
        <w:t>И</w:t>
      </w:r>
    </w:p>
    <w:p w:rsidR="008E73E1" w:rsidRPr="006D3694" w:rsidRDefault="008E73E1" w:rsidP="008E73E1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A97CE6" w:rsidRPr="001B06FA" w:rsidRDefault="00A97CE6" w:rsidP="00A97CE6">
      <w:pPr>
        <w:pStyle w:val="a3"/>
        <w:widowControl w:val="0"/>
        <w:ind w:firstLine="284"/>
        <w:jc w:val="both"/>
        <w:rPr>
          <w:rFonts w:ascii="Times New Roman" w:hAnsi="Times New Roman"/>
          <w:b/>
          <w:u w:val="single"/>
        </w:rPr>
      </w:pPr>
      <w:r w:rsidRPr="00A97CE6">
        <w:rPr>
          <w:rFonts w:ascii="Times New Roman" w:hAnsi="Times New Roman"/>
          <w:b/>
          <w:u w:val="single"/>
        </w:rPr>
        <w:t>Молоко в полиэтиленовом пакете  жирностью 3,2%</w:t>
      </w:r>
    </w:p>
    <w:p w:rsidR="008E73E1" w:rsidRPr="006D3694" w:rsidRDefault="008E73E1" w:rsidP="008E73E1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60"/>
      </w:tblGrid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ind w:left="-69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38530D">
              <w:rPr>
                <w:rFonts w:ascii="Times New Roman" w:hAnsi="Times New Roman"/>
              </w:rPr>
              <w:t xml:space="preserve">Выпуск  </w:t>
            </w:r>
            <w:r w:rsidRPr="0038530D">
              <w:rPr>
                <w:rFonts w:ascii="Times New Roman" w:hAnsi="Times New Roman"/>
                <w:b/>
              </w:rPr>
              <w:t xml:space="preserve"> </w:t>
            </w:r>
            <w:r w:rsidRPr="0038530D">
              <w:rPr>
                <w:rFonts w:ascii="Times New Roman" w:hAnsi="Times New Roman"/>
                <w:b/>
                <w:u w:val="single"/>
              </w:rPr>
              <w:t xml:space="preserve">   </w:t>
            </w:r>
            <w:bookmarkStart w:id="1171" w:name="f53FR10"/>
            <w:bookmarkEnd w:id="1171"/>
            <w:r w:rsidRPr="0038530D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D11F64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D11F64">
              <w:rPr>
                <w:rFonts w:ascii="Times New Roman" w:hAnsi="Times New Roman"/>
                <w:b/>
              </w:rPr>
              <w:t xml:space="preserve"> </w:t>
            </w:r>
            <w:r w:rsidRPr="0038530D">
              <w:rPr>
                <w:rFonts w:ascii="Times New Roman" w:hAnsi="Times New Roman"/>
                <w:b/>
              </w:rPr>
              <w:t xml:space="preserve"> </w:t>
            </w:r>
            <w:r w:rsidRPr="0038530D">
              <w:rPr>
                <w:rFonts w:ascii="Times New Roman" w:hAnsi="Times New Roman"/>
              </w:rPr>
              <w:t xml:space="preserve">тонн </w:t>
            </w:r>
          </w:p>
          <w:p w:rsidR="008E73E1" w:rsidRPr="00552A92" w:rsidRDefault="008E73E1" w:rsidP="00E6410C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2" w:name="f53Fr20"/>
            <w:bookmarkEnd w:id="1172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3" w:name="f53FR20A"/>
            <w:bookmarkEnd w:id="1173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4" w:name="f53FR30"/>
            <w:bookmarkEnd w:id="1174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Итого сырья (коды 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0A2F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 xml:space="preserve">плюс с </w:t>
            </w:r>
            <w:r w:rsidRPr="000A2FB8">
              <w:rPr>
                <w:rFonts w:ascii="Times New Roman" w:hAnsi="Times New Roman"/>
                <w:sz w:val="16"/>
                <w:szCs w:val="16"/>
              </w:rPr>
              <w:t>30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5" w:name="f53FR40"/>
            <w:bookmarkEnd w:id="1175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6" w:name="f53FR50"/>
            <w:bookmarkEnd w:id="117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7" w:name="f53FR50a"/>
            <w:bookmarkEnd w:id="117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8530D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38530D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8" w:name="f53FR60"/>
            <w:bookmarkEnd w:id="117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52A92" w:rsidRDefault="008E73E1" w:rsidP="00E6410C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79" w:name="f53FR60a"/>
            <w:bookmarkEnd w:id="117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0" w:name="f53FR70"/>
            <w:bookmarkEnd w:id="118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95480" w:rsidRDefault="008E73E1" w:rsidP="00E6410C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8E73E1" w:rsidRPr="00595480" w:rsidRDefault="008E73E1" w:rsidP="00E6410C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1" w:name="f53FR71"/>
            <w:bookmarkEnd w:id="118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95480" w:rsidRDefault="008E73E1" w:rsidP="00E6410C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2" w:name="f53FR71a"/>
            <w:bookmarkEnd w:id="118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95480" w:rsidRDefault="008E73E1" w:rsidP="00E6410C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3" w:name="f53FR72"/>
            <w:bookmarkEnd w:id="118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95480" w:rsidRDefault="008E73E1" w:rsidP="00E6410C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4" w:name="f53FR72a"/>
            <w:bookmarkEnd w:id="118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95480" w:rsidRDefault="008E73E1" w:rsidP="00E6410C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5" w:name="f53FR73"/>
            <w:bookmarkEnd w:id="118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595480" w:rsidRDefault="008E73E1" w:rsidP="00E6410C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73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6" w:name="f53FR73a"/>
            <w:bookmarkEnd w:id="118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7" w:name="f53FR80"/>
            <w:bookmarkEnd w:id="118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8" w:name="f53FR90"/>
            <w:bookmarkEnd w:id="118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89" w:name="f53FR100"/>
            <w:bookmarkEnd w:id="118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0" w:name="f53FR110"/>
            <w:bookmarkEnd w:id="119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0A2FB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1" w:name="f53FR111"/>
            <w:bookmarkEnd w:id="119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2" w:name="f53FR120"/>
            <w:bookmarkEnd w:id="119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0A2FB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3" w:name="f53FR130"/>
            <w:bookmarkEnd w:id="119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 xml:space="preserve">Производственная себестоимость (коды с </w:t>
            </w:r>
            <w:r w:rsidRPr="000A2FB8">
              <w:rPr>
                <w:rFonts w:ascii="Times New Roman" w:hAnsi="Times New Roman"/>
                <w:sz w:val="16"/>
                <w:szCs w:val="16"/>
              </w:rPr>
              <w:t>4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 по 1</w:t>
            </w:r>
            <w:r w:rsidRPr="000A2FB8">
              <w:rPr>
                <w:rFonts w:ascii="Times New Roman" w:hAnsi="Times New Roman"/>
                <w:sz w:val="16"/>
                <w:szCs w:val="16"/>
              </w:rPr>
              <w:t>3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4" w:name="f53FR140"/>
            <w:bookmarkEnd w:id="119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5" w:name="f53FR150"/>
            <w:bookmarkEnd w:id="119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459" w:hanging="12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8530D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8530D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0A2FB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6" w:name="f53FR151"/>
            <w:bookmarkEnd w:id="119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</w:t>
            </w:r>
            <w:r w:rsidRPr="000A2FB8">
              <w:rPr>
                <w:rFonts w:ascii="Times New Roman" w:hAnsi="Times New Roman"/>
                <w:sz w:val="16"/>
                <w:szCs w:val="16"/>
              </w:rPr>
              <w:t>4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0+1</w:t>
            </w:r>
            <w:r w:rsidRPr="000A2FB8">
              <w:rPr>
                <w:rFonts w:ascii="Times New Roman" w:hAnsi="Times New Roman"/>
                <w:sz w:val="16"/>
                <w:szCs w:val="16"/>
              </w:rPr>
              <w:t>5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7" w:name="f53FR160"/>
            <w:bookmarkEnd w:id="119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8E73E1" w:rsidRPr="0038530D" w:rsidRDefault="008E73E1" w:rsidP="00E6410C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0A2FB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8" w:name="f53FR170"/>
            <w:bookmarkEnd w:id="119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199" w:name="f53FR180"/>
            <w:bookmarkEnd w:id="119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8530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38530D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0" w:name="f53FR190"/>
            <w:bookmarkEnd w:id="120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38530D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AB19E8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1" w:name="f53FR200"/>
            <w:bookmarkEnd w:id="120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2" w:name="f53FR210"/>
            <w:bookmarkEnd w:id="120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 xml:space="preserve">Выход продукции  из 1 т переработанного молока, </w:t>
            </w:r>
            <w:proofErr w:type="gramStart"/>
            <w:r w:rsidRPr="0038530D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3853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835764" w:rsidRDefault="008E73E1" w:rsidP="00E6410C">
            <w:pPr>
              <w:jc w:val="center"/>
              <w:rPr>
                <w:b/>
                <w:sz w:val="18"/>
                <w:szCs w:val="18"/>
                <w:lang w:val="en-US"/>
              </w:rPr>
            </w:pPr>
            <w:bookmarkStart w:id="1203" w:name="f53FR220"/>
            <w:bookmarkEnd w:id="1203"/>
            <w:r w:rsidRPr="00835764">
              <w:rPr>
                <w:b/>
                <w:sz w:val="18"/>
                <w:szCs w:val="18"/>
                <w:lang w:val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3E1" w:rsidRPr="00552A92" w:rsidTr="00E6410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Выход продукции  из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530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38530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835764" w:rsidRDefault="008E73E1" w:rsidP="00E6410C">
            <w:pPr>
              <w:jc w:val="center"/>
              <w:rPr>
                <w:b/>
                <w:sz w:val="18"/>
                <w:szCs w:val="18"/>
                <w:lang w:val="en-US"/>
              </w:rPr>
            </w:pPr>
            <w:bookmarkStart w:id="1204" w:name="f53FR221"/>
            <w:bookmarkEnd w:id="1204"/>
            <w:r w:rsidRPr="00835764">
              <w:rPr>
                <w:b/>
                <w:sz w:val="18"/>
                <w:szCs w:val="18"/>
                <w:lang w:val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E1" w:rsidRPr="0038530D" w:rsidRDefault="008E73E1" w:rsidP="00E6410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E73E1" w:rsidRDefault="008E73E1" w:rsidP="008E73E1">
      <w:pPr>
        <w:pStyle w:val="ac"/>
        <w:widowControl w:val="0"/>
        <w:ind w:firstLine="708"/>
        <w:rPr>
          <w:szCs w:val="16"/>
          <w:lang w:val="en-US"/>
        </w:rPr>
      </w:pPr>
    </w:p>
    <w:p w:rsidR="008E73E1" w:rsidRPr="00252106" w:rsidRDefault="008E73E1" w:rsidP="008E73E1">
      <w:pPr>
        <w:pStyle w:val="ac"/>
        <w:widowControl w:val="0"/>
        <w:ind w:firstLine="708"/>
        <w:rPr>
          <w:szCs w:val="16"/>
          <w:lang w:val="en-US"/>
        </w:rPr>
      </w:pPr>
    </w:p>
    <w:p w:rsidR="008E73E1" w:rsidRDefault="008E73E1" w:rsidP="008E73E1">
      <w:pPr>
        <w:pStyle w:val="ac"/>
        <w:widowControl w:val="0"/>
        <w:ind w:firstLine="851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p w:rsidR="00AF667D" w:rsidRDefault="00AF667D" w:rsidP="008E73E1">
      <w:pPr>
        <w:pStyle w:val="ac"/>
        <w:widowControl w:val="0"/>
        <w:ind w:left="708" w:firstLine="708"/>
        <w:jc w:val="right"/>
        <w:rPr>
          <w:szCs w:val="16"/>
        </w:rPr>
      </w:pPr>
    </w:p>
    <w:bookmarkEnd w:id="1170"/>
    <w:p w:rsidR="00AF667D" w:rsidRDefault="00AF667D" w:rsidP="00AF667D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AF667D" w:rsidRPr="006D3694" w:rsidRDefault="00F31EBD" w:rsidP="00B442AF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br w:type="page"/>
      </w:r>
      <w:bookmarkStart w:id="1205" w:name="f53G"/>
      <w:r w:rsidR="00AF667D" w:rsidRPr="006D3694">
        <w:rPr>
          <w:b/>
          <w:u w:val="single"/>
        </w:rPr>
        <w:lastRenderedPageBreak/>
        <w:t>Форма №53</w:t>
      </w:r>
      <w:r w:rsidR="00AF667D">
        <w:rPr>
          <w:b/>
          <w:u w:val="single"/>
          <w:lang w:val="en-US"/>
        </w:rPr>
        <w:t>G</w:t>
      </w:r>
      <w:r w:rsidR="00AF667D" w:rsidRPr="006D3694">
        <w:rPr>
          <w:b/>
          <w:u w:val="single"/>
        </w:rPr>
        <w:t xml:space="preserve">-АПК </w:t>
      </w:r>
    </w:p>
    <w:p w:rsidR="00B442AF" w:rsidRPr="00B442AF" w:rsidRDefault="00AF667D" w:rsidP="00B442AF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 xml:space="preserve">ОТЧЕТ О СЕБЕСТОИМОСТИ </w:t>
      </w:r>
      <w:r w:rsidR="00B442AF" w:rsidRPr="00B442AF">
        <w:rPr>
          <w:rFonts w:ascii="Times New Roman" w:hAnsi="Times New Roman"/>
          <w:b/>
        </w:rPr>
        <w:t>МОЛОЧНОЙ ПРОДУКЦИ</w:t>
      </w:r>
      <w:r w:rsidR="00B442AF" w:rsidRPr="00B442AF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AF667D" w:rsidRPr="006D3694" w:rsidRDefault="00AF667D" w:rsidP="00AF667D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Масло животное 72,5  жирности</w:t>
      </w:r>
    </w:p>
    <w:p w:rsidR="00AF667D" w:rsidRPr="006D3694" w:rsidRDefault="00AF667D" w:rsidP="00AF667D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60"/>
      </w:tblGrid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67D" w:rsidRPr="00552A92" w:rsidRDefault="00AF667D" w:rsidP="00F312E3">
            <w:pPr>
              <w:pStyle w:val="a3"/>
              <w:widowControl w:val="0"/>
              <w:ind w:left="-69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B442AF">
              <w:rPr>
                <w:rFonts w:ascii="Times New Roman" w:hAnsi="Times New Roman"/>
              </w:rPr>
              <w:t xml:space="preserve">Выпуск  </w:t>
            </w:r>
            <w:r w:rsidRPr="00B442A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9C57F9" w:rsidRPr="00B442AF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206" w:name="f53Gr10"/>
            <w:bookmarkEnd w:id="1206"/>
            <w:r w:rsidR="009C57F9" w:rsidRPr="00B442A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B442AF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B442AF">
              <w:rPr>
                <w:rFonts w:ascii="Times New Roman" w:hAnsi="Times New Roman"/>
              </w:rPr>
              <w:t xml:space="preserve"> </w:t>
            </w:r>
            <w:r w:rsidRPr="00B442AF">
              <w:rPr>
                <w:rFonts w:ascii="Times New Roman" w:hAnsi="Times New Roman"/>
                <w:b/>
              </w:rPr>
              <w:t xml:space="preserve"> </w:t>
            </w:r>
            <w:r w:rsidRPr="00B442AF">
              <w:rPr>
                <w:rFonts w:ascii="Times New Roman" w:hAnsi="Times New Roman"/>
              </w:rPr>
              <w:t>тонн</w:t>
            </w:r>
          </w:p>
          <w:p w:rsidR="00B442AF" w:rsidRPr="00552A92" w:rsidRDefault="00B442AF" w:rsidP="00B442A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7D" w:rsidRPr="00552A92" w:rsidRDefault="00B442AF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7" w:name="f53Gr20"/>
            <w:bookmarkEnd w:id="1207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552A92" w:rsidRDefault="00B442AF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552A92" w:rsidRDefault="00B442AF" w:rsidP="00413834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552A92" w:rsidRDefault="00B442AF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8" w:name="f53Gr20a"/>
            <w:bookmarkEnd w:id="1208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9" w:name="f53Gr30"/>
            <w:bookmarkEnd w:id="1209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F667D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Естественная убыль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552A92" w:rsidRDefault="00AF667D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0" w:name="f53Gr40"/>
            <w:bookmarkEnd w:id="1210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D" w:rsidRPr="00B442AF" w:rsidRDefault="00AF667D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1" w:name="f53Gr50"/>
            <w:bookmarkEnd w:id="121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с 40,50)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2" w:name="f53Gr60"/>
            <w:bookmarkEnd w:id="121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6..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38530D" w:rsidRDefault="00B442AF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3" w:name="f53Gr70"/>
            <w:bookmarkEnd w:id="121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552A92" w:rsidRDefault="00B442AF" w:rsidP="00413834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4" w:name="f53Gr70a"/>
            <w:bookmarkEnd w:id="12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38530D" w:rsidRDefault="00B442AF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8530D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38530D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5" w:name="f53Gr80"/>
            <w:bookmarkEnd w:id="121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552A92" w:rsidRDefault="00B442AF" w:rsidP="00413834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52A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80а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6" w:name="f53Gr80a"/>
            <w:bookmarkEnd w:id="121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2AF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7" w:name="f53Gr90"/>
            <w:bookmarkEnd w:id="121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AF" w:rsidRPr="00B442AF" w:rsidRDefault="00B442AF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595480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595E8A" w:rsidRPr="00595480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8" w:name="f53Gr91"/>
            <w:bookmarkEnd w:id="121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595480" w:rsidRDefault="00595E8A" w:rsidP="00413834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9" w:name="f53Gr91a"/>
            <w:bookmarkEnd w:id="121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595480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0" w:name="f53Gr92"/>
            <w:bookmarkEnd w:id="122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595480" w:rsidRDefault="00595E8A" w:rsidP="00413834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1" w:name="f53Gr92a"/>
            <w:bookmarkEnd w:id="122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595480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2" w:name="f53Gr93"/>
            <w:bookmarkEnd w:id="122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595480" w:rsidRDefault="00595E8A" w:rsidP="00413834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8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59548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95480">
              <w:rPr>
                <w:rFonts w:ascii="Times New Roman" w:hAnsi="Times New Roman"/>
                <w:sz w:val="16"/>
                <w:szCs w:val="16"/>
              </w:rPr>
              <w:t>.  импортн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3" w:name="f53Gr93a"/>
            <w:bookmarkEnd w:id="122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4" w:name="f53Gr100"/>
            <w:bookmarkEnd w:id="122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5" w:name="f53Gr110"/>
            <w:bookmarkEnd w:id="122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6" w:name="f53Gr120"/>
            <w:bookmarkEnd w:id="122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7" w:name="f53Gr130"/>
            <w:bookmarkEnd w:id="122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8" w:name="f53Gr140"/>
            <w:bookmarkEnd w:id="122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9" w:name="f53Gr141"/>
            <w:bookmarkEnd w:id="122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0" w:name="f53Gr150"/>
            <w:bookmarkEnd w:id="123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1" w:name="f53Gr160"/>
            <w:bookmarkEnd w:id="123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60 по 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2" w:name="f53Gr170"/>
            <w:bookmarkEnd w:id="123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3" w:name="f53Gr180"/>
            <w:bookmarkEnd w:id="123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4" w:name="f53Gr190"/>
            <w:bookmarkEnd w:id="123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442A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442AF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5" w:name="f53Gr191"/>
            <w:bookmarkEnd w:id="123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170-180+190)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6" w:name="f53Gr200"/>
            <w:bookmarkEnd w:id="123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595E8A" w:rsidRPr="0038530D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530D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42AF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B442AF">
              <w:rPr>
                <w:rFonts w:ascii="Times New Roman" w:hAnsi="Times New Roman"/>
                <w:sz w:val="16"/>
                <w:szCs w:val="16"/>
              </w:rPr>
              <w:t>1</w:t>
            </w:r>
            <w:r w:rsidRPr="00B442A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7" w:name="f53Gr210"/>
            <w:bookmarkEnd w:id="123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42AF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B442A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8" w:name="f53Gr220"/>
            <w:bookmarkEnd w:id="123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8A" w:rsidRPr="00B442AF" w:rsidRDefault="00595E8A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442A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B442AF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239" w:name="f53Gr230"/>
            <w:bookmarkEnd w:id="123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2A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B442AF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240" w:name="f53Gr240"/>
            <w:bookmarkEnd w:id="124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2A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595E8A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241" w:name="f53Gr250"/>
            <w:bookmarkEnd w:id="124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B442AF" w:rsidRDefault="00595E8A" w:rsidP="00B442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314C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Выход  из 1 т переработанного молока, т/руб.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8530D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2" w:name="f53Gr260"/>
            <w:bookmarkEnd w:id="1242"/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314C" w:rsidRPr="00552A92" w:rsidTr="00331D4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Выход  из 1 т переработанного молока, т/руб.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2AF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8530D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3" w:name="f53Gr261"/>
            <w:bookmarkEnd w:id="1243"/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B442AF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F667D" w:rsidRDefault="00AF667D" w:rsidP="00AF667D">
      <w:pPr>
        <w:pStyle w:val="ac"/>
        <w:widowControl w:val="0"/>
        <w:ind w:firstLine="708"/>
        <w:rPr>
          <w:szCs w:val="16"/>
        </w:rPr>
      </w:pPr>
    </w:p>
    <w:p w:rsidR="00AF667D" w:rsidRDefault="00AF667D" w:rsidP="009936A8">
      <w:pPr>
        <w:pStyle w:val="ac"/>
        <w:widowControl w:val="0"/>
        <w:ind w:firstLine="993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205"/>
    <w:p w:rsidR="00AF667D" w:rsidRDefault="00AF667D" w:rsidP="00AF667D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FC5AF4" w:rsidRPr="006D3694" w:rsidRDefault="00F31EBD" w:rsidP="00331D47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rPr>
          <w:sz w:val="18"/>
          <w:szCs w:val="18"/>
        </w:rPr>
        <w:br w:type="page"/>
      </w:r>
      <w:bookmarkStart w:id="1244" w:name="f53J"/>
      <w:r w:rsidR="00FC5AF4" w:rsidRPr="006D3694">
        <w:rPr>
          <w:b/>
          <w:u w:val="single"/>
        </w:rPr>
        <w:lastRenderedPageBreak/>
        <w:t>Форма №53</w:t>
      </w:r>
      <w:r w:rsidR="00FC5AF4">
        <w:rPr>
          <w:b/>
          <w:u w:val="single"/>
          <w:lang w:val="en-US"/>
        </w:rPr>
        <w:t>J</w:t>
      </w:r>
      <w:r w:rsidR="00FC5AF4" w:rsidRPr="006D3694">
        <w:rPr>
          <w:b/>
          <w:u w:val="single"/>
        </w:rPr>
        <w:t xml:space="preserve">-АПК </w:t>
      </w:r>
    </w:p>
    <w:p w:rsidR="00331D47" w:rsidRPr="00331D47" w:rsidRDefault="00FC5AF4" w:rsidP="00331D47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 xml:space="preserve">ОТЧЕТ О СЕБЕСТОИМОСТИ </w:t>
      </w:r>
      <w:r w:rsidR="00331D47" w:rsidRPr="00331D47">
        <w:rPr>
          <w:rFonts w:ascii="Times New Roman" w:hAnsi="Times New Roman"/>
          <w:b/>
        </w:rPr>
        <w:t>МОЛОЧНОЙ ПРОДУКЦИ</w:t>
      </w:r>
      <w:r w:rsidR="00331D47" w:rsidRPr="00331D47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FC5AF4" w:rsidRDefault="00FC5AF4" w:rsidP="00FC5AF4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Молоко сухое цельное 20 % жирности</w:t>
      </w:r>
    </w:p>
    <w:p w:rsidR="00FC5AF4" w:rsidRPr="006D3694" w:rsidRDefault="00FC5AF4" w:rsidP="00FC5AF4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FC5AF4" w:rsidRPr="00552A92" w:rsidTr="00413834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C5AF4" w:rsidRPr="00552A92" w:rsidTr="00413834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FC5AF4" w:rsidRPr="00552A92" w:rsidTr="00413834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C5AF4" w:rsidRPr="00552A92" w:rsidTr="00413834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1B06FA" w:rsidRDefault="00FC5AF4" w:rsidP="00413834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413834">
              <w:rPr>
                <w:rFonts w:ascii="Times New Roman" w:hAnsi="Times New Roman"/>
              </w:rPr>
              <w:t xml:space="preserve">Выпуск   </w:t>
            </w:r>
            <w:r w:rsidR="009C57F9" w:rsidRPr="00413834">
              <w:rPr>
                <w:rFonts w:ascii="Times New Roman" w:hAnsi="Times New Roman"/>
                <w:b/>
              </w:rPr>
              <w:t xml:space="preserve"> </w:t>
            </w:r>
            <w:r w:rsidR="009C57F9" w:rsidRPr="0041383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413834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245" w:name="f53Jr10"/>
            <w:bookmarkEnd w:id="1245"/>
            <w:r w:rsidRPr="00413834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413834">
              <w:rPr>
                <w:rFonts w:ascii="Times New Roman" w:hAnsi="Times New Roman"/>
                <w:b/>
              </w:rPr>
              <w:t xml:space="preserve"> </w:t>
            </w:r>
            <w:r w:rsidRPr="00413834">
              <w:rPr>
                <w:rFonts w:ascii="Times New Roman" w:hAnsi="Times New Roman"/>
              </w:rPr>
              <w:t>тонн</w:t>
            </w:r>
          </w:p>
          <w:p w:rsidR="00413834" w:rsidRPr="00413834" w:rsidRDefault="00413834" w:rsidP="00413834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413834" w:rsidRDefault="0041383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5AF4" w:rsidRPr="00552A92" w:rsidTr="00413834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FC5AF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413834" w:rsidRDefault="00FC5AF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6" w:name="f53Jr20"/>
            <w:bookmarkEnd w:id="1246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413834" w:rsidRDefault="00FC5AF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7" w:name="f53Jr20a"/>
            <w:bookmarkEnd w:id="1247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8" w:name="f53Jr30"/>
            <w:bookmarkEnd w:id="1248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Итого сырья (коды 20,30)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9" w:name="f53Jr40"/>
            <w:bookmarkEnd w:id="1249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0" w:name="f53Jr50"/>
            <w:bookmarkEnd w:id="125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1" w:name="f53Jr50a"/>
            <w:bookmarkEnd w:id="125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13834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413834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2" w:name="f53Jr60"/>
            <w:bookmarkEnd w:id="125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3" w:name="f53Jr60a"/>
            <w:bookmarkEnd w:id="125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4" w:name="f53Jr70"/>
            <w:bookmarkEnd w:id="125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595E8A" w:rsidRPr="00413834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5" w:name="f53Jr80b"/>
            <w:bookmarkStart w:id="1256" w:name="f53Jr71"/>
            <w:bookmarkEnd w:id="1255"/>
            <w:bookmarkEnd w:id="125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7" w:name="f53Jr80c"/>
            <w:bookmarkStart w:id="1258" w:name="f53Jr71a"/>
            <w:bookmarkEnd w:id="1257"/>
            <w:bookmarkEnd w:id="125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9" w:name="f53Jr72"/>
            <w:bookmarkEnd w:id="125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0" w:name="f53Jr72a"/>
            <w:bookmarkEnd w:id="126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1" w:name="f53Jr73"/>
            <w:bookmarkEnd w:id="126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2" w:name="f53Jr73a"/>
            <w:bookmarkEnd w:id="126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3" w:name="f53Jr80"/>
            <w:bookmarkEnd w:id="126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4" w:name="f53Jr90"/>
            <w:bookmarkEnd w:id="126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5" w:name="f53Jr100"/>
            <w:bookmarkEnd w:id="126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6" w:name="f53Jr110"/>
            <w:bookmarkEnd w:id="126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7" w:name="f53Jr120"/>
            <w:bookmarkEnd w:id="126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8" w:name="f53Jr121"/>
            <w:bookmarkEnd w:id="126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69" w:name="f53Jr130"/>
            <w:bookmarkEnd w:id="126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0" w:name="f53Jr140"/>
            <w:bookmarkEnd w:id="127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1" w:name="f53Jr150"/>
            <w:bookmarkEnd w:id="127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2" w:name="f53Jr160"/>
            <w:bookmarkEnd w:id="127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3834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3834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3" w:name="f53Jr161"/>
            <w:bookmarkEnd w:id="127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5E8A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4" w:name="f53Jr170"/>
            <w:bookmarkEnd w:id="127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8A" w:rsidRPr="00413834" w:rsidRDefault="00595E8A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413834" w:rsidRPr="00413834" w:rsidRDefault="00413834" w:rsidP="00413834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18</w:t>
            </w:r>
            <w:r w:rsidRPr="0041383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5" w:name="f53Jr180"/>
            <w:bookmarkEnd w:id="127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6" w:name="f53Jr190"/>
            <w:bookmarkEnd w:id="127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34" w:rsidRPr="00413834" w:rsidRDefault="00413834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1383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413834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7" w:name="f53Jr200"/>
            <w:bookmarkEnd w:id="127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413834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8" w:name="f53Jr210"/>
            <w:bookmarkEnd w:id="127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8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413834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79" w:name="f53Jr220"/>
            <w:bookmarkEnd w:id="127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4" w:rsidRPr="00413834" w:rsidRDefault="00413834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595E8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 xml:space="preserve">Выход из 1 т переработанного молока, </w:t>
            </w:r>
            <w:proofErr w:type="gramStart"/>
            <w:r w:rsidRPr="00413834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4138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8530D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80" w:name="f53Jr230"/>
            <w:bookmarkEnd w:id="1280"/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41383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595E8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Выход из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595E8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23</w:t>
            </w:r>
            <w:r w:rsidRPr="0041383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8530D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81" w:name="f53Jr231"/>
            <w:bookmarkEnd w:id="1281"/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3834" w:rsidRDefault="001D314C" w:rsidP="0041383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C5AF4" w:rsidRDefault="00FC5AF4" w:rsidP="00FC5AF4">
      <w:pPr>
        <w:pStyle w:val="ac"/>
        <w:widowControl w:val="0"/>
        <w:ind w:firstLine="708"/>
        <w:rPr>
          <w:szCs w:val="16"/>
        </w:rPr>
      </w:pPr>
    </w:p>
    <w:p w:rsidR="00FC5AF4" w:rsidRDefault="00FC5AF4" w:rsidP="00C93E3B">
      <w:pPr>
        <w:pStyle w:val="ac"/>
        <w:widowControl w:val="0"/>
        <w:ind w:firstLine="708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244"/>
    <w:p w:rsidR="00FC5AF4" w:rsidRDefault="00FC5AF4" w:rsidP="00FC5AF4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FC5AF4" w:rsidRPr="006D3694" w:rsidRDefault="00317133" w:rsidP="009A407A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br w:type="page"/>
      </w:r>
      <w:bookmarkStart w:id="1282" w:name="f53K"/>
      <w:r w:rsidR="00FC5AF4" w:rsidRPr="006D3694">
        <w:rPr>
          <w:b/>
          <w:u w:val="single"/>
        </w:rPr>
        <w:lastRenderedPageBreak/>
        <w:t>Форма №53</w:t>
      </w:r>
      <w:r w:rsidR="00FC5AF4">
        <w:rPr>
          <w:b/>
          <w:u w:val="single"/>
          <w:lang w:val="en-US"/>
        </w:rPr>
        <w:t>K</w:t>
      </w:r>
      <w:r w:rsidR="00FC5AF4" w:rsidRPr="006D3694">
        <w:rPr>
          <w:b/>
          <w:u w:val="single"/>
        </w:rPr>
        <w:t xml:space="preserve">-АПК </w:t>
      </w:r>
    </w:p>
    <w:p w:rsidR="009A407A" w:rsidRPr="008E277A" w:rsidRDefault="009A407A" w:rsidP="009A407A">
      <w:pPr>
        <w:pStyle w:val="a3"/>
        <w:widowControl w:val="0"/>
        <w:jc w:val="center"/>
        <w:rPr>
          <w:rFonts w:ascii="Times New Roman" w:hAnsi="Times New Roman"/>
        </w:rPr>
      </w:pPr>
      <w:r w:rsidRPr="008E277A">
        <w:rPr>
          <w:rFonts w:ascii="Times New Roman" w:hAnsi="Times New Roman"/>
          <w:b/>
        </w:rPr>
        <w:t>ОТЧЕТ О СЕБЕСТОИМОСТИ МОЛОЧНОЙ ПРОДУКЦИИ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9A407A" w:rsidRDefault="009A407A" w:rsidP="009A407A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Сметана жирностью  25 % ,фасованная  </w:t>
      </w:r>
      <w:proofErr w:type="gramStart"/>
      <w:r>
        <w:rPr>
          <w:rFonts w:ascii="Times New Roman" w:hAnsi="Times New Roman"/>
          <w:b/>
          <w:u w:val="single"/>
        </w:rPr>
        <w:t>в</w:t>
      </w:r>
      <w:proofErr w:type="gramEnd"/>
      <w:r>
        <w:rPr>
          <w:rFonts w:ascii="Times New Roman" w:hAnsi="Times New Roman"/>
          <w:b/>
          <w:u w:val="single"/>
        </w:rPr>
        <w:t>___________________________ по __________ г.</w:t>
      </w:r>
    </w:p>
    <w:p w:rsidR="00FC5AF4" w:rsidRPr="006D3694" w:rsidRDefault="00FC5AF4" w:rsidP="00FC5AF4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FC5AF4" w:rsidRPr="00552A92" w:rsidTr="003158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C5AF4" w:rsidRPr="00552A92" w:rsidTr="003158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FC5AF4" w:rsidRPr="00552A92" w:rsidTr="0031583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C5AF4" w:rsidRPr="00552A92" w:rsidTr="00315836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1B06FA" w:rsidRDefault="00FC5AF4" w:rsidP="009A407A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9A407A">
              <w:rPr>
                <w:rFonts w:ascii="Times New Roman" w:hAnsi="Times New Roman"/>
              </w:rPr>
              <w:t xml:space="preserve">Выпуск   </w:t>
            </w:r>
            <w:r w:rsidR="00C84703" w:rsidRPr="009A407A">
              <w:rPr>
                <w:rFonts w:ascii="Times New Roman" w:hAnsi="Times New Roman"/>
                <w:b/>
              </w:rPr>
              <w:t xml:space="preserve"> </w:t>
            </w:r>
            <w:r w:rsidR="00C84703" w:rsidRPr="009A407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9A407A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283" w:name="f53Kr10"/>
            <w:bookmarkEnd w:id="1283"/>
            <w:r w:rsidRPr="009A407A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9A407A">
              <w:rPr>
                <w:rFonts w:ascii="Times New Roman" w:hAnsi="Times New Roman"/>
                <w:b/>
              </w:rPr>
              <w:t xml:space="preserve"> т</w:t>
            </w:r>
            <w:r w:rsidRPr="009A407A">
              <w:rPr>
                <w:rFonts w:ascii="Times New Roman" w:hAnsi="Times New Roman"/>
              </w:rPr>
              <w:t>онн</w:t>
            </w:r>
          </w:p>
          <w:p w:rsidR="009A407A" w:rsidRPr="009A407A" w:rsidRDefault="009A407A" w:rsidP="009A407A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9A407A" w:rsidRDefault="009A407A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5AF4" w:rsidRPr="00552A92" w:rsidTr="00315836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FC5AF4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9A407A" w:rsidRDefault="00FC5AF4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84" w:name="f53Kr20"/>
            <w:bookmarkEnd w:id="1284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9A407A" w:rsidRDefault="00FC5AF4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7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552A92" w:rsidRDefault="008E277A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9A407A" w:rsidRDefault="008E277A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552A92" w:rsidRDefault="008E277A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9A407A" w:rsidRDefault="008E27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85" w:name="f53Kr20a"/>
            <w:bookmarkEnd w:id="1285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9A407A" w:rsidRDefault="008E27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Возвратные отходы (сопутствующая продукция)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86" w:name="f53Kr30"/>
            <w:bookmarkEnd w:id="1286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87" w:name="f53Kr40"/>
            <w:bookmarkEnd w:id="1287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с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88" w:name="f53Kr50"/>
            <w:bookmarkEnd w:id="1288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89" w:name="f53Kr60"/>
            <w:bookmarkEnd w:id="128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0" w:name="f53Kr60a"/>
            <w:bookmarkEnd w:id="129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A407A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9A407A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1" w:name="f53Kr70"/>
            <w:bookmarkEnd w:id="129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2" w:name="f53Kr70a"/>
            <w:bookmarkEnd w:id="129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3" w:name="f53Kr80"/>
            <w:bookmarkEnd w:id="129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9A407A" w:rsidRPr="009A407A" w:rsidRDefault="009A407A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4" w:name="f53Kr81"/>
            <w:bookmarkEnd w:id="129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5" w:name="f53Kr81a"/>
            <w:bookmarkEnd w:id="129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6" w:name="f53Kr82"/>
            <w:bookmarkEnd w:id="129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7" w:name="f53Kr82a"/>
            <w:bookmarkEnd w:id="129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8" w:name="f53Kr83"/>
            <w:bookmarkEnd w:id="129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99" w:name="f53Kr83a"/>
            <w:bookmarkEnd w:id="129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0" w:name="f53Kr90"/>
            <w:bookmarkEnd w:id="130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1" w:name="f53Kr100"/>
            <w:bookmarkEnd w:id="130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2" w:name="f53Kr110"/>
            <w:bookmarkEnd w:id="130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3" w:name="f53Kr120"/>
            <w:bookmarkEnd w:id="130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4" w:name="f53Kr121"/>
            <w:bookmarkEnd w:id="130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5" w:name="f53Kr130"/>
            <w:bookmarkEnd w:id="130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6" w:name="f53Kr140"/>
            <w:bookmarkEnd w:id="130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7" w:name="f53Kr150"/>
            <w:bookmarkEnd w:id="130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8" w:name="f53Kr160"/>
            <w:bookmarkEnd w:id="130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315836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09" w:name="f53Kr161"/>
            <w:bookmarkEnd w:id="130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07A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10" w:name="f53Kr170"/>
            <w:bookmarkEnd w:id="131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7A" w:rsidRPr="009A407A" w:rsidRDefault="009A407A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5836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413834" w:rsidRDefault="00315836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315836" w:rsidRPr="00413834" w:rsidRDefault="00315836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18</w:t>
            </w:r>
            <w:r w:rsidRPr="009A407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11" w:name="f53Kr180"/>
            <w:bookmarkEnd w:id="131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5836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413834" w:rsidRDefault="00315836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312" w:name="f53Kr190"/>
            <w:bookmarkEnd w:id="131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5836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836" w:rsidRPr="009A407A" w:rsidRDefault="00315836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9A40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9A407A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315836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Переработка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13" w:name="f53Kr200"/>
            <w:bookmarkEnd w:id="131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407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315836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9A407A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14" w:name="f53Kr210"/>
            <w:bookmarkEnd w:id="131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407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315836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15" w:name="f53Kr220"/>
            <w:bookmarkEnd w:id="131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36" w:rsidRPr="009A407A" w:rsidRDefault="00315836" w:rsidP="009A40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9A407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Выход продукции из 1 т переработанного молока, </w:t>
            </w:r>
            <w:proofErr w:type="gramStart"/>
            <w:r w:rsidRPr="009A407A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8530D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16" w:name="f53Kr230"/>
            <w:bookmarkEnd w:id="1316"/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31583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9A407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A407A">
              <w:rPr>
                <w:rFonts w:ascii="Times New Roman" w:hAnsi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8530D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17" w:name="f53Kr231"/>
            <w:bookmarkEnd w:id="1317"/>
            <w:r w:rsidRPr="0038530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9A407A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C5AF4" w:rsidRDefault="00FC5AF4" w:rsidP="00FC5AF4">
      <w:pPr>
        <w:pStyle w:val="ac"/>
        <w:widowControl w:val="0"/>
        <w:ind w:firstLine="708"/>
        <w:rPr>
          <w:szCs w:val="16"/>
        </w:rPr>
      </w:pPr>
    </w:p>
    <w:p w:rsidR="00FC5AF4" w:rsidRDefault="00FC5AF4" w:rsidP="00C93E3B">
      <w:pPr>
        <w:pStyle w:val="ac"/>
        <w:widowControl w:val="0"/>
        <w:ind w:firstLine="708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282"/>
    <w:p w:rsidR="00FC5AF4" w:rsidRDefault="00FC5AF4" w:rsidP="00FC5AF4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FC5AF4" w:rsidRPr="006D3694" w:rsidRDefault="00317133" w:rsidP="00CA27DF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rPr>
          <w:sz w:val="18"/>
          <w:szCs w:val="18"/>
        </w:rPr>
        <w:br w:type="page"/>
      </w:r>
      <w:bookmarkStart w:id="1318" w:name="f53L"/>
      <w:r w:rsidR="00FC5AF4" w:rsidRPr="006D3694">
        <w:rPr>
          <w:b/>
          <w:u w:val="single"/>
        </w:rPr>
        <w:lastRenderedPageBreak/>
        <w:t>Форма №53</w:t>
      </w:r>
      <w:r w:rsidR="00FC5AF4">
        <w:rPr>
          <w:b/>
          <w:u w:val="single"/>
          <w:lang w:val="en-US"/>
        </w:rPr>
        <w:t>L</w:t>
      </w:r>
      <w:r w:rsidR="00FC5AF4" w:rsidRPr="006D3694">
        <w:rPr>
          <w:b/>
          <w:u w:val="single"/>
        </w:rPr>
        <w:t xml:space="preserve">-АПК </w:t>
      </w:r>
    </w:p>
    <w:p w:rsidR="00CA27DF" w:rsidRPr="00CA27DF" w:rsidRDefault="00CA27DF" w:rsidP="00CA27DF">
      <w:pPr>
        <w:pStyle w:val="a3"/>
        <w:widowControl w:val="0"/>
        <w:jc w:val="center"/>
        <w:rPr>
          <w:rFonts w:ascii="Times New Roman" w:hAnsi="Times New Roman"/>
          <w:b/>
        </w:rPr>
      </w:pPr>
      <w:r w:rsidRPr="00CA27DF">
        <w:rPr>
          <w:rFonts w:ascii="Times New Roman" w:hAnsi="Times New Roman"/>
          <w:b/>
        </w:rPr>
        <w:t>ОТЧЕТ О СЕБЕСТОИМОСТИ МОЛОЧНОЙ ПРОДУКЦИИ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FC5AF4" w:rsidRDefault="00FC5AF4" w:rsidP="00FC5AF4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Сухое обезжиренное молоко</w:t>
      </w:r>
    </w:p>
    <w:p w:rsidR="00FC5AF4" w:rsidRPr="006D3694" w:rsidRDefault="00FC5AF4" w:rsidP="00FC5AF4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FC5AF4" w:rsidRPr="00552A92" w:rsidTr="00CA27DF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C5AF4" w:rsidRPr="00552A92" w:rsidTr="00CA27DF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FC5AF4" w:rsidRPr="00552A92" w:rsidTr="00CA27D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C5AF4" w:rsidRPr="00552A92" w:rsidTr="00CA27D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1B06FA" w:rsidRDefault="00FC5AF4" w:rsidP="00CA27DF">
            <w:pPr>
              <w:pStyle w:val="a3"/>
              <w:widowControl w:val="0"/>
              <w:ind w:firstLine="639"/>
              <w:rPr>
                <w:rFonts w:ascii="Times New Roman" w:hAnsi="Times New Roman"/>
              </w:rPr>
            </w:pPr>
            <w:r w:rsidRPr="00CA27DF">
              <w:rPr>
                <w:rFonts w:ascii="Times New Roman" w:hAnsi="Times New Roman"/>
              </w:rPr>
              <w:t xml:space="preserve">Выпуск  </w:t>
            </w:r>
            <w:r w:rsidRPr="00CA27DF">
              <w:rPr>
                <w:rFonts w:ascii="Times New Roman" w:hAnsi="Times New Roman"/>
                <w:b/>
              </w:rPr>
              <w:t xml:space="preserve"> </w:t>
            </w:r>
            <w:r w:rsidR="00C84703" w:rsidRPr="00CA27D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A27DF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319" w:name="f53LR10"/>
            <w:bookmarkEnd w:id="1319"/>
            <w:r w:rsidRPr="00CA27DF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CA27DF">
              <w:rPr>
                <w:rFonts w:ascii="Times New Roman" w:hAnsi="Times New Roman"/>
                <w:b/>
              </w:rPr>
              <w:t xml:space="preserve"> </w:t>
            </w:r>
            <w:r w:rsidRPr="00CA27DF">
              <w:rPr>
                <w:rFonts w:ascii="Times New Roman" w:hAnsi="Times New Roman"/>
              </w:rPr>
              <w:t>тонн</w:t>
            </w:r>
          </w:p>
          <w:p w:rsidR="00CA27DF" w:rsidRPr="00CA27DF" w:rsidRDefault="00CA27DF" w:rsidP="00CA27D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CA27DF" w:rsidRDefault="00CA27DF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5AF4" w:rsidRPr="00552A92" w:rsidTr="00CA27DF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FC5AF4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552A92" w:rsidRDefault="00FC5AF4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CA27DF" w:rsidRDefault="00FC5AF4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0" w:name="f53Lr20"/>
            <w:bookmarkEnd w:id="132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F4" w:rsidRPr="00CA27DF" w:rsidRDefault="00FC5AF4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552A92" w:rsidRDefault="00CA27DF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9A407A" w:rsidRDefault="00CA27DF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9A407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A407A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407A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552A92" w:rsidRDefault="00CA27DF" w:rsidP="003B27C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1" w:name="f53Lr20a"/>
            <w:bookmarkEnd w:id="1321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2" w:name="f53Lr30"/>
            <w:bookmarkEnd w:id="1322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Итого сырья  (коды 20 плюс 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3" w:name="f53Lr40"/>
            <w:bookmarkEnd w:id="1323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4" w:name="f53Lr50"/>
            <w:bookmarkEnd w:id="1324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5" w:name="f53Lr50a"/>
            <w:bookmarkEnd w:id="132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A27DF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CA27DF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6" w:name="f53Lr60"/>
            <w:bookmarkEnd w:id="132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7" w:name="f53Lr60a"/>
            <w:bookmarkEnd w:id="132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8" w:name="f53Lr70"/>
            <w:bookmarkEnd w:id="132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CA27DF" w:rsidRPr="00CA27DF" w:rsidRDefault="00CA27DF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9" w:name="f53Lr71"/>
            <w:bookmarkEnd w:id="132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0" w:name="f53Lr71a"/>
            <w:bookmarkEnd w:id="133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1" w:name="f53Lr72"/>
            <w:bookmarkEnd w:id="133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2" w:name="f53Lr72a"/>
            <w:bookmarkEnd w:id="133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3" w:name="f53Lr73"/>
            <w:bookmarkEnd w:id="133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4" w:name="f53Lr73a"/>
            <w:bookmarkEnd w:id="133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5" w:name="f53Lr80"/>
            <w:bookmarkEnd w:id="133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6" w:name="f53Lr90"/>
            <w:bookmarkEnd w:id="133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7" w:name="f53Lr100"/>
            <w:bookmarkEnd w:id="133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8" w:name="f53Lr110"/>
            <w:bookmarkEnd w:id="133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39" w:name="f53Lr120"/>
            <w:bookmarkEnd w:id="133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0" w:name="f53Lr121"/>
            <w:bookmarkEnd w:id="134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1" w:name="f53Lr130"/>
            <w:bookmarkEnd w:id="134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2" w:name="f53Lr140"/>
            <w:bookmarkEnd w:id="134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3" w:name="f53Lr150"/>
            <w:bookmarkEnd w:id="134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4" w:name="f53Lr160"/>
            <w:bookmarkEnd w:id="134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ind w:left="4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5" w:name="f53Lr161"/>
            <w:bookmarkEnd w:id="134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6" w:name="f53Lr170"/>
            <w:bookmarkEnd w:id="134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413834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CA27DF" w:rsidRPr="00413834" w:rsidRDefault="00CA27DF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7" w:name="f53Lr180"/>
            <w:bookmarkEnd w:id="134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413834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834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8" w:name="f53Lr190"/>
            <w:bookmarkEnd w:id="134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DF" w:rsidRPr="00CA27DF" w:rsidRDefault="00CA27DF" w:rsidP="003B27C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A27D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CA27DF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Переработано обрата, </w:t>
            </w:r>
            <w:proofErr w:type="gramStart"/>
            <w:r w:rsidRPr="00CA27DF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CA27D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49" w:name="f53Lr200"/>
            <w:bookmarkEnd w:id="134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27D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продукции, </w:t>
            </w:r>
            <w:proofErr w:type="gramStart"/>
            <w:r w:rsidRPr="00CA27DF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0" w:name="f53Lr210"/>
            <w:bookmarkEnd w:id="135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27D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CA27DF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1" w:name="f53Lr220"/>
            <w:bookmarkEnd w:id="135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F" w:rsidRPr="00CA27DF" w:rsidRDefault="00CA27DF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обрата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2" w:name="f53LR230"/>
            <w:bookmarkEnd w:id="1352"/>
            <w:r w:rsidRPr="00CA27D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CA27D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обрата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3" w:name="f53LR231"/>
            <w:bookmarkEnd w:id="1353"/>
            <w:r w:rsidRPr="00CA27D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A27DF" w:rsidRDefault="001D314C" w:rsidP="00CA27D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C5AF4" w:rsidRDefault="00FC5AF4" w:rsidP="00FC5AF4">
      <w:pPr>
        <w:pStyle w:val="ac"/>
        <w:widowControl w:val="0"/>
        <w:ind w:firstLine="708"/>
        <w:rPr>
          <w:szCs w:val="16"/>
        </w:rPr>
      </w:pPr>
    </w:p>
    <w:p w:rsidR="00FC5AF4" w:rsidRDefault="00FC5AF4" w:rsidP="00CA27DF">
      <w:pPr>
        <w:pStyle w:val="ac"/>
        <w:widowControl w:val="0"/>
        <w:ind w:firstLine="993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318"/>
    <w:p w:rsidR="00FC5AF4" w:rsidRDefault="00FC5AF4" w:rsidP="00FC5AF4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C53008" w:rsidRPr="006D3694" w:rsidRDefault="00317133" w:rsidP="006E2804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6D3694">
        <w:rPr>
          <w:sz w:val="18"/>
          <w:szCs w:val="18"/>
        </w:rPr>
        <w:br w:type="page"/>
      </w:r>
      <w:bookmarkStart w:id="1354" w:name="f53M"/>
      <w:r w:rsidR="00C53008" w:rsidRPr="006D3694">
        <w:rPr>
          <w:b/>
          <w:u w:val="single"/>
        </w:rPr>
        <w:lastRenderedPageBreak/>
        <w:t>Форма №53</w:t>
      </w:r>
      <w:r w:rsidR="00C53008">
        <w:rPr>
          <w:b/>
          <w:u w:val="single"/>
          <w:lang w:val="en-US"/>
        </w:rPr>
        <w:t>M</w:t>
      </w:r>
      <w:r w:rsidR="00C53008" w:rsidRPr="006D3694">
        <w:rPr>
          <w:b/>
          <w:u w:val="single"/>
        </w:rPr>
        <w:t xml:space="preserve">-АПК </w:t>
      </w:r>
    </w:p>
    <w:p w:rsidR="006E2804" w:rsidRPr="006E2804" w:rsidRDefault="006E2804" w:rsidP="006E2804">
      <w:pPr>
        <w:pStyle w:val="a3"/>
        <w:widowControl w:val="0"/>
        <w:jc w:val="center"/>
        <w:rPr>
          <w:rFonts w:ascii="Times New Roman" w:hAnsi="Times New Roman"/>
          <w:b/>
        </w:rPr>
      </w:pPr>
      <w:r w:rsidRPr="006E2804">
        <w:rPr>
          <w:rFonts w:ascii="Times New Roman" w:hAnsi="Times New Roman"/>
          <w:b/>
        </w:rPr>
        <w:t>ОТЧЕТ О СЕБЕСТОИМОСТИ МОЛОЧНОЙ ПРОДУКЦИИ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C53008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Казеин</w:t>
      </w:r>
    </w:p>
    <w:p w:rsidR="00C53008" w:rsidRPr="006D3694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 </w:t>
      </w:r>
    </w:p>
    <w:tbl>
      <w:tblPr>
        <w:tblpPr w:leftFromText="180" w:rightFromText="180" w:vertAnchor="text" w:tblpXSpec="center" w:tblpY="1"/>
        <w:tblOverlap w:val="never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C53008" w:rsidRPr="00552A92" w:rsidTr="00D712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C53008" w:rsidRPr="00552A92" w:rsidTr="00D712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C53008" w:rsidRPr="00552A92" w:rsidTr="00D712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53008" w:rsidRPr="00552A92" w:rsidTr="00D7121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1B06FA" w:rsidRDefault="00C53008" w:rsidP="006E2804">
            <w:pPr>
              <w:pStyle w:val="a3"/>
              <w:widowControl w:val="0"/>
              <w:ind w:firstLine="639"/>
              <w:rPr>
                <w:rFonts w:ascii="Times New Roman" w:hAnsi="Times New Roman"/>
              </w:rPr>
            </w:pPr>
            <w:r w:rsidRPr="006E2804">
              <w:rPr>
                <w:rFonts w:ascii="Times New Roman" w:hAnsi="Times New Roman"/>
              </w:rPr>
              <w:t xml:space="preserve">Выпуск  </w:t>
            </w:r>
            <w:r w:rsidR="006E2804">
              <w:rPr>
                <w:rFonts w:ascii="Times New Roman" w:hAnsi="Times New Roman"/>
              </w:rPr>
              <w:t xml:space="preserve"> </w:t>
            </w:r>
            <w:r w:rsidR="00C84703" w:rsidRPr="006E280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E2804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355" w:name="f53Mr10"/>
            <w:bookmarkEnd w:id="1355"/>
            <w:r w:rsidRPr="006E2804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6E2804">
              <w:rPr>
                <w:rFonts w:ascii="Times New Roman" w:hAnsi="Times New Roman"/>
              </w:rPr>
              <w:t>тонн</w:t>
            </w:r>
          </w:p>
          <w:p w:rsidR="006E2804" w:rsidRPr="006E2804" w:rsidRDefault="006E2804" w:rsidP="006E2804">
            <w:pPr>
              <w:pStyle w:val="a3"/>
              <w:widowControl w:val="0"/>
              <w:ind w:firstLine="214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</w:t>
            </w:r>
            <w:r w:rsidRPr="006D3694">
              <w:rPr>
                <w:rFonts w:ascii="Times New Roman" w:hAnsi="Times New Roman"/>
                <w:sz w:val="16"/>
              </w:rPr>
              <w:t>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6E2804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008" w:rsidRPr="00552A92" w:rsidTr="00D7121A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C53008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4946B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FF1030" w:rsidRDefault="00C53008" w:rsidP="00FF10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6" w:name="f53Mr20"/>
            <w:bookmarkEnd w:id="1356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FF1030" w:rsidRDefault="00C53008" w:rsidP="00FF10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F1030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2A92" w:rsidRDefault="00FF1030" w:rsidP="00FF1030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CA27DF" w:rsidRDefault="00FF1030" w:rsidP="00FF1030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2A92" w:rsidRDefault="00FF1030" w:rsidP="00FF1030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FF1030" w:rsidRDefault="00FF1030" w:rsidP="00FF10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7" w:name="f53Mr20a"/>
            <w:bookmarkEnd w:id="1357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FF1030" w:rsidRDefault="00FF1030" w:rsidP="00FF10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2804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04" w:rsidRPr="00FF1030" w:rsidRDefault="006E2804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04" w:rsidRPr="00FF1030" w:rsidRDefault="006E2804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Покупные изделия и услуги производственного характера ст</w:t>
            </w:r>
            <w:r w:rsidRPr="00FF1030">
              <w:rPr>
                <w:rFonts w:ascii="Times New Roman" w:hAnsi="Times New Roman"/>
                <w:sz w:val="16"/>
                <w:szCs w:val="16"/>
              </w:rPr>
              <w:t>о</w:t>
            </w:r>
            <w:r w:rsidRPr="00FF1030">
              <w:rPr>
                <w:rFonts w:ascii="Times New Roman" w:hAnsi="Times New Roman"/>
                <w:sz w:val="16"/>
                <w:szCs w:val="16"/>
              </w:rPr>
              <w:t>ронних предприятий и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04" w:rsidRPr="00FF1030" w:rsidRDefault="006E2804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04" w:rsidRPr="00FF1030" w:rsidRDefault="006E2804" w:rsidP="00FF10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8" w:name="f53Mr30"/>
            <w:bookmarkEnd w:id="1358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04" w:rsidRPr="00FF1030" w:rsidRDefault="006E2804" w:rsidP="00FF10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CA27DF" w:rsidRDefault="00D7121A" w:rsidP="00D7121A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A27D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A27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A27DF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30а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59" w:name="f53Mr30a"/>
            <w:bookmarkEnd w:id="1359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0" w:name="f53Mr40"/>
            <w:bookmarkEnd w:id="136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1" w:name="f53Mr50"/>
            <w:bookmarkEnd w:id="136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2" w:name="f53Mr50a"/>
            <w:bookmarkEnd w:id="136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1030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3" w:name="f53Mr60"/>
            <w:bookmarkEnd w:id="136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4" w:name="f53Mr60a"/>
            <w:bookmarkEnd w:id="136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5" w:name="f53Mr80a"/>
            <w:bookmarkStart w:id="1366" w:name="f53Mr70"/>
            <w:bookmarkEnd w:id="1365"/>
            <w:bookmarkEnd w:id="136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D7121A" w:rsidRPr="00FF1030" w:rsidRDefault="00D7121A" w:rsidP="00D7121A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7" w:name="f53Mr80c"/>
            <w:bookmarkStart w:id="1368" w:name="f53Mr71"/>
            <w:bookmarkEnd w:id="1367"/>
            <w:bookmarkEnd w:id="136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F1030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9" w:name="f53Mr71a"/>
            <w:bookmarkEnd w:id="136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0" w:name="f53Mr72"/>
            <w:bookmarkEnd w:id="137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F1030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1" w:name="f53Mr72a"/>
            <w:bookmarkEnd w:id="137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2" w:name="f53Mr73"/>
            <w:bookmarkEnd w:id="137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F1030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3" w:name="f53Mr73a"/>
            <w:bookmarkEnd w:id="137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4" w:name="f53Mr80"/>
            <w:bookmarkEnd w:id="137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5" w:name="f53Mr90"/>
            <w:bookmarkEnd w:id="137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6" w:name="f53Mr100"/>
            <w:bookmarkEnd w:id="137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7" w:name="f53Mr110"/>
            <w:bookmarkEnd w:id="137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8" w:name="f53Mr120"/>
            <w:bookmarkEnd w:id="137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79" w:name="f53Mr121"/>
            <w:bookmarkEnd w:id="137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0" w:name="f53Mr130"/>
            <w:bookmarkEnd w:id="138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1" w:name="f53Mr140"/>
            <w:bookmarkEnd w:id="138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с20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2" w:name="f53Mr150"/>
            <w:bookmarkEnd w:id="138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3" w:name="f53Mr160"/>
            <w:bookmarkEnd w:id="138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F103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F1030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4" w:name="f53Mr161"/>
            <w:bookmarkEnd w:id="138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5" w:name="f53Mr170"/>
            <w:bookmarkEnd w:id="138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D7121A" w:rsidRPr="00FF1030" w:rsidRDefault="00D7121A" w:rsidP="00D7121A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6" w:name="f53Mr180"/>
            <w:bookmarkEnd w:id="138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7" w:name="f53Mr190"/>
            <w:bookmarkEnd w:id="138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F103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FF1030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Переработано сырья, </w:t>
            </w:r>
            <w:proofErr w:type="gramStart"/>
            <w:r w:rsidRPr="00FF103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8" w:name="f53Mr200"/>
            <w:bookmarkEnd w:id="138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03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продукции, </w:t>
            </w:r>
            <w:proofErr w:type="gramStart"/>
            <w:r w:rsidRPr="00FF103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9" w:name="f53Mr210"/>
            <w:bookmarkEnd w:id="138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03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7121A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90" w:name="f53Mr220"/>
            <w:bookmarkEnd w:id="139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1A" w:rsidRPr="00FF1030" w:rsidRDefault="00D7121A" w:rsidP="00D7121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сырья</w:t>
            </w:r>
            <w:proofErr w:type="gramStart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 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91" w:name="f53Mr230"/>
            <w:bookmarkEnd w:id="1391"/>
            <w:r w:rsidRPr="00FF103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D712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сырья</w:t>
            </w:r>
            <w:proofErr w:type="gramStart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F1030">
              <w:rPr>
                <w:rFonts w:ascii="Times New Roman" w:hAnsi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30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92" w:name="f53Mr231"/>
            <w:bookmarkEnd w:id="1392"/>
            <w:r w:rsidRPr="00FF103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FF1030" w:rsidRDefault="001D314C" w:rsidP="001D314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3008" w:rsidRDefault="00C53008" w:rsidP="00C53008">
      <w:pPr>
        <w:pStyle w:val="ac"/>
        <w:widowControl w:val="0"/>
        <w:ind w:firstLine="708"/>
        <w:rPr>
          <w:szCs w:val="16"/>
        </w:rPr>
      </w:pPr>
    </w:p>
    <w:p w:rsidR="00C53008" w:rsidRDefault="00C53008" w:rsidP="00C93E3B">
      <w:pPr>
        <w:pStyle w:val="ac"/>
        <w:widowControl w:val="0"/>
        <w:ind w:firstLine="708"/>
        <w:jc w:val="center"/>
        <w:rPr>
          <w:szCs w:val="16"/>
        </w:rPr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1354"/>
    <w:p w:rsidR="00C53008" w:rsidRPr="006D3694" w:rsidRDefault="0097227F" w:rsidP="0039101E">
      <w:pPr>
        <w:pStyle w:val="ac"/>
        <w:widowControl w:val="0"/>
        <w:ind w:left="708" w:firstLine="708"/>
        <w:jc w:val="right"/>
        <w:rPr>
          <w:b/>
          <w:u w:val="single"/>
        </w:rPr>
      </w:pPr>
      <w:r>
        <w:rPr>
          <w:szCs w:val="16"/>
        </w:rPr>
        <w:br w:type="page"/>
      </w:r>
      <w:r w:rsidR="00317133" w:rsidRPr="006D3694">
        <w:rPr>
          <w:sz w:val="18"/>
          <w:szCs w:val="18"/>
        </w:rPr>
        <w:lastRenderedPageBreak/>
        <w:br w:type="page"/>
      </w:r>
      <w:r w:rsidR="000A5C9D">
        <w:rPr>
          <w:sz w:val="18"/>
          <w:szCs w:val="18"/>
        </w:rPr>
        <w:lastRenderedPageBreak/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bookmarkStart w:id="1393" w:name="f53N"/>
      <w:r w:rsidR="00C53008" w:rsidRPr="006D3694">
        <w:rPr>
          <w:b/>
          <w:u w:val="single"/>
        </w:rPr>
        <w:t>Форма №53</w:t>
      </w:r>
      <w:r w:rsidR="00C53008">
        <w:rPr>
          <w:b/>
          <w:u w:val="single"/>
          <w:lang w:val="en-US"/>
        </w:rPr>
        <w:t>N</w:t>
      </w:r>
      <w:r w:rsidR="00C53008" w:rsidRPr="006D3694">
        <w:rPr>
          <w:b/>
          <w:u w:val="single"/>
        </w:rPr>
        <w:t xml:space="preserve">-АПК </w:t>
      </w:r>
    </w:p>
    <w:p w:rsidR="0039101E" w:rsidRPr="006D3694" w:rsidRDefault="0039101E" w:rsidP="0039101E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МЯС</w:t>
      </w:r>
      <w:r>
        <w:rPr>
          <w:rFonts w:ascii="Times New Roman" w:hAnsi="Times New Roman"/>
          <w:b/>
        </w:rPr>
        <w:t>НОЙ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C53008" w:rsidRPr="002E3735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Мясные консервы </w:t>
      </w:r>
    </w:p>
    <w:p w:rsidR="00C53008" w:rsidRPr="006D3694" w:rsidRDefault="00C53008" w:rsidP="00C53008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1105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71"/>
        <w:gridCol w:w="3544"/>
        <w:gridCol w:w="567"/>
        <w:gridCol w:w="992"/>
        <w:gridCol w:w="1134"/>
        <w:gridCol w:w="993"/>
        <w:gridCol w:w="1134"/>
        <w:gridCol w:w="992"/>
        <w:gridCol w:w="1134"/>
      </w:tblGrid>
      <w:tr w:rsidR="00566955" w:rsidRPr="00552A92" w:rsidTr="00671F5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566955" w:rsidRPr="00552A92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0413FD">
            <w:pPr>
              <w:pStyle w:val="a3"/>
              <w:widowControl w:val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всего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566955" w:rsidRPr="00552A92" w:rsidTr="00671F5F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55" w:rsidRPr="000413FD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3FD">
              <w:rPr>
                <w:rFonts w:ascii="Times New Roman" w:hAnsi="Times New Roman"/>
                <w:sz w:val="14"/>
                <w:szCs w:val="14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4"/>
                <w:szCs w:val="14"/>
              </w:rPr>
              <w:t>тыс</w:t>
            </w:r>
            <w:r w:rsidRPr="000413FD">
              <w:rPr>
                <w:rFonts w:ascii="Times New Roman" w:hAnsi="Times New Roman"/>
                <w:sz w:val="14"/>
                <w:szCs w:val="14"/>
              </w:rPr>
              <w:t>.</w:t>
            </w:r>
            <w:r w:rsidR="00F312E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413FD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955" w:rsidRPr="000413FD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3FD">
              <w:rPr>
                <w:rFonts w:ascii="Times New Roman" w:hAnsi="Times New Roman"/>
                <w:sz w:val="14"/>
                <w:szCs w:val="14"/>
              </w:rPr>
              <w:t>на единицу продукции,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говядина тушенная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свинина тушенная</w:t>
            </w:r>
          </w:p>
        </w:tc>
      </w:tr>
      <w:tr w:rsidR="00566955" w:rsidRPr="00552A92" w:rsidTr="00671F5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0413FD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3FD">
              <w:rPr>
                <w:rFonts w:ascii="Times New Roman" w:hAnsi="Times New Roman"/>
                <w:sz w:val="14"/>
                <w:szCs w:val="14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4"/>
                <w:szCs w:val="14"/>
              </w:rPr>
              <w:t>тыс</w:t>
            </w:r>
            <w:r w:rsidRPr="000413FD">
              <w:rPr>
                <w:rFonts w:ascii="Times New Roman" w:hAnsi="Times New Roman"/>
                <w:sz w:val="14"/>
                <w:szCs w:val="14"/>
              </w:rPr>
              <w:t>.</w:t>
            </w:r>
            <w:r w:rsidR="000413FD" w:rsidRPr="000413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413FD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0413FD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3FD">
              <w:rPr>
                <w:rFonts w:ascii="Times New Roman" w:hAnsi="Times New Roman"/>
                <w:sz w:val="14"/>
                <w:szCs w:val="14"/>
              </w:rPr>
              <w:t>на единицу продукции,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0413FD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3FD">
              <w:rPr>
                <w:rFonts w:ascii="Times New Roman" w:hAnsi="Times New Roman"/>
                <w:sz w:val="14"/>
                <w:szCs w:val="14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4"/>
                <w:szCs w:val="14"/>
              </w:rPr>
              <w:t>тыс</w:t>
            </w:r>
            <w:r w:rsidRPr="000413FD">
              <w:rPr>
                <w:rFonts w:ascii="Times New Roman" w:hAnsi="Times New Roman"/>
                <w:sz w:val="14"/>
                <w:szCs w:val="14"/>
              </w:rPr>
              <w:t>.</w:t>
            </w:r>
            <w:r w:rsidR="000413FD" w:rsidRPr="000413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413FD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0413FD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3FD">
              <w:rPr>
                <w:rFonts w:ascii="Times New Roman" w:hAnsi="Times New Roman"/>
                <w:sz w:val="14"/>
                <w:szCs w:val="14"/>
              </w:rPr>
              <w:t>на единицу продукции, руб.</w:t>
            </w:r>
          </w:p>
        </w:tc>
      </w:tr>
      <w:tr w:rsidR="00566955" w:rsidRPr="00552A92" w:rsidTr="00671F5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01A87" w:rsidRPr="00552A92" w:rsidTr="00DF662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552A92" w:rsidRDefault="00901A87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39101E" w:rsidRDefault="00901A87" w:rsidP="003910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Выпуск</w:t>
            </w:r>
            <w:proofErr w:type="gramStart"/>
            <w:r w:rsidRPr="00A65D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A65DE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усл</w:t>
            </w:r>
            <w:r w:rsidRPr="00A65DE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банок</w:t>
            </w:r>
            <w:proofErr w:type="spellEnd"/>
            <w:r w:rsidRPr="00A65D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всего</w:t>
            </w:r>
            <w:r w:rsidRPr="00025B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5DE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552A92" w:rsidRDefault="00901A87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8708C8" w:rsidRDefault="00901A87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394" w:name="f53Nr10"/>
            <w:bookmarkEnd w:id="13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A87" w:rsidRPr="00D15366" w:rsidRDefault="00901A87" w:rsidP="00D1536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87" w:rsidRDefault="00901A87" w:rsidP="00901A87">
            <w:pPr>
              <w:jc w:val="center"/>
            </w:pPr>
            <w:r w:rsidRPr="003A5A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CF695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87" w:rsidRDefault="00901A87" w:rsidP="00901A87">
            <w:pPr>
              <w:jc w:val="center"/>
            </w:pPr>
            <w:r w:rsidRPr="00B44F0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E946AE">
              <w:rPr>
                <w:b/>
                <w:sz w:val="16"/>
                <w:szCs w:val="16"/>
              </w:rPr>
              <w:t>Х</w:t>
            </w:r>
          </w:p>
        </w:tc>
      </w:tr>
      <w:tr w:rsidR="00901A87" w:rsidRPr="00552A92" w:rsidTr="00DF662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552A92" w:rsidRDefault="00901A87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56695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901A87" w:rsidRPr="00552A92" w:rsidRDefault="00901A87" w:rsidP="0056695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говядина тушенная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552A92" w:rsidRDefault="00901A87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8708C8" w:rsidRDefault="00901A87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395" w:name="f53Nr11"/>
            <w:bookmarkEnd w:id="13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5002A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Default="00901A87" w:rsidP="00901A87">
            <w:pPr>
              <w:jc w:val="center"/>
            </w:pPr>
            <w:r w:rsidRPr="003A5A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CF695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Default="00901A87" w:rsidP="00901A87">
            <w:pPr>
              <w:jc w:val="center"/>
            </w:pPr>
            <w:r w:rsidRPr="00B44F0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E946AE">
              <w:rPr>
                <w:b/>
                <w:sz w:val="16"/>
                <w:szCs w:val="16"/>
              </w:rPr>
              <w:t>Х</w:t>
            </w:r>
          </w:p>
        </w:tc>
      </w:tr>
      <w:tr w:rsidR="00901A87" w:rsidRPr="00552A92" w:rsidTr="00DF662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39101E" w:rsidRDefault="00901A87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39101E" w:rsidRDefault="00901A87" w:rsidP="0056695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свинина тушенная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39101E" w:rsidRDefault="00901A87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Pr="008708C8" w:rsidRDefault="00901A87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396" w:name="f53Nr12"/>
            <w:bookmarkEnd w:id="13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5002A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Default="00901A87" w:rsidP="00901A87">
            <w:pPr>
              <w:jc w:val="center"/>
            </w:pPr>
            <w:r w:rsidRPr="003A5A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CF695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Default="00901A87" w:rsidP="00901A87">
            <w:pPr>
              <w:jc w:val="center"/>
            </w:pPr>
            <w:r w:rsidRPr="00B44F0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87" w:rsidRDefault="00901A87" w:rsidP="00D15366">
            <w:pPr>
              <w:jc w:val="center"/>
            </w:pPr>
            <w:r w:rsidRPr="00E946AE">
              <w:rPr>
                <w:b/>
                <w:sz w:val="16"/>
                <w:szCs w:val="16"/>
              </w:rPr>
              <w:t>Х</w:t>
            </w:r>
          </w:p>
        </w:tc>
      </w:tr>
      <w:tr w:rsidR="00566955" w:rsidRPr="00552A92" w:rsidTr="00D15366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39101E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9101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9101E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66955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39101E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39101E" w:rsidRDefault="00566955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39101E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8708C8" w:rsidRDefault="00566955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397" w:name="f53Nr20"/>
            <w:bookmarkEnd w:id="139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8708C8" w:rsidRDefault="00566955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8708C8" w:rsidRDefault="00566955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8708C8" w:rsidRDefault="00566955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8708C8" w:rsidRDefault="00566955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8708C8" w:rsidRDefault="00566955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398" w:name="f53Nr20a"/>
            <w:bookmarkEnd w:id="1398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399" w:name="f53Nr30"/>
            <w:bookmarkEnd w:id="1399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Итого сырья (коды 20, 30</w:t>
            </w:r>
            <w:proofErr w:type="gramStart"/>
            <w:r w:rsidRPr="0039101E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0" w:name="f53Nr40"/>
            <w:bookmarkEnd w:id="140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1" w:name="f53Nr50"/>
            <w:bookmarkEnd w:id="140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2" w:name="f53Nr50a"/>
            <w:bookmarkEnd w:id="14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9101E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39101E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3" w:name="f53Nr60"/>
            <w:bookmarkEnd w:id="14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4" w:name="f53Nr60a"/>
            <w:bookmarkEnd w:id="14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5" w:name="f53Nr70"/>
            <w:bookmarkEnd w:id="14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39101E" w:rsidRPr="0039101E" w:rsidRDefault="0039101E" w:rsidP="003910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6" w:name="f53Nr71"/>
            <w:bookmarkEnd w:id="14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7" w:name="f53Nr71a"/>
            <w:bookmarkEnd w:id="14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8" w:name="f53Nr72"/>
            <w:bookmarkEnd w:id="14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09" w:name="f53Nr72a"/>
            <w:bookmarkEnd w:id="14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0" w:name="f53Nr73"/>
            <w:bookmarkEnd w:id="14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1" w:name="f53Nr73a"/>
            <w:bookmarkEnd w:id="14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2" w:name="f53Nr80"/>
            <w:bookmarkEnd w:id="14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3" w:name="f53Nr90"/>
            <w:bookmarkEnd w:id="14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4" w:name="f53Nr100"/>
            <w:bookmarkEnd w:id="14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5" w:name="f53Nr110"/>
            <w:bookmarkEnd w:id="14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6" w:name="f53Nr120"/>
            <w:bookmarkEnd w:id="14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left="31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7" w:name="f53Nr121"/>
            <w:bookmarkEnd w:id="14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8" w:name="f53Nr130"/>
            <w:bookmarkEnd w:id="14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19" w:name="f53Nr140"/>
            <w:bookmarkEnd w:id="14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0" w:name="f53Nr150"/>
            <w:bookmarkEnd w:id="14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1" w:name="f53Nr160"/>
            <w:bookmarkEnd w:id="14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101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101E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2" w:name="f53Nr161"/>
            <w:bookmarkEnd w:id="14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3" w:name="f53Nr170"/>
            <w:bookmarkEnd w:id="14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39101E" w:rsidRPr="0039101E" w:rsidRDefault="0039101E" w:rsidP="003910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4" w:name="f53Nr180"/>
            <w:bookmarkEnd w:id="14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5" w:name="f53Nr190"/>
            <w:bookmarkEnd w:id="14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8708C8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01E" w:rsidRPr="00552A92" w:rsidTr="003910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9101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39101E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01E" w:rsidRPr="00552A92" w:rsidRDefault="0039101E" w:rsidP="003910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01E" w:rsidRPr="00552A92" w:rsidRDefault="0039101E" w:rsidP="003910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01E" w:rsidRPr="00552A92" w:rsidRDefault="0039101E" w:rsidP="003910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01E" w:rsidRPr="00552A92" w:rsidRDefault="0039101E" w:rsidP="003910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Переработка скота (птицы), т живого веса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6" w:name="f53Nr200"/>
            <w:bookmarkEnd w:id="14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мясо, </w:t>
            </w:r>
            <w:proofErr w:type="gramStart"/>
            <w:r w:rsidRPr="0039101E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7" w:name="f53Nr210"/>
            <w:bookmarkEnd w:id="14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39101E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39101E" w:rsidRDefault="0039101E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8" w:name="f53Nr220"/>
            <w:bookmarkEnd w:id="14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1E" w:rsidRPr="00552A92" w:rsidRDefault="0039101E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314C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9101E" w:rsidRDefault="001D314C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9101E" w:rsidRDefault="001D314C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 xml:space="preserve">Выход продукции из 1 т переработанного сырья, </w:t>
            </w:r>
            <w:proofErr w:type="gramStart"/>
            <w:r w:rsidRPr="0039101E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9101E" w:rsidRDefault="001D314C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23</w:t>
            </w:r>
            <w:r w:rsidRPr="0039101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29" w:name="f53Nr230"/>
            <w:bookmarkEnd w:id="1429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314C" w:rsidRPr="00552A92" w:rsidTr="008708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9101E" w:rsidRDefault="001D314C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9101E" w:rsidRDefault="001D314C" w:rsidP="003910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101E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сырья,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39101E" w:rsidRDefault="001D314C" w:rsidP="003910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9101E">
              <w:rPr>
                <w:rFonts w:ascii="Times New Roman" w:hAnsi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0" w:name="f53Nr231"/>
            <w:bookmarkEnd w:id="1430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8708C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66955" w:rsidRDefault="00566955" w:rsidP="00C53008">
      <w:pPr>
        <w:pStyle w:val="ac"/>
        <w:widowControl w:val="0"/>
        <w:ind w:firstLine="708"/>
        <w:rPr>
          <w:szCs w:val="16"/>
        </w:rPr>
      </w:pPr>
    </w:p>
    <w:p w:rsidR="00C53008" w:rsidRDefault="00C53008" w:rsidP="00C93E3B">
      <w:pPr>
        <w:pStyle w:val="ac"/>
        <w:widowControl w:val="0"/>
        <w:ind w:firstLine="708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p w:rsidR="00C53008" w:rsidRPr="00411C75" w:rsidRDefault="00C53008" w:rsidP="00411C75">
      <w:pPr>
        <w:pStyle w:val="ac"/>
        <w:widowControl w:val="0"/>
        <w:ind w:left="708" w:firstLine="708"/>
        <w:jc w:val="right"/>
        <w:rPr>
          <w:b/>
          <w:u w:val="single"/>
        </w:rPr>
      </w:pPr>
      <w:r w:rsidRPr="000A5C9D">
        <w:rPr>
          <w:sz w:val="18"/>
          <w:szCs w:val="18"/>
        </w:rPr>
        <w:br w:type="page"/>
      </w:r>
      <w:bookmarkEnd w:id="1393"/>
      <w:r w:rsidR="000A5C9D">
        <w:rPr>
          <w:sz w:val="18"/>
          <w:szCs w:val="18"/>
        </w:rPr>
        <w:lastRenderedPageBreak/>
        <w:br w:type="page"/>
      </w:r>
      <w:bookmarkStart w:id="1431" w:name="f53O"/>
      <w:r w:rsidRPr="00411C75">
        <w:rPr>
          <w:b/>
          <w:u w:val="single"/>
        </w:rPr>
        <w:lastRenderedPageBreak/>
        <w:t>Форма №53</w:t>
      </w:r>
      <w:r w:rsidRPr="00411C75">
        <w:rPr>
          <w:b/>
          <w:u w:val="single"/>
          <w:lang w:val="en-US"/>
        </w:rPr>
        <w:t>O</w:t>
      </w:r>
      <w:r w:rsidRPr="00411C75">
        <w:rPr>
          <w:b/>
          <w:u w:val="single"/>
        </w:rPr>
        <w:t xml:space="preserve">-АПК </w:t>
      </w:r>
    </w:p>
    <w:p w:rsidR="00C53008" w:rsidRPr="00411C75" w:rsidRDefault="00C53008" w:rsidP="00C53008">
      <w:pPr>
        <w:pStyle w:val="a3"/>
        <w:widowControl w:val="0"/>
        <w:tabs>
          <w:tab w:val="center" w:pos="5386"/>
          <w:tab w:val="left" w:pos="9270"/>
        </w:tabs>
        <w:rPr>
          <w:rFonts w:ascii="Times New Roman" w:hAnsi="Times New Roman"/>
        </w:rPr>
      </w:pPr>
      <w:r w:rsidRPr="00411C75">
        <w:rPr>
          <w:rFonts w:ascii="Times New Roman" w:hAnsi="Times New Roman"/>
          <w:b/>
        </w:rPr>
        <w:tab/>
      </w:r>
      <w:r w:rsidR="00411C75" w:rsidRPr="00411C75">
        <w:rPr>
          <w:rFonts w:ascii="Times New Roman" w:hAnsi="Times New Roman"/>
          <w:b/>
        </w:rPr>
        <w:t>ОТЧЕТ О СЕБЕСТОИМОСТИ МОЛОЧНОЙ ПРОДУКЦИИ</w:t>
      </w:r>
      <w:r w:rsidRPr="00411C75">
        <w:rPr>
          <w:rFonts w:ascii="Times New Roman" w:hAnsi="Times New Roman"/>
        </w:rPr>
        <w:tab/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411C75" w:rsidRDefault="00411C75" w:rsidP="00411C75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Творог нежирный,</w:t>
      </w:r>
      <w:r w:rsidRPr="00411C7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фасованный </w:t>
      </w:r>
      <w:proofErr w:type="gramStart"/>
      <w:r>
        <w:rPr>
          <w:rFonts w:ascii="Times New Roman" w:hAnsi="Times New Roman"/>
          <w:b/>
          <w:u w:val="single"/>
        </w:rPr>
        <w:t>в</w:t>
      </w:r>
      <w:proofErr w:type="gramEnd"/>
      <w:r>
        <w:rPr>
          <w:rFonts w:ascii="Times New Roman" w:hAnsi="Times New Roman"/>
          <w:b/>
          <w:u w:val="single"/>
        </w:rPr>
        <w:t xml:space="preserve"> ____________________________ по ____________ г.</w:t>
      </w:r>
    </w:p>
    <w:p w:rsidR="00C53008" w:rsidRPr="00411C75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</w:rPr>
        <w:t xml:space="preserve">вид </w:t>
      </w:r>
      <w:r w:rsidR="00411C75">
        <w:rPr>
          <w:rFonts w:ascii="Times New Roman" w:hAnsi="Times New Roman"/>
          <w:sz w:val="16"/>
        </w:rPr>
        <w:t>продукции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C53008" w:rsidRPr="00552A92" w:rsidTr="00411C7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C53008" w:rsidRPr="00552A92" w:rsidTr="00411C7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C53008" w:rsidRPr="00552A92" w:rsidTr="00411C7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53008" w:rsidRPr="00552A92" w:rsidTr="00411C75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1B06FA" w:rsidRDefault="00C53008" w:rsidP="00411C75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411C75">
              <w:rPr>
                <w:rFonts w:ascii="Times New Roman" w:hAnsi="Times New Roman"/>
              </w:rPr>
              <w:t xml:space="preserve">Выпуск   </w:t>
            </w:r>
            <w:r w:rsidR="00C84703" w:rsidRPr="00411C75">
              <w:rPr>
                <w:rFonts w:ascii="Times New Roman" w:hAnsi="Times New Roman"/>
              </w:rPr>
              <w:t xml:space="preserve"> </w:t>
            </w:r>
            <w:r w:rsidR="00C84703" w:rsidRPr="00411C75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411C75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432" w:name="f53Or10"/>
            <w:bookmarkEnd w:id="1432"/>
            <w:r w:rsidRPr="00411C75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411C75" w:rsidRPr="001B06F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411C75" w:rsidRPr="001B06FA">
              <w:rPr>
                <w:rFonts w:ascii="Times New Roman" w:hAnsi="Times New Roman"/>
                <w:b/>
              </w:rPr>
              <w:t xml:space="preserve">  </w:t>
            </w:r>
            <w:r w:rsidRPr="00411C75">
              <w:rPr>
                <w:rFonts w:ascii="Times New Roman" w:hAnsi="Times New Roman"/>
              </w:rPr>
              <w:t>тонн</w:t>
            </w:r>
          </w:p>
          <w:p w:rsidR="00411C75" w:rsidRPr="00411C75" w:rsidRDefault="00411C75" w:rsidP="00411C7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411C75" w:rsidRDefault="00411C7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008" w:rsidRPr="00552A92" w:rsidTr="00411C75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C53008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411C7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411C75" w:rsidRDefault="00C53008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411C7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411C75" w:rsidRDefault="00C53008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3" w:name="f53Or20"/>
            <w:bookmarkEnd w:id="1433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411C75" w:rsidRDefault="00C53008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4" w:name="f53Or20a"/>
            <w:bookmarkEnd w:id="1434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Возвратные отходы (сопутствующая продукция)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5" w:name="f53Or30"/>
            <w:bookmarkEnd w:id="1435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6" w:name="f53Or40"/>
            <w:bookmarkEnd w:id="1436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 минус 30, плюс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7" w:name="f53Or50"/>
            <w:bookmarkEnd w:id="1437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8" w:name="f53Or60"/>
            <w:bookmarkEnd w:id="143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39" w:name="f53Or60a"/>
            <w:bookmarkEnd w:id="143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11C75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0" w:name="f53Or70"/>
            <w:bookmarkEnd w:id="144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1" w:name="f53Or70a"/>
            <w:bookmarkEnd w:id="144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2" w:name="f53Or80"/>
            <w:bookmarkEnd w:id="144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11C75" w:rsidRPr="00411C75" w:rsidRDefault="00411C75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3" w:name="f53Or81"/>
            <w:bookmarkEnd w:id="144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4" w:name="f53Or81a"/>
            <w:bookmarkEnd w:id="144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5" w:name="f53Or82"/>
            <w:bookmarkEnd w:id="144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6" w:name="f53Or82a"/>
            <w:bookmarkEnd w:id="144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7" w:name="f53Or83"/>
            <w:bookmarkEnd w:id="144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8" w:name="f53Or83a"/>
            <w:bookmarkEnd w:id="144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49" w:name="f53Or90"/>
            <w:bookmarkEnd w:id="144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0" w:name="f53Or100"/>
            <w:bookmarkEnd w:id="145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1" w:name="f53Or110"/>
            <w:bookmarkEnd w:id="145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2" w:name="f53Or120"/>
            <w:bookmarkEnd w:id="145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3" w:name="f53Or130"/>
            <w:bookmarkEnd w:id="145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4" w:name="f53Or131"/>
            <w:bookmarkEnd w:id="145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5" w:name="f53Or140"/>
            <w:bookmarkEnd w:id="145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6" w:name="f53Or150"/>
            <w:bookmarkEnd w:id="145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7" w:name="f53Or160"/>
            <w:bookmarkEnd w:id="145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8" w:name="f53Or170"/>
            <w:bookmarkEnd w:id="145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59" w:name="f53Or171"/>
            <w:bookmarkEnd w:id="145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0" w:name="f53Or180"/>
            <w:bookmarkEnd w:id="146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411C75" w:rsidRPr="00411C75" w:rsidRDefault="00411C75" w:rsidP="00411C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19</w:t>
            </w:r>
            <w:r w:rsidRPr="00411C7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1" w:name="f53Or190"/>
            <w:bookmarkEnd w:id="146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2" w:name="f53Or200"/>
            <w:bookmarkEnd w:id="146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C75" w:rsidRPr="00552A92" w:rsidRDefault="00411C7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11C75">
              <w:rPr>
                <w:rFonts w:ascii="Times New Roman" w:hAnsi="Times New Roman"/>
                <w:sz w:val="16"/>
                <w:szCs w:val="16"/>
              </w:rPr>
              <w:t>Переработана</w:t>
            </w:r>
            <w:proofErr w:type="gramEnd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1C75">
              <w:rPr>
                <w:rFonts w:ascii="Times New Roman" w:hAnsi="Times New Roman"/>
                <w:sz w:val="16"/>
                <w:szCs w:val="16"/>
              </w:rPr>
              <w:t>сырьяа</w:t>
            </w:r>
            <w:proofErr w:type="spellEnd"/>
            <w:r w:rsidRPr="00411C75">
              <w:rPr>
                <w:rFonts w:ascii="Times New Roman" w:hAnsi="Times New Roman"/>
                <w:sz w:val="16"/>
                <w:szCs w:val="16"/>
              </w:rPr>
              <w:t>, т сырья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552A92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3" w:name="f53Or210"/>
            <w:bookmarkEnd w:id="146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552A92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Произведено продукции</w:t>
            </w:r>
            <w:proofErr w:type="gramStart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11C75">
              <w:rPr>
                <w:rFonts w:ascii="Times New Roman" w:hAnsi="Times New Roman"/>
                <w:sz w:val="16"/>
                <w:szCs w:val="16"/>
              </w:rPr>
              <w:t xml:space="preserve"> 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552A92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4" w:name="f53Or220"/>
            <w:bookmarkEnd w:id="146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552A92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411C75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411C75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552A92" w:rsidRDefault="00411C75" w:rsidP="00411C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5" w:name="f53Or230"/>
            <w:bookmarkEnd w:id="146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75" w:rsidRPr="00552A92" w:rsidRDefault="00411C75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314C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1C75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1C75" w:rsidRDefault="001D314C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 xml:space="preserve">Выход продукции из 1 т переработанного сырья, </w:t>
            </w:r>
            <w:proofErr w:type="gramStart"/>
            <w:r w:rsidRPr="00411C7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1C75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6" w:name="f53Or240"/>
            <w:bookmarkEnd w:id="1466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314C" w:rsidRPr="00552A92" w:rsidTr="00411C7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1C75" w:rsidRDefault="001D314C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1C75" w:rsidRDefault="001D314C" w:rsidP="00411C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1C75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сырья,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411C75" w:rsidRDefault="001D314C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1C75">
              <w:rPr>
                <w:rFonts w:ascii="Times New Roman" w:hAnsi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467" w:name="f53Or241"/>
            <w:bookmarkEnd w:id="1467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411C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53008" w:rsidRDefault="00C53008" w:rsidP="00C53008">
      <w:pPr>
        <w:pStyle w:val="ac"/>
        <w:widowControl w:val="0"/>
        <w:ind w:firstLine="708"/>
        <w:rPr>
          <w:szCs w:val="16"/>
        </w:rPr>
      </w:pPr>
    </w:p>
    <w:p w:rsidR="00C53008" w:rsidRDefault="00C53008" w:rsidP="00C93E3B">
      <w:pPr>
        <w:pStyle w:val="ac"/>
        <w:widowControl w:val="0"/>
        <w:ind w:firstLine="708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1431"/>
    <w:p w:rsidR="00C53008" w:rsidRPr="007B6F77" w:rsidRDefault="00FC70DD" w:rsidP="007B6F77">
      <w:pPr>
        <w:pStyle w:val="ac"/>
        <w:widowControl w:val="0"/>
        <w:ind w:firstLine="708"/>
        <w:jc w:val="right"/>
      </w:pPr>
      <w:r>
        <w:br w:type="page"/>
      </w:r>
      <w:r w:rsidR="00C0032D" w:rsidRPr="006D3694">
        <w:rPr>
          <w:sz w:val="20"/>
        </w:rPr>
        <w:lastRenderedPageBreak/>
        <w:br w:type="page"/>
      </w:r>
      <w:bookmarkStart w:id="1468" w:name="f53Q"/>
      <w:r w:rsidR="00C53008" w:rsidRPr="006D3694">
        <w:rPr>
          <w:b/>
          <w:u w:val="single"/>
        </w:rPr>
        <w:lastRenderedPageBreak/>
        <w:t>Форма №53</w:t>
      </w:r>
      <w:r w:rsidR="00C53008">
        <w:rPr>
          <w:b/>
          <w:u w:val="single"/>
          <w:lang w:val="en-US"/>
        </w:rPr>
        <w:t>Q</w:t>
      </w:r>
      <w:r w:rsidR="00C53008" w:rsidRPr="006D3694">
        <w:rPr>
          <w:b/>
          <w:u w:val="single"/>
        </w:rPr>
        <w:t xml:space="preserve">-АПК </w:t>
      </w:r>
    </w:p>
    <w:p w:rsidR="007B6F77" w:rsidRPr="007B6F77" w:rsidRDefault="007B6F77" w:rsidP="007B6F77">
      <w:pPr>
        <w:pStyle w:val="a3"/>
        <w:widowControl w:val="0"/>
        <w:jc w:val="center"/>
        <w:rPr>
          <w:rFonts w:ascii="Times New Roman" w:hAnsi="Times New Roman"/>
          <w:b/>
        </w:rPr>
      </w:pPr>
      <w:r w:rsidRPr="007B6F77">
        <w:rPr>
          <w:rFonts w:ascii="Times New Roman" w:hAnsi="Times New Roman"/>
          <w:b/>
        </w:rPr>
        <w:t>ОТЧЕТ О СЕБЕСТОИМОСТИ МОЛОЧНОЙ ПРОДУКЦИИ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C53008" w:rsidRPr="002E3735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Консервы молочные </w:t>
      </w:r>
    </w:p>
    <w:p w:rsidR="00C53008" w:rsidRPr="007B6F77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</w:rPr>
        <w:t xml:space="preserve">вид </w:t>
      </w:r>
      <w:r w:rsidR="007B6F77">
        <w:rPr>
          <w:rFonts w:ascii="Times New Roman" w:hAnsi="Times New Roman"/>
          <w:sz w:val="16"/>
        </w:rPr>
        <w:t xml:space="preserve">продукции  </w:t>
      </w: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1"/>
        <w:gridCol w:w="709"/>
        <w:gridCol w:w="1276"/>
        <w:gridCol w:w="1275"/>
        <w:gridCol w:w="1276"/>
        <w:gridCol w:w="1277"/>
      </w:tblGrid>
      <w:tr w:rsidR="00566955" w:rsidRPr="00552A92" w:rsidTr="00F312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всего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6955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сгущенное молоко с сахаром</w:t>
            </w:r>
          </w:p>
        </w:tc>
      </w:tr>
      <w:tr w:rsidR="00566955" w:rsidRPr="00552A92" w:rsidTr="00F312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566955" w:rsidRPr="00552A92" w:rsidTr="00F312E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66955" w:rsidRPr="00552A92" w:rsidTr="00CD3AE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6695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2A92">
              <w:rPr>
                <w:rFonts w:ascii="Times New Roman" w:hAnsi="Times New Roman"/>
                <w:sz w:val="16"/>
                <w:szCs w:val="16"/>
              </w:rPr>
              <w:t>Выпуск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ыс</w:t>
            </w:r>
            <w:r w:rsidRPr="00A65DE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усл</w:t>
            </w:r>
            <w:r w:rsidRPr="00A65DE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банок</w:t>
            </w:r>
            <w:proofErr w:type="spellEnd"/>
            <w:r w:rsidRPr="00EB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всего</w:t>
            </w:r>
            <w:r w:rsidRPr="00EB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5BE1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CD3AE5" w:rsidRDefault="00566955" w:rsidP="00CD3A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9" w:name="f53Qr10"/>
            <w:bookmarkEnd w:id="146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6955" w:rsidRPr="00CD3AE5" w:rsidRDefault="00D15366" w:rsidP="00CD3A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6955" w:rsidRPr="00CD3AE5" w:rsidRDefault="00566955" w:rsidP="00CD3A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6955" w:rsidRPr="00CD3AE5" w:rsidRDefault="00D15366" w:rsidP="00CD3A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66955" w:rsidRPr="00552A92" w:rsidTr="007B6F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Default="00566955" w:rsidP="00CD3AE5">
            <w:pPr>
              <w:pStyle w:val="a3"/>
              <w:widowControl w:val="0"/>
              <w:ind w:firstLine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566955" w:rsidRPr="00552A92" w:rsidRDefault="00566955" w:rsidP="00CD3AE5">
            <w:pPr>
              <w:pStyle w:val="a3"/>
              <w:widowControl w:val="0"/>
              <w:ind w:firstLine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сгущенное молоко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0" w:name="f53Qr11"/>
            <w:bookmarkEnd w:id="147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6955" w:rsidRPr="007B6F77" w:rsidRDefault="00D15366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6955" w:rsidRPr="007B6F77" w:rsidRDefault="00D15366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66955" w:rsidRPr="00552A92" w:rsidTr="00F312E3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7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5" w:rsidRPr="00552A92" w:rsidRDefault="0056695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66955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1" w:name="f53Qr20"/>
            <w:bookmarkEnd w:id="147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66955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56695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>.  импортные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2" w:name="f53Qr20a"/>
            <w:bookmarkEnd w:id="1472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5" w:rsidRPr="007B6F77" w:rsidRDefault="00566955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3" w:name="f53Qr30"/>
            <w:bookmarkEnd w:id="147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Итого сырь</w:t>
            </w:r>
            <w:proofErr w:type="gramStart"/>
            <w:r w:rsidRPr="007B6F77">
              <w:rPr>
                <w:rFonts w:ascii="Times New Roman" w:hAnsi="Times New Roman"/>
                <w:sz w:val="16"/>
                <w:szCs w:val="16"/>
              </w:rPr>
              <w:t>я(</w:t>
            </w:r>
            <w:proofErr w:type="gramEnd"/>
            <w:r w:rsidRPr="007B6F77">
              <w:rPr>
                <w:rFonts w:ascii="Times New Roman" w:hAnsi="Times New Roman"/>
                <w:sz w:val="16"/>
                <w:szCs w:val="16"/>
              </w:rPr>
              <w:t xml:space="preserve"> (коды 20, 30 )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4" w:name="f53Qr40"/>
            <w:bookmarkEnd w:id="1474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5" w:name="f53Qr50"/>
            <w:bookmarkEnd w:id="1475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6" w:name="f53Qr50a"/>
            <w:bookmarkEnd w:id="147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B6F77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7B6F77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7" w:name="f53Qr60"/>
            <w:bookmarkEnd w:id="147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8" w:name="f53Qr60a"/>
            <w:bookmarkEnd w:id="147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9" w:name="f53Qr70"/>
            <w:bookmarkEnd w:id="147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7B6F77" w:rsidRPr="007B6F77" w:rsidRDefault="007B6F7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0" w:name="f53Qr71"/>
            <w:bookmarkEnd w:id="148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1" w:name="f53Qr71a"/>
            <w:bookmarkEnd w:id="148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2" w:name="f53Qr72"/>
            <w:bookmarkEnd w:id="148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3" w:name="f53Qr72a"/>
            <w:bookmarkEnd w:id="148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4" w:name="f53Qr73"/>
            <w:bookmarkEnd w:id="148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5" w:name="f53Qr73a"/>
            <w:bookmarkEnd w:id="148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6" w:name="f53Qr80"/>
            <w:bookmarkEnd w:id="148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7" w:name="f53Qr90"/>
            <w:bookmarkEnd w:id="148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8" w:name="f53Qr100"/>
            <w:bookmarkEnd w:id="14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9" w:name="f53Qr110"/>
            <w:bookmarkEnd w:id="148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AD17C0">
            <w:pPr>
              <w:pStyle w:val="a3"/>
              <w:widowControl w:val="0"/>
              <w:ind w:left="31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0" w:name="f53Qr111"/>
            <w:bookmarkEnd w:id="149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1" w:name="f53Qr120"/>
            <w:bookmarkEnd w:id="149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2" w:name="f53Qr130"/>
            <w:bookmarkEnd w:id="149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3" w:name="f53Qr140"/>
            <w:bookmarkEnd w:id="149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4" w:name="f53Qr150"/>
            <w:bookmarkEnd w:id="149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459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6F7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B6F77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5" w:name="f53Qr151"/>
            <w:bookmarkEnd w:id="149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6" w:name="f53Qr160"/>
            <w:bookmarkEnd w:id="149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7B6F77" w:rsidRPr="007B6F77" w:rsidRDefault="007B6F7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17</w:t>
            </w:r>
            <w:r w:rsidRPr="007B6F77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7" w:name="f53Qr170"/>
            <w:bookmarkEnd w:id="149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8" w:name="f53Qr180"/>
            <w:bookmarkEnd w:id="149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F77" w:rsidRPr="007B6F77" w:rsidRDefault="007B6F77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B6F7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7B6F77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F77" w:rsidRPr="00552A92" w:rsidRDefault="007B6F77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F77" w:rsidRPr="00552A92" w:rsidRDefault="007B6F77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9" w:name="f53Qr190"/>
            <w:bookmarkEnd w:id="14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F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F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7B6F77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0" w:name="f53Qr200"/>
            <w:bookmarkEnd w:id="150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F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F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7B6F77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1" w:name="f53Qr210"/>
            <w:bookmarkEnd w:id="150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7" w:rsidRPr="007B6F77" w:rsidRDefault="007B6F77" w:rsidP="007B6F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7B6F7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 xml:space="preserve">Выход продукции из 1 т переработанного молока, </w:t>
            </w:r>
            <w:proofErr w:type="gramStart"/>
            <w:r w:rsidRPr="007B6F77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02" w:name="f53Qr220"/>
            <w:bookmarkEnd w:id="1502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7B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7B6F7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F77">
              <w:rPr>
                <w:rFonts w:ascii="Times New Roman" w:hAnsi="Times New Roman"/>
                <w:sz w:val="16"/>
                <w:szCs w:val="16"/>
              </w:rPr>
              <w:t>Выход продукции из 1 т переработанного молока,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6F77">
              <w:rPr>
                <w:rFonts w:ascii="Times New Roman" w:hAnsi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03" w:name="f53Qr221"/>
            <w:bookmarkEnd w:id="1503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7B6F77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3008" w:rsidRDefault="00C53008" w:rsidP="00C53008">
      <w:pPr>
        <w:pStyle w:val="ac"/>
        <w:widowControl w:val="0"/>
        <w:ind w:firstLine="708"/>
        <w:rPr>
          <w:szCs w:val="16"/>
        </w:rPr>
      </w:pPr>
    </w:p>
    <w:p w:rsidR="00687A4F" w:rsidRDefault="00687A4F" w:rsidP="00C53008">
      <w:pPr>
        <w:pStyle w:val="ac"/>
        <w:widowControl w:val="0"/>
        <w:ind w:firstLine="708"/>
        <w:rPr>
          <w:szCs w:val="16"/>
        </w:rPr>
      </w:pPr>
    </w:p>
    <w:p w:rsidR="00C53008" w:rsidRDefault="00C53008" w:rsidP="007B6F77">
      <w:pPr>
        <w:pStyle w:val="ac"/>
        <w:widowControl w:val="0"/>
        <w:ind w:firstLine="1276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1468"/>
    <w:p w:rsidR="00907F11" w:rsidRDefault="00907F11" w:rsidP="00907F11">
      <w:pPr>
        <w:pStyle w:val="ac"/>
        <w:widowControl w:val="0"/>
        <w:ind w:firstLine="708"/>
      </w:pPr>
      <w:r>
        <w:br w:type="page"/>
      </w:r>
    </w:p>
    <w:p w:rsidR="00C53008" w:rsidRPr="006D3694" w:rsidRDefault="00907F11" w:rsidP="002835F5">
      <w:pPr>
        <w:pStyle w:val="ac"/>
        <w:widowControl w:val="0"/>
        <w:ind w:left="708" w:firstLine="708"/>
        <w:jc w:val="right"/>
        <w:rPr>
          <w:b/>
          <w:u w:val="single"/>
        </w:rPr>
      </w:pPr>
      <w:r>
        <w:br w:type="page"/>
      </w:r>
      <w:bookmarkStart w:id="1504" w:name="f53T"/>
      <w:r w:rsidR="00C53008" w:rsidRPr="006D3694">
        <w:rPr>
          <w:b/>
          <w:u w:val="single"/>
        </w:rPr>
        <w:lastRenderedPageBreak/>
        <w:t>Форма №53</w:t>
      </w:r>
      <w:r w:rsidR="00C259AE">
        <w:rPr>
          <w:b/>
          <w:u w:val="single"/>
          <w:lang w:val="en-US"/>
        </w:rPr>
        <w:t>T</w:t>
      </w:r>
      <w:r w:rsidR="00C53008" w:rsidRPr="006D3694">
        <w:rPr>
          <w:b/>
          <w:u w:val="single"/>
        </w:rPr>
        <w:t xml:space="preserve">-АПК </w:t>
      </w:r>
    </w:p>
    <w:p w:rsidR="002835F5" w:rsidRPr="002835F5" w:rsidRDefault="002835F5" w:rsidP="002835F5">
      <w:pPr>
        <w:pStyle w:val="a3"/>
        <w:widowControl w:val="0"/>
        <w:jc w:val="center"/>
        <w:rPr>
          <w:rFonts w:ascii="Times New Roman" w:hAnsi="Times New Roman"/>
          <w:b/>
        </w:rPr>
      </w:pPr>
      <w:r w:rsidRPr="002835F5">
        <w:rPr>
          <w:rFonts w:ascii="Times New Roman" w:hAnsi="Times New Roman"/>
          <w:b/>
        </w:rPr>
        <w:t>ОТЧЕТ О СЕБЕСТОИМОСТИ МОЛОЧНОЙ ПРОДУКЦИИ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C53008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Сыр 45 % жирности</w:t>
      </w:r>
    </w:p>
    <w:p w:rsidR="00C53008" w:rsidRPr="006D3694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1B06FA" w:rsidRDefault="00C53008" w:rsidP="002835F5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2835F5">
              <w:rPr>
                <w:rFonts w:ascii="Times New Roman" w:hAnsi="Times New Roman"/>
              </w:rPr>
              <w:t>Выпуск</w:t>
            </w:r>
            <w:r w:rsidR="00C84703" w:rsidRPr="002835F5">
              <w:rPr>
                <w:rFonts w:ascii="Times New Roman" w:hAnsi="Times New Roman"/>
              </w:rPr>
              <w:t xml:space="preserve">  </w:t>
            </w:r>
            <w:r w:rsidR="00C84703" w:rsidRPr="00C96A7B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505" w:name="f53Tr10"/>
            <w:bookmarkEnd w:id="1505"/>
            <w:r w:rsidRPr="00C96A7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835F5">
              <w:rPr>
                <w:rFonts w:ascii="Times New Roman" w:hAnsi="Times New Roman"/>
                <w:b/>
              </w:rPr>
              <w:t xml:space="preserve">   </w:t>
            </w:r>
            <w:r w:rsidRPr="002835F5">
              <w:rPr>
                <w:rFonts w:ascii="Times New Roman" w:hAnsi="Times New Roman"/>
              </w:rPr>
              <w:t>тонн</w:t>
            </w:r>
          </w:p>
          <w:p w:rsidR="002835F5" w:rsidRPr="002835F5" w:rsidRDefault="002835F5" w:rsidP="002835F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2835F5" w:rsidRDefault="002835F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6" w:name="f53Tr20"/>
            <w:bookmarkEnd w:id="1506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7" w:name="f53Tr20a"/>
            <w:bookmarkEnd w:id="1507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8" w:name="f53Tr30"/>
            <w:bookmarkEnd w:id="1508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53008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Естественная убыль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9" w:name="f53Tr40"/>
            <w:bookmarkEnd w:id="1509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2835F5" w:rsidRDefault="00C53008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0" w:name="f53Tr50"/>
            <w:bookmarkEnd w:id="151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40,50)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1" w:name="f53Tr60"/>
            <w:bookmarkEnd w:id="151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2" w:name="f53Tr70"/>
            <w:bookmarkEnd w:id="151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3" w:name="f53Tr70a"/>
            <w:bookmarkEnd w:id="151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835F5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2835F5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4" w:name="f53Tr80"/>
            <w:bookmarkEnd w:id="151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80а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5" w:name="f53Tr80a"/>
            <w:bookmarkEnd w:id="151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6" w:name="f53Tr90"/>
            <w:bookmarkEnd w:id="151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2835F5" w:rsidRPr="002835F5" w:rsidRDefault="002835F5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7" w:name="f53Tr91"/>
            <w:bookmarkEnd w:id="151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8" w:name="f53Tr91a"/>
            <w:bookmarkEnd w:id="151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9" w:name="f53Tr92"/>
            <w:bookmarkEnd w:id="151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0" w:name="f53Tr92a"/>
            <w:bookmarkEnd w:id="152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1" w:name="f53Tr93"/>
            <w:bookmarkEnd w:id="152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2" w:name="f53Tr93a"/>
            <w:bookmarkEnd w:id="152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3" w:name="f53Tr100"/>
            <w:bookmarkEnd w:id="152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4" w:name="f53Tr110"/>
            <w:bookmarkEnd w:id="152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5" w:name="f53Tr120"/>
            <w:bookmarkEnd w:id="152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6" w:name="f53Tr130"/>
            <w:bookmarkEnd w:id="152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7" w:name="f53Tr131"/>
            <w:bookmarkEnd w:id="152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8" w:name="f53Tr140"/>
            <w:bookmarkEnd w:id="152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9" w:name="f53Tr150"/>
            <w:bookmarkEnd w:id="152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60 по 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0" w:name="f53Tr160"/>
            <w:bookmarkEnd w:id="153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1" w:name="f53Tr170"/>
            <w:bookmarkEnd w:id="153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835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835F5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2" w:name="f53Tr171"/>
            <w:bookmarkEnd w:id="153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3" w:name="f53Tr180"/>
            <w:bookmarkEnd w:id="153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2835F5" w:rsidRPr="002835F5" w:rsidRDefault="002835F5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19</w:t>
            </w:r>
            <w:r w:rsidRPr="002835F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4" w:name="f53Tr190"/>
            <w:bookmarkEnd w:id="153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2835F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5" w:name="f53Tr200"/>
            <w:bookmarkEnd w:id="153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5F5" w:rsidRPr="002835F5" w:rsidRDefault="002835F5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35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2835F5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6" w:name="f53Tr210"/>
            <w:bookmarkEnd w:id="153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2835F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7" w:name="f53Tr220"/>
            <w:bookmarkEnd w:id="153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835F5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8" w:name="f53Tr230"/>
            <w:bookmarkEnd w:id="153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F5" w:rsidRPr="002835F5" w:rsidRDefault="002835F5" w:rsidP="002835F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2835F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 xml:space="preserve">Выход из 1 т переработанного молока, </w:t>
            </w:r>
            <w:proofErr w:type="gramStart"/>
            <w:r w:rsidRPr="002835F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39" w:name="f53Tr240"/>
            <w:bookmarkEnd w:id="1539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17076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C96A7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2835F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35F5">
              <w:rPr>
                <w:rFonts w:ascii="Times New Roman" w:hAnsi="Times New Roman"/>
                <w:sz w:val="16"/>
                <w:szCs w:val="16"/>
              </w:rPr>
              <w:t>Выход из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35F5">
              <w:rPr>
                <w:rFonts w:ascii="Times New Roman" w:hAnsi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40" w:name="f53Tr241"/>
            <w:bookmarkEnd w:id="1540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2835F5" w:rsidRDefault="001D314C" w:rsidP="0017076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3008" w:rsidRDefault="00C53008" w:rsidP="00C53008">
      <w:pPr>
        <w:pStyle w:val="ac"/>
        <w:widowControl w:val="0"/>
        <w:ind w:firstLine="708"/>
        <w:rPr>
          <w:szCs w:val="16"/>
        </w:rPr>
      </w:pPr>
    </w:p>
    <w:p w:rsidR="00C53008" w:rsidRDefault="00C53008" w:rsidP="00C93E3B">
      <w:pPr>
        <w:pStyle w:val="ac"/>
        <w:widowControl w:val="0"/>
        <w:ind w:firstLine="708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1504"/>
    <w:p w:rsidR="00C53008" w:rsidRPr="006D3694" w:rsidRDefault="007F2E5D" w:rsidP="00C81933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r>
        <w:lastRenderedPageBreak/>
        <w:br w:type="page"/>
      </w:r>
      <w:bookmarkStart w:id="1541" w:name="f53S"/>
      <w:r w:rsidR="00C53008" w:rsidRPr="006D3694">
        <w:rPr>
          <w:b/>
          <w:u w:val="single"/>
        </w:rPr>
        <w:lastRenderedPageBreak/>
        <w:t>Форма №53</w:t>
      </w:r>
      <w:r w:rsidR="00C53008">
        <w:rPr>
          <w:b/>
          <w:u w:val="single"/>
          <w:lang w:val="en-US"/>
        </w:rPr>
        <w:t>S</w:t>
      </w:r>
      <w:r w:rsidR="00C53008" w:rsidRPr="006D3694">
        <w:rPr>
          <w:b/>
          <w:u w:val="single"/>
        </w:rPr>
        <w:t xml:space="preserve">-АПК </w:t>
      </w:r>
    </w:p>
    <w:p w:rsidR="00C53008" w:rsidRPr="006D3694" w:rsidRDefault="00C53008" w:rsidP="00C53008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МЯСОМОЛОЧН</w:t>
      </w:r>
      <w:r>
        <w:rPr>
          <w:rFonts w:ascii="Times New Roman" w:hAnsi="Times New Roman"/>
          <w:b/>
        </w:rPr>
        <w:t>ЫХ ВИДОВ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C53008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Молоко сухое цельное  25 % жирности</w:t>
      </w:r>
    </w:p>
    <w:p w:rsidR="00C53008" w:rsidRPr="006D3694" w:rsidRDefault="00C53008" w:rsidP="00C53008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0"/>
      </w:tblGrid>
      <w:tr w:rsidR="00C53008" w:rsidRPr="00552A92" w:rsidTr="00C81933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C53008" w:rsidRPr="00552A92" w:rsidTr="00C81933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F312E3">
            <w:pPr>
              <w:pStyle w:val="a3"/>
              <w:widowControl w:val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C53008" w:rsidRPr="00552A92" w:rsidTr="00C81933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53008" w:rsidRPr="00552A92" w:rsidTr="00C81933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1933" w:rsidRPr="00C81933" w:rsidRDefault="00C53008" w:rsidP="00C81933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</w:rPr>
            </w:pPr>
            <w:r w:rsidRPr="00C81933">
              <w:rPr>
                <w:rFonts w:ascii="Times New Roman" w:hAnsi="Times New Roman"/>
              </w:rPr>
              <w:t xml:space="preserve">Выпуск  </w:t>
            </w:r>
            <w:r w:rsidRPr="00C81933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542" w:name="f53Sr10"/>
            <w:bookmarkEnd w:id="1542"/>
            <w:r w:rsidRPr="00C81933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C81933">
              <w:rPr>
                <w:rFonts w:ascii="Times New Roman" w:hAnsi="Times New Roman"/>
                <w:b/>
              </w:rPr>
              <w:t xml:space="preserve">  </w:t>
            </w:r>
            <w:r w:rsidRPr="00C81933">
              <w:rPr>
                <w:rFonts w:ascii="Times New Roman" w:hAnsi="Times New Roman"/>
              </w:rPr>
              <w:t>тонн</w:t>
            </w:r>
            <w:r w:rsidR="00C81933" w:rsidRPr="00C81933">
              <w:rPr>
                <w:rFonts w:ascii="Times New Roman" w:hAnsi="Times New Roman"/>
              </w:rPr>
              <w:t xml:space="preserve"> </w:t>
            </w:r>
          </w:p>
          <w:p w:rsidR="00C53008" w:rsidRPr="00552A92" w:rsidRDefault="00C81933" w:rsidP="00C8193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C81933" w:rsidRDefault="00C81933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008" w:rsidRPr="00552A92" w:rsidTr="00C81933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552A92" w:rsidRDefault="00C53008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C53008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C81933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C81933" w:rsidRDefault="00C53008" w:rsidP="00531147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C81933" w:rsidRDefault="00C53008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C81933" w:rsidRDefault="00C53008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3" w:name="f53Sr20"/>
            <w:bookmarkEnd w:id="1543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08" w:rsidRPr="00C81933" w:rsidRDefault="00C53008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4" w:name="f53Sr20a"/>
            <w:bookmarkEnd w:id="1544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5" w:name="f53Sr30"/>
            <w:bookmarkEnd w:id="1545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Итого сырья (коды 20,30)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6" w:name="f53Sr40"/>
            <w:bookmarkEnd w:id="1546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7" w:name="f53Sr50"/>
            <w:bookmarkEnd w:id="1547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8" w:name="f53Sr50a"/>
            <w:bookmarkEnd w:id="154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1933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C81933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9" w:name="f53Sr60"/>
            <w:bookmarkEnd w:id="154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0" w:name="f53Sr60a"/>
            <w:bookmarkEnd w:id="155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1" w:name="f53Sr70"/>
            <w:bookmarkEnd w:id="155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C81933" w:rsidRPr="00C81933" w:rsidRDefault="00C81933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2" w:name="f53Sr71"/>
            <w:bookmarkEnd w:id="155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3" w:name="f53Sr71a"/>
            <w:bookmarkEnd w:id="155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4" w:name="f53Sr72"/>
            <w:bookmarkEnd w:id="155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5" w:name="f53Sr72a"/>
            <w:bookmarkEnd w:id="155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6" w:name="f53Sr73"/>
            <w:bookmarkEnd w:id="155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7" w:name="f53Sr73a"/>
            <w:bookmarkEnd w:id="155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8" w:name="f53Sr80"/>
            <w:bookmarkEnd w:id="155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9" w:name="f53Sr90"/>
            <w:bookmarkEnd w:id="155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0" w:name="f53Sr100"/>
            <w:bookmarkEnd w:id="156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Расходы на содержание и эксплуатацию холодильника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1" w:name="f53Sr110"/>
            <w:bookmarkEnd w:id="156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2" w:name="f53Sr120"/>
            <w:bookmarkEnd w:id="156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3" w:name="f53Sr121"/>
            <w:bookmarkEnd w:id="156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4" w:name="f53Sr130"/>
            <w:bookmarkEnd w:id="156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5" w:name="f53Sr140"/>
            <w:bookmarkEnd w:id="1565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6" w:name="f53Sr150"/>
            <w:bookmarkEnd w:id="156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7" w:name="f53Sr160"/>
            <w:bookmarkEnd w:id="156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C8193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81933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8" w:name="f53Sr161"/>
            <w:bookmarkEnd w:id="156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150+160)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9" w:name="f53Sr170"/>
            <w:bookmarkEnd w:id="1569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C81933" w:rsidRPr="00C81933" w:rsidRDefault="00C81933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0" w:name="f53Sr180"/>
            <w:bookmarkEnd w:id="157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1" w:name="f53Sr190"/>
            <w:bookmarkEnd w:id="157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33" w:rsidRPr="00C81933" w:rsidRDefault="00C81933" w:rsidP="00531147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8193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C81933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Переработано молока, т базисной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2" w:name="f53Sr200"/>
            <w:bookmarkEnd w:id="1572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193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1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Произведено продукции в пересчете на молоко, </w:t>
            </w:r>
            <w:proofErr w:type="gramStart"/>
            <w:r w:rsidRPr="00C81933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3" w:name="f53Sr210"/>
            <w:bookmarkEnd w:id="1573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193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C81933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4" w:name="f53Sr220"/>
            <w:bookmarkEnd w:id="1574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33" w:rsidRPr="00C81933" w:rsidRDefault="00C81933" w:rsidP="00C8193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C8193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 xml:space="preserve">Выход из 1 т переработанного молока, </w:t>
            </w:r>
            <w:proofErr w:type="gramStart"/>
            <w:r w:rsidRPr="00C81933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C819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75" w:name="f53Sr230"/>
            <w:bookmarkEnd w:id="1575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14C" w:rsidRPr="00552A92" w:rsidTr="00C8193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531147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C8193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Выход из 1 т переработанного молока,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C8193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1933">
              <w:rPr>
                <w:rFonts w:ascii="Times New Roman" w:hAnsi="Times New Roman"/>
                <w:sz w:val="16"/>
                <w:szCs w:val="16"/>
              </w:rPr>
              <w:t>23</w:t>
            </w:r>
            <w:r w:rsidRPr="00C8193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76" w:name="f53Sr231"/>
            <w:bookmarkEnd w:id="1576"/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C81933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32657" w:rsidRDefault="00232657" w:rsidP="00C53008">
      <w:pPr>
        <w:pStyle w:val="ac"/>
        <w:widowControl w:val="0"/>
        <w:ind w:firstLine="708"/>
        <w:rPr>
          <w:szCs w:val="16"/>
          <w:lang w:val="en-US"/>
        </w:rPr>
      </w:pPr>
    </w:p>
    <w:p w:rsidR="00C53008" w:rsidRDefault="00C53008" w:rsidP="0091555B">
      <w:pPr>
        <w:pStyle w:val="ac"/>
        <w:widowControl w:val="0"/>
        <w:ind w:firstLine="993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1541"/>
    <w:p w:rsidR="00365A54" w:rsidRPr="00EC5DCB" w:rsidRDefault="007F2E5D" w:rsidP="00EC5DCB">
      <w:pPr>
        <w:pStyle w:val="ac"/>
        <w:widowControl w:val="0"/>
        <w:rPr>
          <w:lang w:val="en-US"/>
        </w:rPr>
      </w:pPr>
      <w:r>
        <w:br w:type="page"/>
      </w:r>
    </w:p>
    <w:p w:rsidR="00361359" w:rsidRPr="006D3694" w:rsidRDefault="00361359" w:rsidP="00365A54">
      <w:pPr>
        <w:pStyle w:val="ac"/>
        <w:widowControl w:val="0"/>
        <w:ind w:left="708" w:firstLine="708"/>
        <w:jc w:val="right"/>
        <w:rPr>
          <w:b/>
          <w:u w:val="single"/>
        </w:rPr>
      </w:pPr>
      <w:bookmarkStart w:id="1577" w:name="f54A"/>
      <w:r w:rsidRPr="006D3694">
        <w:rPr>
          <w:b/>
          <w:u w:val="single"/>
        </w:rPr>
        <w:t>Форма №5</w:t>
      </w:r>
      <w:r w:rsidRPr="008D415E">
        <w:rPr>
          <w:b/>
          <w:u w:val="single"/>
        </w:rPr>
        <w:t>4</w:t>
      </w:r>
      <w:r w:rsidRPr="006D3694">
        <w:rPr>
          <w:b/>
          <w:u w:val="single"/>
          <w:lang w:val="en-US"/>
        </w:rPr>
        <w:t>A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МУКА ПШЕНИЧНАЯ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        </w:t>
      </w:r>
    </w:p>
    <w:tbl>
      <w:tblPr>
        <w:tblW w:w="95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599"/>
        <w:gridCol w:w="1593"/>
      </w:tblGrid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1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 w:rsidR="00F312E3"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 w:rsidR="00F312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5DCB" w:rsidRPr="001B06FA" w:rsidRDefault="00361359" w:rsidP="00EC5DCB">
            <w:pPr>
              <w:pStyle w:val="a3"/>
              <w:widowControl w:val="0"/>
              <w:ind w:firstLine="639"/>
              <w:rPr>
                <w:rFonts w:ascii="Times New Roman" w:hAnsi="Times New Roman"/>
              </w:rPr>
            </w:pPr>
            <w:r w:rsidRPr="00EC5DCB">
              <w:rPr>
                <w:rFonts w:ascii="Times New Roman" w:hAnsi="Times New Roman"/>
              </w:rPr>
              <w:t xml:space="preserve">Выпуск   </w:t>
            </w:r>
            <w:r w:rsidR="00C84703" w:rsidRPr="00EC5DCB">
              <w:rPr>
                <w:rFonts w:ascii="Times New Roman" w:hAnsi="Times New Roman"/>
              </w:rPr>
              <w:t xml:space="preserve"> </w:t>
            </w:r>
            <w:r w:rsidR="00C84703" w:rsidRPr="00EC5DCB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578" w:name="f54Ar10"/>
            <w:r w:rsidR="00C84703" w:rsidRPr="00EC5DC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C5DCB">
              <w:rPr>
                <w:rFonts w:ascii="Times New Roman" w:hAnsi="Times New Roman"/>
                <w:b/>
                <w:u w:val="single"/>
              </w:rPr>
              <w:t xml:space="preserve"> </w:t>
            </w:r>
            <w:bookmarkEnd w:id="1578"/>
            <w:r w:rsidRPr="00EC5DCB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EC5DCB">
              <w:rPr>
                <w:rFonts w:ascii="Times New Roman" w:hAnsi="Times New Roman"/>
              </w:rPr>
              <w:t xml:space="preserve"> тонн </w:t>
            </w:r>
          </w:p>
          <w:p w:rsidR="00361359" w:rsidRPr="00EC5DCB" w:rsidRDefault="00EC5DCB" w:rsidP="00EC5DCB">
            <w:pPr>
              <w:pStyle w:val="a3"/>
              <w:widowControl w:val="0"/>
              <w:rPr>
                <w:rFonts w:ascii="Times New Roman" w:hAnsi="Times New Roman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EC5DCB" w:rsidRDefault="00EC5DCB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trHeight w:val="38"/>
          <w:jc w:val="center"/>
        </w:trPr>
        <w:tc>
          <w:tcPr>
            <w:tcW w:w="95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9" w:name="f54Ar20"/>
            <w:bookmarkEnd w:id="1579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0" w:name="f54Ar20a"/>
            <w:bookmarkEnd w:id="1580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1359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1" w:name="f54Ar30"/>
            <w:bookmarkEnd w:id="1581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C5DCB" w:rsidRDefault="00361359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2" w:name="f54Ar40"/>
            <w:bookmarkEnd w:id="1582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3" w:name="f54Ar50"/>
            <w:bookmarkEnd w:id="1583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4" w:name="f54Ar60"/>
            <w:bookmarkEnd w:id="1584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60</w:t>
            </w:r>
            <w:r w:rsidRPr="00EC5DCB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5" w:name="f54Ar60a"/>
            <w:bookmarkEnd w:id="1585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6" w:name="f54Ar70"/>
            <w:bookmarkEnd w:id="1586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7" w:name="f54Ar70a"/>
            <w:bookmarkEnd w:id="1587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8" w:name="f54Ar80"/>
            <w:bookmarkEnd w:id="1588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EC5DCB" w:rsidRPr="00EC5DCB" w:rsidRDefault="00EC5DCB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9" w:name="f54Ar81"/>
            <w:bookmarkEnd w:id="1589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0" w:name="f54Ar81a"/>
            <w:bookmarkEnd w:id="159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1" w:name="f54Ar82"/>
            <w:bookmarkEnd w:id="1591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2" w:name="f54Ar82a"/>
            <w:bookmarkEnd w:id="1592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3" w:name="f54Ar83"/>
            <w:bookmarkEnd w:id="1593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4" w:name="f54Ar83a"/>
            <w:bookmarkEnd w:id="1594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5" w:name="f54Ar90"/>
            <w:bookmarkEnd w:id="1595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6" w:name="f54Ar100"/>
            <w:bookmarkEnd w:id="1596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7" w:name="f54Ar110"/>
            <w:bookmarkEnd w:id="1597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8" w:name="f54Ar120"/>
            <w:bookmarkEnd w:id="1598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9" w:name="f54Ar121"/>
            <w:bookmarkEnd w:id="1599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0" w:name="f54Ar130"/>
            <w:bookmarkEnd w:id="160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1" w:name="f54Ar140"/>
            <w:bookmarkEnd w:id="1601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2" w:name="f54Ar150"/>
            <w:bookmarkEnd w:id="1602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3" w:name="f54Ar160"/>
            <w:bookmarkEnd w:id="1603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4" w:name="f54Ar170"/>
            <w:bookmarkEnd w:id="1604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5" w:name="f54Ar171"/>
            <w:bookmarkEnd w:id="1605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6" w:name="f54Ar180"/>
            <w:bookmarkEnd w:id="1606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1B06FA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Справочно: кроме того, </w:t>
            </w:r>
          </w:p>
          <w:p w:rsidR="00EC5DCB" w:rsidRPr="00EC5DCB" w:rsidRDefault="00EC5DCB" w:rsidP="00EC5DCB">
            <w:pPr>
              <w:pStyle w:val="a3"/>
              <w:widowControl w:val="0"/>
              <w:ind w:left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7" w:name="f54Ar190"/>
            <w:bookmarkEnd w:id="1607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8" w:name="f54Ar200"/>
            <w:bookmarkEnd w:id="1608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5D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EC5DCB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  <w:bookmarkStart w:id="1609" w:name="f54Ar211"/>
            <w:bookmarkEnd w:id="1609"/>
          </w:p>
        </w:tc>
      </w:tr>
      <w:tr w:rsidR="001D314C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0" w:name="f54Ar210"/>
            <w:bookmarkEnd w:id="161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1D314C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Выработка муки в натуре, </w:t>
            </w: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EC5DCB" w:rsidRDefault="001D314C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1" w:name="f54Ar220"/>
            <w:bookmarkEnd w:id="1611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C" w:rsidRPr="00552A92" w:rsidRDefault="001D314C" w:rsidP="00DF66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EC5DCB" w:rsidRPr="00552A92" w:rsidTr="00C056A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2" w:name="f54Ar230"/>
            <w:bookmarkEnd w:id="1612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B" w:rsidRPr="00EC5DCB" w:rsidRDefault="00EC5DCB" w:rsidP="00EC5DC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C5DCB" w:rsidRDefault="00EC5DCB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EC5DCB">
      <w:pPr>
        <w:pStyle w:val="ac"/>
        <w:widowControl w:val="0"/>
        <w:ind w:firstLine="851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577"/>
    <w:p w:rsidR="00361359" w:rsidRDefault="00361359" w:rsidP="00361359">
      <w:pPr>
        <w:pStyle w:val="ac"/>
        <w:widowControl w:val="0"/>
        <w:ind w:firstLine="708"/>
        <w:rPr>
          <w:szCs w:val="16"/>
        </w:rPr>
      </w:pPr>
    </w:p>
    <w:p w:rsidR="00361359" w:rsidRPr="006D3694" w:rsidRDefault="00361359" w:rsidP="00365A54">
      <w:pPr>
        <w:pStyle w:val="ac"/>
        <w:widowControl w:val="0"/>
        <w:ind w:firstLine="708"/>
        <w:jc w:val="right"/>
        <w:rPr>
          <w:b/>
          <w:u w:val="single"/>
        </w:rPr>
      </w:pPr>
      <w:r>
        <w:rPr>
          <w:szCs w:val="16"/>
        </w:rPr>
        <w:br w:type="page"/>
      </w:r>
      <w:r>
        <w:rPr>
          <w:szCs w:val="16"/>
        </w:rPr>
        <w:lastRenderedPageBreak/>
        <w:br w:type="page"/>
      </w:r>
      <w:bookmarkStart w:id="1613" w:name="f54B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B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МУКА РЖАНАЯ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5226"/>
        <w:gridCol w:w="565"/>
        <w:gridCol w:w="1695"/>
        <w:gridCol w:w="1735"/>
      </w:tblGrid>
      <w:tr w:rsidR="00361359" w:rsidRPr="00552A92" w:rsidTr="00F312E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2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312E3" w:rsidRPr="00552A92" w:rsidTr="00F312E3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361359" w:rsidRPr="00552A92" w:rsidTr="00F312E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F312E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9D19B0">
            <w:pPr>
              <w:pStyle w:val="a3"/>
              <w:widowControl w:val="0"/>
              <w:ind w:firstLine="500"/>
              <w:rPr>
                <w:rFonts w:ascii="Times New Roman" w:hAnsi="Times New Roman"/>
              </w:rPr>
            </w:pPr>
            <w:r w:rsidRPr="009D19B0">
              <w:rPr>
                <w:rFonts w:ascii="Times New Roman" w:hAnsi="Times New Roman"/>
              </w:rPr>
              <w:t>Выпуск</w:t>
            </w:r>
            <w:r w:rsidRPr="001B06FA">
              <w:rPr>
                <w:rFonts w:ascii="Times New Roman" w:hAnsi="Times New Roman"/>
              </w:rPr>
              <w:t xml:space="preserve">  </w:t>
            </w:r>
            <w:r w:rsidRPr="009D19B0">
              <w:rPr>
                <w:rFonts w:ascii="Times New Roman" w:hAnsi="Times New Roman"/>
              </w:rPr>
              <w:t xml:space="preserve"> </w:t>
            </w:r>
            <w:r w:rsidR="00E23F14" w:rsidRPr="009D19B0">
              <w:rPr>
                <w:rFonts w:ascii="Times New Roman" w:hAnsi="Times New Roman"/>
              </w:rPr>
              <w:t xml:space="preserve">  </w:t>
            </w:r>
            <w:r w:rsidR="00E23F14" w:rsidRPr="009D19B0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9D19B0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614" w:name="f54Br10"/>
            <w:bookmarkEnd w:id="1614"/>
            <w:r w:rsidRPr="001B06FA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9D19B0">
              <w:rPr>
                <w:rFonts w:ascii="Times New Roman" w:hAnsi="Times New Roman"/>
              </w:rPr>
              <w:t xml:space="preserve"> тонн </w:t>
            </w:r>
          </w:p>
          <w:p w:rsidR="009D19B0" w:rsidRPr="009D19B0" w:rsidRDefault="009D19B0" w:rsidP="009D19B0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9D19B0" w:rsidRDefault="009D19B0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F312E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61359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B78C7" w:rsidRDefault="00361359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5" w:name="f54Br20"/>
            <w:bookmarkEnd w:id="1615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EB78C7" w:rsidRDefault="00361359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19B0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B0" w:rsidRPr="00552A92" w:rsidRDefault="009D19B0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B0" w:rsidRPr="00EC5DCB" w:rsidRDefault="009D19B0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B0" w:rsidRPr="00552A92" w:rsidRDefault="009D19B0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B0" w:rsidRPr="00EB78C7" w:rsidRDefault="009D19B0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6" w:name="f54Br20a"/>
            <w:bookmarkEnd w:id="1616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B0" w:rsidRPr="00EB78C7" w:rsidRDefault="009D19B0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4345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7" w:name="f54Br30"/>
            <w:bookmarkEnd w:id="1617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4345B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8" w:name="f54Br40"/>
            <w:bookmarkEnd w:id="1618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9" w:name="f54Br50"/>
            <w:bookmarkEnd w:id="1619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0" w:name="f54Br50a"/>
            <w:bookmarkStart w:id="1621" w:name="f54Br60"/>
            <w:bookmarkEnd w:id="1620"/>
            <w:bookmarkEnd w:id="1621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60</w:t>
            </w:r>
            <w:r w:rsidRPr="00EC5DCB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2" w:name="f54Br60a"/>
            <w:bookmarkEnd w:id="1622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3" w:name="f54Br70"/>
            <w:bookmarkEnd w:id="1623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4" w:name="f54Br70a"/>
            <w:bookmarkEnd w:id="1624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5" w:name="f54Br80"/>
            <w:bookmarkEnd w:id="162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EB78C7" w:rsidRPr="00EC5DCB" w:rsidRDefault="00EB78C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6" w:name="f54Br81"/>
            <w:bookmarkEnd w:id="1626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7" w:name="f54Br81a"/>
            <w:bookmarkEnd w:id="1627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8" w:name="f54Br82"/>
            <w:bookmarkEnd w:id="1628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9" w:name="f54Br82a"/>
            <w:bookmarkEnd w:id="1629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0" w:name="f54Br83"/>
            <w:bookmarkEnd w:id="163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1" w:name="f54Br83a"/>
            <w:bookmarkEnd w:id="1631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2" w:name="f54Br90"/>
            <w:bookmarkEnd w:id="1632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3" w:name="f54Br100"/>
            <w:bookmarkEnd w:id="1633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4" w:name="f54Br110"/>
            <w:bookmarkEnd w:id="1634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5" w:name="f54Br120"/>
            <w:bookmarkEnd w:id="163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6" w:name="f54Br121"/>
            <w:bookmarkEnd w:id="1636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7" w:name="f54Br130"/>
            <w:bookmarkEnd w:id="1637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8" w:name="f54Br140"/>
            <w:bookmarkEnd w:id="1638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9" w:name="f54Br150"/>
            <w:bookmarkEnd w:id="1639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0" w:name="f54Br160"/>
            <w:bookmarkEnd w:id="164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1" w:name="f54Br170"/>
            <w:bookmarkEnd w:id="1641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2" w:name="f54Br171"/>
            <w:bookmarkEnd w:id="1642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3" w:name="f54Br180"/>
            <w:bookmarkEnd w:id="1643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9D19B0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Справочно: кроме того, </w:t>
            </w:r>
          </w:p>
          <w:p w:rsidR="00EB78C7" w:rsidRPr="00EC5DCB" w:rsidRDefault="00EB78C7" w:rsidP="00E4345B">
            <w:pPr>
              <w:pStyle w:val="a3"/>
              <w:widowControl w:val="0"/>
              <w:ind w:left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4" w:name="f54Br190"/>
            <w:bookmarkEnd w:id="1644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5" w:name="f54Br200"/>
            <w:bookmarkEnd w:id="164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8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EB78C7">
              <w:rPr>
                <w:rFonts w:ascii="Times New Roman" w:hAnsi="Times New Roman"/>
                <w:b/>
                <w:sz w:val="18"/>
                <w:szCs w:val="18"/>
              </w:rPr>
              <w:t>. Производственные показатели</w:t>
            </w: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6" w:name="f54Br210"/>
            <w:bookmarkEnd w:id="1646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8C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Выработка муки в натуре, </w:t>
            </w: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7" w:name="f54Br220"/>
            <w:bookmarkEnd w:id="1647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8C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EB78C7" w:rsidRPr="00552A92" w:rsidTr="009D19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C5DCB" w:rsidRDefault="00EB78C7" w:rsidP="00E4345B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8" w:name="f54Br230"/>
            <w:bookmarkEnd w:id="1648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7" w:rsidRPr="00EB78C7" w:rsidRDefault="00EB78C7" w:rsidP="00EB78C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613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  <w:r w:rsidRPr="00552A92">
        <w:rPr>
          <w:szCs w:val="16"/>
        </w:rPr>
        <w:lastRenderedPageBreak/>
        <w:t xml:space="preserve"> </w:t>
      </w:r>
    </w:p>
    <w:p w:rsidR="00361359" w:rsidRPr="006D3694" w:rsidRDefault="00361359" w:rsidP="008E277A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rPr>
          <w:sz w:val="22"/>
        </w:rPr>
        <w:br w:type="page"/>
      </w:r>
      <w:bookmarkStart w:id="1649" w:name="f54C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C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ПЕРЛОВАЯ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9623" w:type="dxa"/>
        <w:jc w:val="center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83"/>
      </w:tblGrid>
      <w:tr w:rsidR="00361359" w:rsidRPr="00552A92" w:rsidTr="00B16CE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312E3" w:rsidRPr="00552A92" w:rsidTr="00B16CE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2E3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B16CE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B16CE9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8E277A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8E277A">
              <w:rPr>
                <w:rFonts w:ascii="Times New Roman" w:hAnsi="Times New Roman"/>
              </w:rPr>
              <w:t>Выпуск</w:t>
            </w:r>
            <w:r w:rsidRPr="001B06FA">
              <w:rPr>
                <w:rFonts w:ascii="Times New Roman" w:hAnsi="Times New Roman"/>
              </w:rPr>
              <w:t xml:space="preserve">  </w:t>
            </w:r>
            <w:r w:rsidRPr="008E277A">
              <w:rPr>
                <w:rFonts w:ascii="Times New Roman" w:hAnsi="Times New Roman"/>
              </w:rPr>
              <w:t xml:space="preserve"> </w:t>
            </w:r>
            <w:r w:rsidR="00E23F14" w:rsidRPr="008E277A">
              <w:rPr>
                <w:rFonts w:ascii="Times New Roman" w:hAnsi="Times New Roman"/>
              </w:rPr>
              <w:t xml:space="preserve"> </w:t>
            </w:r>
            <w:r w:rsidR="00E23F14" w:rsidRPr="008E277A">
              <w:rPr>
                <w:rFonts w:ascii="Times New Roman" w:hAnsi="Times New Roman"/>
                <w:b/>
                <w:u w:val="single"/>
              </w:rPr>
              <w:t xml:space="preserve">   </w:t>
            </w:r>
            <w:bookmarkStart w:id="1650" w:name="f54Cr10"/>
            <w:bookmarkEnd w:id="1650"/>
            <w:r w:rsidRPr="008E277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1B06F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1B06FA">
              <w:rPr>
                <w:rFonts w:ascii="Times New Roman" w:hAnsi="Times New Roman"/>
                <w:b/>
              </w:rPr>
              <w:t xml:space="preserve"> </w:t>
            </w:r>
            <w:r w:rsidRPr="008E277A">
              <w:rPr>
                <w:rFonts w:ascii="Times New Roman" w:hAnsi="Times New Roman"/>
                <w:b/>
              </w:rPr>
              <w:t xml:space="preserve"> </w:t>
            </w:r>
            <w:r w:rsidRPr="008E277A">
              <w:rPr>
                <w:rFonts w:ascii="Times New Roman" w:hAnsi="Times New Roman"/>
              </w:rPr>
              <w:t xml:space="preserve">тонн </w:t>
            </w:r>
          </w:p>
          <w:p w:rsidR="008E277A" w:rsidRPr="008E277A" w:rsidRDefault="008E277A" w:rsidP="008E277A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8E277A" w:rsidRDefault="008E277A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B16CE9">
        <w:tblPrEx>
          <w:tblCellMar>
            <w:top w:w="0" w:type="dxa"/>
            <w:bottom w:w="0" w:type="dxa"/>
          </w:tblCellMar>
        </w:tblPrEx>
        <w:trPr>
          <w:trHeight w:val="83"/>
          <w:jc w:val="center"/>
        </w:trPr>
        <w:tc>
          <w:tcPr>
            <w:tcW w:w="9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61359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1" w:name="f54Cr20"/>
            <w:bookmarkEnd w:id="1651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2" w:name="f54Cr20a"/>
            <w:bookmarkEnd w:id="1652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1359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3" w:name="f54Cr30"/>
            <w:bookmarkEnd w:id="1653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64D92" w:rsidRDefault="00361359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4" w:name="f54Cr40"/>
            <w:bookmarkEnd w:id="1654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5" w:name="f54Cr50"/>
            <w:bookmarkEnd w:id="1655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6" w:name="f54Cr60"/>
            <w:bookmarkEnd w:id="1656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60</w:t>
            </w:r>
            <w:r w:rsidRPr="00B64D92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7" w:name="f54Cr60a"/>
            <w:bookmarkEnd w:id="1657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64D9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64D9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8" w:name="f54Cr70"/>
            <w:bookmarkEnd w:id="1658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9" w:name="f54Cr70a"/>
            <w:bookmarkEnd w:id="1659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0" w:name="f54Cr80"/>
            <w:bookmarkEnd w:id="166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8E277A" w:rsidRPr="00B64D92" w:rsidRDefault="008E277A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1" w:name="f54Cr81"/>
            <w:bookmarkEnd w:id="1661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2" w:name="f54Cr81a"/>
            <w:bookmarkEnd w:id="1662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3" w:name="f54Cr82"/>
            <w:bookmarkEnd w:id="1663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4" w:name="f54Cr82a"/>
            <w:bookmarkEnd w:id="1664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5" w:name="f54Cr83"/>
            <w:bookmarkEnd w:id="1665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6" w:name="f54Cr83a"/>
            <w:bookmarkEnd w:id="1666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7" w:name="f54Cr90"/>
            <w:bookmarkEnd w:id="1667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8" w:name="f54Cr100"/>
            <w:bookmarkEnd w:id="1668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9" w:name="f54Cr110"/>
            <w:bookmarkEnd w:id="1669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0" w:name="f54Cr120"/>
            <w:bookmarkEnd w:id="167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1" w:name="f54Cr121"/>
            <w:bookmarkEnd w:id="1671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2" w:name="f54Cr130"/>
            <w:bookmarkEnd w:id="1672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3" w:name="f54Cr140"/>
            <w:bookmarkEnd w:id="1673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4" w:name="f54Cr150"/>
            <w:bookmarkEnd w:id="1674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5" w:name="f54Cr160"/>
            <w:bookmarkEnd w:id="1675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6" w:name="f54Cr170"/>
            <w:bookmarkEnd w:id="1676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459" w:hanging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64D9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64D9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7" w:name="f54Cr171"/>
            <w:bookmarkEnd w:id="1677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8" w:name="f54Cr180"/>
            <w:bookmarkEnd w:id="1678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92" w:rsidRPr="001B06FA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Справочно: кроме того</w:t>
            </w:r>
          </w:p>
          <w:p w:rsidR="008E277A" w:rsidRPr="00B64D92" w:rsidRDefault="008E277A" w:rsidP="00B64D92">
            <w:pPr>
              <w:pStyle w:val="a3"/>
              <w:widowControl w:val="0"/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 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9" w:name="f54Cr190"/>
            <w:bookmarkEnd w:id="1679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0" w:name="f54Cr200"/>
            <w:bookmarkEnd w:id="168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77A" w:rsidRPr="00B64D92" w:rsidRDefault="008E277A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4D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B64D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B64D9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B64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1" w:name="f54Cr210"/>
            <w:bookmarkEnd w:id="1681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4D9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B64D9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2" w:name="f54Cr220"/>
            <w:bookmarkEnd w:id="1682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4D9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277A" w:rsidRPr="00552A92" w:rsidTr="00B16C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D92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3" w:name="f54Cr230"/>
            <w:bookmarkEnd w:id="1683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A" w:rsidRPr="00B64D92" w:rsidRDefault="008E277A" w:rsidP="00B64D9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B64D92">
      <w:pPr>
        <w:pStyle w:val="ac"/>
        <w:widowControl w:val="0"/>
        <w:ind w:firstLine="567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649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B16CE9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684" w:name="f54D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D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ЯЧНЕВАЯ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</w:t>
      </w:r>
    </w:p>
    <w:tbl>
      <w:tblPr>
        <w:tblW w:w="9889" w:type="dxa"/>
        <w:jc w:val="center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849"/>
      </w:tblGrid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5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312E3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2E3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B16CE9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B16CE9">
              <w:rPr>
                <w:rFonts w:ascii="Times New Roman" w:hAnsi="Times New Roman"/>
              </w:rPr>
              <w:t xml:space="preserve">Выпуск   </w:t>
            </w:r>
            <w:r w:rsidR="00E23F14" w:rsidRPr="00B16CE9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685" w:name="f54Dr10"/>
            <w:bookmarkEnd w:id="1685"/>
            <w:r w:rsidRPr="00B16CE9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B16CE9">
              <w:rPr>
                <w:rFonts w:ascii="Times New Roman" w:hAnsi="Times New Roman"/>
                <w:b/>
              </w:rPr>
              <w:t xml:space="preserve">  </w:t>
            </w:r>
            <w:r w:rsidRPr="00B16CE9">
              <w:rPr>
                <w:rFonts w:ascii="Times New Roman" w:hAnsi="Times New Roman"/>
              </w:rPr>
              <w:t>тонн</w:t>
            </w:r>
          </w:p>
          <w:p w:rsidR="00B16CE9" w:rsidRPr="00B16CE9" w:rsidRDefault="00B16CE9" w:rsidP="00B16CE9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B16CE9" w:rsidRDefault="00B16CE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16CE9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16CE9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16CE9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16CE9" w:rsidRDefault="0036135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6" w:name="f54Dr20"/>
            <w:bookmarkEnd w:id="1686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B16CE9" w:rsidRDefault="0036135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7" w:name="f54Dr20A"/>
            <w:bookmarkEnd w:id="1687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8" w:name="f54Dr30"/>
            <w:bookmarkEnd w:id="1688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9" w:name="f54Dr40"/>
            <w:bookmarkEnd w:id="1689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0" w:name="f54Dr50"/>
            <w:bookmarkEnd w:id="1690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1" w:name="f54Dr60"/>
            <w:bookmarkEnd w:id="1691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2" w:name="f54Dr60a"/>
            <w:bookmarkEnd w:id="1692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3" w:name="f54Dr70"/>
            <w:bookmarkEnd w:id="1693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4" w:name="f54Dr70a"/>
            <w:bookmarkEnd w:id="1694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5" w:name="f54Dr80"/>
            <w:bookmarkEnd w:id="1695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B16CE9" w:rsidRPr="00B16CE9" w:rsidRDefault="00B16CE9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6" w:name="f54Dr81"/>
            <w:bookmarkEnd w:id="1696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7" w:name="f54Dr81a"/>
            <w:bookmarkEnd w:id="1697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8" w:name="f54Dr82"/>
            <w:bookmarkEnd w:id="1698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9" w:name="f54Dr82a"/>
            <w:bookmarkEnd w:id="1699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0" w:name="f54Dr83"/>
            <w:bookmarkEnd w:id="170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1" w:name="f54Dr83a"/>
            <w:bookmarkEnd w:id="1701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2" w:name="f54Dr90"/>
            <w:bookmarkEnd w:id="1702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3" w:name="f54Dr100"/>
            <w:bookmarkEnd w:id="1703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4" w:name="f54Dr110"/>
            <w:bookmarkEnd w:id="1704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5" w:name="f54Dr120"/>
            <w:bookmarkEnd w:id="1705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6" w:name="f54Dr121"/>
            <w:bookmarkEnd w:id="1706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7" w:name="f54Dr130"/>
            <w:bookmarkEnd w:id="1707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8" w:name="f54Dr140"/>
            <w:bookmarkEnd w:id="1708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9" w:name="f54Dr150"/>
            <w:bookmarkEnd w:id="1709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0" w:name="f54Dr160"/>
            <w:bookmarkEnd w:id="171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1" w:name="f54Dr170"/>
            <w:bookmarkEnd w:id="1711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2" w:name="f54Dr171"/>
            <w:bookmarkEnd w:id="1712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3" w:name="f54Dr180"/>
            <w:bookmarkEnd w:id="1713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1B06FA" w:rsidRDefault="00B16CE9" w:rsidP="00B16CE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B16CE9" w:rsidRPr="00B16CE9" w:rsidRDefault="00B16CE9" w:rsidP="00B16CE9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4" w:name="f54Dr190"/>
            <w:bookmarkEnd w:id="1714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5" w:name="f54Dr200"/>
            <w:bookmarkEnd w:id="1715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E9" w:rsidRPr="00552A92" w:rsidRDefault="00B16CE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6" w:name="f54Dr210"/>
            <w:bookmarkEnd w:id="1716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6CE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7" w:name="f54Dr220"/>
            <w:bookmarkEnd w:id="1717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6CE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B16CE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18" w:name="f54Dr230"/>
            <w:bookmarkEnd w:id="1718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9" w:rsidRPr="00B16CE9" w:rsidRDefault="00B16CE9" w:rsidP="00B16CE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684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</w:p>
    <w:p w:rsidR="00361359" w:rsidRPr="006D3694" w:rsidRDefault="00361359" w:rsidP="00232A63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719" w:name="f54E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E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МАННАЯ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9781" w:type="dxa"/>
        <w:jc w:val="center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41"/>
      </w:tblGrid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312E3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2E3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232A63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232A63">
              <w:rPr>
                <w:rFonts w:ascii="Times New Roman" w:hAnsi="Times New Roman"/>
              </w:rPr>
              <w:t xml:space="preserve">Выпуск   </w:t>
            </w:r>
            <w:r w:rsidR="00E23F14" w:rsidRPr="00232A63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720" w:name="f54Er10"/>
            <w:bookmarkEnd w:id="1720"/>
            <w:r w:rsidRPr="00232A63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232A63">
              <w:rPr>
                <w:rFonts w:ascii="Times New Roman" w:hAnsi="Times New Roman"/>
                <w:b/>
              </w:rPr>
              <w:t xml:space="preserve">  </w:t>
            </w:r>
            <w:r w:rsidRPr="00232A63">
              <w:rPr>
                <w:rFonts w:ascii="Times New Roman" w:hAnsi="Times New Roman"/>
              </w:rPr>
              <w:t>тонн</w:t>
            </w:r>
          </w:p>
          <w:p w:rsidR="00232A63" w:rsidRPr="00232A63" w:rsidRDefault="00232A63" w:rsidP="00232A63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232A63" w:rsidRDefault="00232A6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1" w:name="f54Er20"/>
            <w:bookmarkEnd w:id="1721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2" w:name="f54Er20a"/>
            <w:bookmarkEnd w:id="1722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3" w:name="f54Er30"/>
            <w:bookmarkEnd w:id="1723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4" w:name="f54Er40"/>
            <w:bookmarkEnd w:id="1724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5" w:name="f54Er50"/>
            <w:bookmarkEnd w:id="1725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6" w:name="f54Er60"/>
            <w:bookmarkEnd w:id="1726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7" w:name="f54Er60a"/>
            <w:bookmarkEnd w:id="1727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8" w:name="f54Er70"/>
            <w:bookmarkEnd w:id="1728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29" w:name="f54Er70a"/>
            <w:bookmarkEnd w:id="1729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0" w:name="f54Er80"/>
            <w:bookmarkEnd w:id="173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232A63" w:rsidRPr="00B16CE9" w:rsidRDefault="00232A63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1" w:name="f54Er81"/>
            <w:bookmarkEnd w:id="1731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2" w:name="f54Er81a"/>
            <w:bookmarkEnd w:id="1732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3" w:name="f54Er82"/>
            <w:bookmarkEnd w:id="1733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4" w:name="f54Er82a"/>
            <w:bookmarkEnd w:id="1734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5" w:name="f54Er83"/>
            <w:bookmarkEnd w:id="1735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6" w:name="f54Er83a"/>
            <w:bookmarkEnd w:id="1736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7" w:name="f54Er90"/>
            <w:bookmarkEnd w:id="1737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8" w:name="f54Er100"/>
            <w:bookmarkEnd w:id="1738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39" w:name="f54Er110"/>
            <w:bookmarkEnd w:id="1739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0" w:name="f54Er120"/>
            <w:bookmarkEnd w:id="174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1" w:name="f54Er121"/>
            <w:bookmarkEnd w:id="1741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2" w:name="f54Er130"/>
            <w:bookmarkEnd w:id="1742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3" w:name="f54Er140"/>
            <w:bookmarkEnd w:id="1743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4" w:name="f54Er150"/>
            <w:bookmarkEnd w:id="1744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5" w:name="f54Er160"/>
            <w:bookmarkEnd w:id="1745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6" w:name="f54Er170"/>
            <w:bookmarkEnd w:id="1746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7" w:name="f54Er171"/>
            <w:bookmarkEnd w:id="1747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8" w:name="f54Er180"/>
            <w:bookmarkEnd w:id="1748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232A63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232A63" w:rsidRPr="00B16CE9" w:rsidRDefault="00232A63" w:rsidP="0017076D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49" w:name="f54Er190"/>
            <w:bookmarkEnd w:id="1749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50" w:name="f54Er200"/>
            <w:bookmarkEnd w:id="175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A63" w:rsidRPr="00552A92" w:rsidRDefault="00232A63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51" w:name="f54Er210"/>
            <w:bookmarkEnd w:id="1751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52" w:name="f54Er220"/>
            <w:bookmarkEnd w:id="1752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232A63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B16CE9" w:rsidRDefault="00232A63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53" w:name="f54Er230"/>
            <w:bookmarkEnd w:id="1753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63" w:rsidRPr="00552A92" w:rsidRDefault="00232A63" w:rsidP="00232A6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719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  <w:r w:rsidRPr="00552A92">
        <w:rPr>
          <w:szCs w:val="16"/>
        </w:rPr>
        <w:lastRenderedPageBreak/>
        <w:t xml:space="preserve"> </w:t>
      </w:r>
    </w:p>
    <w:p w:rsidR="00361359" w:rsidRPr="006D3694" w:rsidRDefault="00361359" w:rsidP="007555D3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754" w:name="f54F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F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ПШЕНИЧНАЯ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07"/>
      </w:tblGrid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312E3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2E3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76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7555D3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7555D3">
              <w:rPr>
                <w:rFonts w:ascii="Times New Roman" w:hAnsi="Times New Roman"/>
              </w:rPr>
              <w:t xml:space="preserve">Выпуск   </w:t>
            </w:r>
            <w:r w:rsidR="00E23F14" w:rsidRPr="007555D3">
              <w:rPr>
                <w:rFonts w:ascii="Times New Roman" w:hAnsi="Times New Roman"/>
              </w:rPr>
              <w:t xml:space="preserve"> </w:t>
            </w:r>
            <w:r w:rsidR="00E23F14" w:rsidRPr="007555D3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755" w:name="f54Fr10"/>
            <w:bookmarkEnd w:id="1755"/>
            <w:r w:rsidRPr="007555D3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7555D3">
              <w:rPr>
                <w:rFonts w:ascii="Times New Roman" w:hAnsi="Times New Roman"/>
                <w:b/>
              </w:rPr>
              <w:t xml:space="preserve">  </w:t>
            </w:r>
            <w:r w:rsidRPr="007555D3">
              <w:rPr>
                <w:rFonts w:ascii="Times New Roman" w:hAnsi="Times New Roman"/>
              </w:rPr>
              <w:t>тонн</w:t>
            </w:r>
          </w:p>
          <w:p w:rsidR="007555D3" w:rsidRPr="007555D3" w:rsidRDefault="007555D3" w:rsidP="007555D3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7555D3" w:rsidRDefault="007555D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56" w:name="f54Fr20"/>
            <w:bookmarkEnd w:id="1756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57" w:name="f54Fr20a"/>
            <w:bookmarkEnd w:id="1757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58" w:name="f54Fr30"/>
            <w:bookmarkEnd w:id="1758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59" w:name="f54Fr40"/>
            <w:bookmarkEnd w:id="1759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0" w:name="f54Fr50"/>
            <w:bookmarkEnd w:id="1760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1" w:name="f54Fr60"/>
            <w:bookmarkEnd w:id="176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2" w:name="f54Fr60a"/>
            <w:bookmarkEnd w:id="1762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3" w:name="f54Fr70"/>
            <w:bookmarkEnd w:id="1763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4" w:name="f54Fr70a"/>
            <w:bookmarkEnd w:id="176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5" w:name="f54Fr80a"/>
            <w:bookmarkStart w:id="1766" w:name="f54Fr80"/>
            <w:bookmarkEnd w:id="1765"/>
            <w:bookmarkEnd w:id="1766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17076D" w:rsidRPr="00B16CE9" w:rsidRDefault="0017076D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7" w:name="f54Fr80b"/>
            <w:bookmarkStart w:id="1768" w:name="f54Fr81"/>
            <w:bookmarkEnd w:id="1767"/>
            <w:bookmarkEnd w:id="1768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69" w:name="f54Fr80c"/>
            <w:bookmarkStart w:id="1770" w:name="f54Fr81a"/>
            <w:bookmarkEnd w:id="1769"/>
            <w:bookmarkEnd w:id="177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1" w:name="f54Fr82"/>
            <w:bookmarkEnd w:id="177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2" w:name="f54Fr82a"/>
            <w:bookmarkEnd w:id="1772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3" w:name="f54Fr83"/>
            <w:bookmarkEnd w:id="1773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4" w:name="f54Fr83a"/>
            <w:bookmarkEnd w:id="177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5" w:name="f54Fr90"/>
            <w:bookmarkEnd w:id="1775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6" w:name="f54Fr100"/>
            <w:bookmarkEnd w:id="1776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7" w:name="f54Fr110"/>
            <w:bookmarkEnd w:id="1777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8" w:name="f54Fr120"/>
            <w:bookmarkEnd w:id="1778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79" w:name="f54Fr121"/>
            <w:bookmarkEnd w:id="177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0" w:name="f54Fr130"/>
            <w:bookmarkEnd w:id="178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1" w:name="f54Fr140"/>
            <w:bookmarkEnd w:id="178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2" w:name="f54Fr150"/>
            <w:bookmarkEnd w:id="1782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3" w:name="f54Fr160"/>
            <w:bookmarkEnd w:id="1783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4" w:name="f54Fr170"/>
            <w:bookmarkEnd w:id="178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5" w:name="f54Fr171"/>
            <w:bookmarkEnd w:id="1785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6" w:name="f54Fr180"/>
            <w:bookmarkEnd w:id="1786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232A63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17076D" w:rsidRPr="00B16CE9" w:rsidRDefault="0017076D" w:rsidP="0017076D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7" w:name="f54Fr190"/>
            <w:bookmarkEnd w:id="1787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B16CE9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8" w:name="f54Fr200"/>
            <w:bookmarkEnd w:id="1788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6D" w:rsidRPr="00552A92" w:rsidRDefault="0017076D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17076D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1707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89" w:name="f54Fr210"/>
            <w:bookmarkEnd w:id="178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5D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17076D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0" w:name="f54Fr220"/>
            <w:bookmarkEnd w:id="179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5D3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17076D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17076D" w:rsidRDefault="0017076D" w:rsidP="0017076D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76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1" w:name="f54Fr230"/>
            <w:bookmarkEnd w:id="179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6D" w:rsidRPr="007555D3" w:rsidRDefault="0017076D" w:rsidP="007555D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754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6B0D16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792" w:name="f54G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G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ГРЕЧНЕВАЯ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0" w:type="auto"/>
        <w:jc w:val="center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707"/>
      </w:tblGrid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F312E3" w:rsidRPr="00552A92" w:rsidTr="00D11DE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2E3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F312E3" w:rsidRPr="000413FD" w:rsidRDefault="00F312E3" w:rsidP="00F312E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6B0D16" w:rsidRDefault="00361359" w:rsidP="006B0D16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6B0D16">
              <w:rPr>
                <w:rFonts w:ascii="Times New Roman" w:hAnsi="Times New Roman"/>
              </w:rPr>
              <w:t xml:space="preserve">Выпуск   </w:t>
            </w:r>
            <w:r w:rsidR="00E23F14" w:rsidRPr="006B0D16">
              <w:rPr>
                <w:rFonts w:ascii="Times New Roman" w:hAnsi="Times New Roman"/>
                <w:b/>
              </w:rPr>
              <w:t xml:space="preserve"> </w:t>
            </w:r>
            <w:r w:rsidR="00E23F14" w:rsidRPr="006B0D1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B0D16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793" w:name="f54Gr10"/>
            <w:bookmarkEnd w:id="1793"/>
            <w:r w:rsidRPr="006B0D16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6B0D16">
              <w:rPr>
                <w:rFonts w:ascii="Times New Roman" w:hAnsi="Times New Roman"/>
                <w:b/>
              </w:rPr>
              <w:t xml:space="preserve"> </w:t>
            </w:r>
            <w:r w:rsidRPr="006B0D16">
              <w:rPr>
                <w:rFonts w:ascii="Times New Roman" w:hAnsi="Times New Roman"/>
              </w:rPr>
              <w:t>тонн</w:t>
            </w:r>
          </w:p>
          <w:p w:rsidR="006B0D16" w:rsidRPr="00552A92" w:rsidRDefault="006B0D16" w:rsidP="006B0D16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6B0D1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D11DE5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4" w:name="f54Gr20"/>
            <w:bookmarkEnd w:id="1794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5" w:name="f54Gr20A"/>
            <w:bookmarkEnd w:id="1795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6" w:name="f54Gr30"/>
            <w:bookmarkEnd w:id="1796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7" w:name="f54Gr40"/>
            <w:bookmarkEnd w:id="1797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8" w:name="f54Gr50"/>
            <w:bookmarkEnd w:id="1798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99" w:name="f54Gr60"/>
            <w:bookmarkEnd w:id="179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0" w:name="f54Gr60a"/>
            <w:bookmarkEnd w:id="180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1" w:name="f54Gr70"/>
            <w:bookmarkEnd w:id="180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2" w:name="f54Gr70a"/>
            <w:bookmarkEnd w:id="1802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3" w:name="f54Gr80"/>
            <w:bookmarkEnd w:id="1803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0158FC" w:rsidRPr="00B16CE9" w:rsidRDefault="000158FC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4" w:name="f54Gr81"/>
            <w:bookmarkEnd w:id="180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5" w:name="f54Gr81a"/>
            <w:bookmarkEnd w:id="1805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6" w:name="f54Gr82"/>
            <w:bookmarkEnd w:id="1806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7" w:name="f54Gr82a"/>
            <w:bookmarkEnd w:id="1807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8" w:name="f54Gr83"/>
            <w:bookmarkEnd w:id="1808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09" w:name="f54Gr83a"/>
            <w:bookmarkEnd w:id="180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0" w:name="f54Gr90"/>
            <w:bookmarkEnd w:id="181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1" w:name="f54Gr100"/>
            <w:bookmarkEnd w:id="181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2" w:name="f54Gr110"/>
            <w:bookmarkEnd w:id="1812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3" w:name="f54Gr120"/>
            <w:bookmarkEnd w:id="1813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4" w:name="f54Gr121"/>
            <w:bookmarkEnd w:id="181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5" w:name="f54Gr130"/>
            <w:bookmarkEnd w:id="1815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6" w:name="f54Gr140"/>
            <w:bookmarkEnd w:id="1816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7" w:name="f54Gr150"/>
            <w:bookmarkEnd w:id="1817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8" w:name="f54Gr160"/>
            <w:bookmarkEnd w:id="1818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19" w:name="f54Gr170"/>
            <w:bookmarkEnd w:id="181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0" w:name="f54Gr171"/>
            <w:bookmarkEnd w:id="182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1" w:name="f54Gr180"/>
            <w:bookmarkEnd w:id="1821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232A63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0158FC" w:rsidRPr="00B16CE9" w:rsidRDefault="000158FC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2" w:name="f54Gr190"/>
            <w:bookmarkEnd w:id="1822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B16CE9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3" w:name="f54Gr200"/>
            <w:bookmarkEnd w:id="1823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8FC" w:rsidRPr="00552A92" w:rsidRDefault="000158FC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0158FC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015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4" w:name="f54Gr210"/>
            <w:bookmarkEnd w:id="182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0D16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0158FC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5" w:name="f54Gr220"/>
            <w:bookmarkEnd w:id="1825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6B0D16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0D16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0158FC" w:rsidRPr="00552A92" w:rsidTr="00D11DE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0158FC" w:rsidRDefault="000158FC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8FC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552A92" w:rsidRDefault="000158FC" w:rsidP="006B0D16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826" w:name="f54Gr230"/>
            <w:bookmarkEnd w:id="1826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FC" w:rsidRPr="00552A92" w:rsidRDefault="000158FC" w:rsidP="006B0D1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792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D11DE5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rPr>
          <w:sz w:val="18"/>
          <w:szCs w:val="18"/>
        </w:rPr>
        <w:br w:type="page"/>
      </w:r>
      <w:bookmarkStart w:id="1827" w:name="f54H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H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КУКУРУЗНАЯ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99"/>
      </w:tblGrid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C05F1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DE5" w:rsidRPr="001B06FA" w:rsidRDefault="00361359" w:rsidP="00582955">
            <w:pPr>
              <w:pStyle w:val="a3"/>
              <w:widowControl w:val="0"/>
              <w:ind w:firstLine="640"/>
              <w:rPr>
                <w:rFonts w:ascii="Times New Roman" w:hAnsi="Times New Roman"/>
                <w:b/>
              </w:rPr>
            </w:pPr>
            <w:r w:rsidRPr="00D11DE5">
              <w:rPr>
                <w:rFonts w:ascii="Times New Roman" w:hAnsi="Times New Roman"/>
              </w:rPr>
              <w:t xml:space="preserve">Выпуск  </w:t>
            </w:r>
            <w:r w:rsidR="00E23F14" w:rsidRPr="00D11DE5">
              <w:rPr>
                <w:rFonts w:ascii="Times New Roman" w:hAnsi="Times New Roman"/>
              </w:rPr>
              <w:t xml:space="preserve"> </w:t>
            </w:r>
            <w:r w:rsidR="00E23F14" w:rsidRPr="00D11DE5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828" w:name="f54Hr10"/>
            <w:bookmarkEnd w:id="1828"/>
            <w:r w:rsidRPr="00D11DE5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D11DE5">
              <w:rPr>
                <w:rFonts w:ascii="Times New Roman" w:hAnsi="Times New Roman"/>
                <w:b/>
              </w:rPr>
              <w:t xml:space="preserve"> </w:t>
            </w:r>
            <w:r w:rsidRPr="00D11DE5">
              <w:rPr>
                <w:rFonts w:ascii="Times New Roman" w:hAnsi="Times New Roman"/>
              </w:rPr>
              <w:t>тонн</w:t>
            </w:r>
            <w:r w:rsidRPr="00D11DE5">
              <w:rPr>
                <w:rFonts w:ascii="Times New Roman" w:hAnsi="Times New Roman"/>
                <w:b/>
              </w:rPr>
              <w:t xml:space="preserve"> </w:t>
            </w:r>
          </w:p>
          <w:p w:rsidR="00361359" w:rsidRPr="00552A92" w:rsidRDefault="00361359" w:rsidP="00D11DE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1DE5"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D11DE5" w:rsidRDefault="00D11DE5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29" w:name="f54Hr20"/>
            <w:bookmarkEnd w:id="1829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1830" w:name="f54Hr20a"/>
            <w:bookmarkEnd w:id="1830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1" w:name="f54Hr30"/>
            <w:bookmarkEnd w:id="1831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2" w:name="f54Hr40"/>
            <w:bookmarkEnd w:id="1832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3" w:name="f54Hr50"/>
            <w:bookmarkEnd w:id="183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4" w:name="f54Hr60"/>
            <w:bookmarkEnd w:id="183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5" w:name="f54Hr60a"/>
            <w:bookmarkEnd w:id="183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6" w:name="f54Hr70"/>
            <w:bookmarkEnd w:id="183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7" w:name="f54Hr70a"/>
            <w:bookmarkEnd w:id="183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8" w:name="f54Hr80"/>
            <w:bookmarkEnd w:id="183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D11DE5" w:rsidRPr="00B16CE9" w:rsidRDefault="00D11DE5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39" w:name="f54Hr81"/>
            <w:bookmarkEnd w:id="183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0" w:name="f54Hr81a"/>
            <w:bookmarkEnd w:id="184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1" w:name="f54Hr82"/>
            <w:bookmarkEnd w:id="184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2" w:name="f54Hr82a"/>
            <w:bookmarkEnd w:id="184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3" w:name="f54Hr83"/>
            <w:bookmarkEnd w:id="184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4" w:name="f54Hr83a"/>
            <w:bookmarkEnd w:id="184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5" w:name="f54Hr90"/>
            <w:bookmarkEnd w:id="184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6" w:name="f54Hr100"/>
            <w:bookmarkEnd w:id="184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7" w:name="f54Hr110"/>
            <w:bookmarkEnd w:id="184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8" w:name="f54Hr120"/>
            <w:bookmarkEnd w:id="184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49" w:name="f54Hr121"/>
            <w:bookmarkEnd w:id="184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0" w:name="f54Hr130"/>
            <w:bookmarkEnd w:id="185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1" w:name="f54Hr140"/>
            <w:bookmarkEnd w:id="185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2" w:name="f54Hr150"/>
            <w:bookmarkEnd w:id="185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3" w:name="f54Hr160"/>
            <w:bookmarkEnd w:id="185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4" w:name="f54Hr170"/>
            <w:bookmarkEnd w:id="185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855" w:name="f54Hr171" w:colFirst="3" w:colLast="3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1855"/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6" w:name="f54Hr180"/>
            <w:bookmarkEnd w:id="185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232A63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D11DE5" w:rsidRPr="00B16CE9" w:rsidRDefault="00D11DE5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7" w:name="f54Hr190"/>
            <w:bookmarkEnd w:id="185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B16CE9" w:rsidRDefault="00D11DE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8" w:name="f54Hr200"/>
            <w:bookmarkEnd w:id="185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E5" w:rsidRPr="00D11DE5" w:rsidRDefault="00D11DE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1DE5" w:rsidRPr="00552A92" w:rsidTr="00C05F1D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DE5" w:rsidRPr="00552A92" w:rsidRDefault="00D11DE5" w:rsidP="00D11DE5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58295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582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D11DE5" w:rsidRDefault="0058295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59" w:name="f54Hr210"/>
            <w:bookmarkEnd w:id="185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D11DE5" w:rsidRDefault="0058295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DE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8295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D11DE5" w:rsidRDefault="0058295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0" w:name="f54Hr220"/>
            <w:bookmarkEnd w:id="186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D11DE5" w:rsidRDefault="0058295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1DE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82955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582955" w:rsidRDefault="00582955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D11DE5" w:rsidRDefault="00582955" w:rsidP="00D11DE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1" w:name="f54Hr230"/>
            <w:bookmarkEnd w:id="186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5" w:rsidRPr="00D11DE5" w:rsidRDefault="00582955" w:rsidP="00D11DE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827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365A54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862" w:name="f54I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I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FC5AF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КРУПА ОВСЯНАЯ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66"/>
      </w:tblGrid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C05F1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C05F1D">
            <w:pPr>
              <w:pStyle w:val="a3"/>
              <w:widowControl w:val="0"/>
              <w:ind w:firstLine="624"/>
              <w:rPr>
                <w:rFonts w:ascii="Times New Roman" w:hAnsi="Times New Roman"/>
              </w:rPr>
            </w:pPr>
            <w:r w:rsidRPr="00C05F1D">
              <w:rPr>
                <w:rFonts w:ascii="Times New Roman" w:hAnsi="Times New Roman"/>
              </w:rPr>
              <w:t xml:space="preserve">Выпуск   </w:t>
            </w:r>
            <w:r w:rsidR="00E23F14" w:rsidRPr="00C05F1D">
              <w:rPr>
                <w:rFonts w:ascii="Times New Roman" w:hAnsi="Times New Roman"/>
                <w:b/>
              </w:rPr>
              <w:t xml:space="preserve">  </w:t>
            </w:r>
            <w:r w:rsidR="00E23F14" w:rsidRPr="00C05F1D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05F1D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863" w:name="f54Ir10"/>
            <w:bookmarkEnd w:id="1863"/>
            <w:r w:rsidRPr="00C05F1D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1B06FA">
              <w:rPr>
                <w:rFonts w:ascii="Times New Roman" w:hAnsi="Times New Roman"/>
                <w:b/>
              </w:rPr>
              <w:t xml:space="preserve"> </w:t>
            </w:r>
            <w:r w:rsidRPr="00C05F1D">
              <w:rPr>
                <w:rFonts w:ascii="Times New Roman" w:hAnsi="Times New Roman"/>
              </w:rPr>
              <w:t>тонн</w:t>
            </w:r>
          </w:p>
          <w:p w:rsidR="00C05F1D" w:rsidRPr="00C05F1D" w:rsidRDefault="00C05F1D" w:rsidP="00C05F1D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C05F1D" w:rsidRDefault="00C05F1D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C05F1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4" w:name="f54Ir20"/>
            <w:bookmarkEnd w:id="1864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5" w:name="f54Ir20a"/>
            <w:bookmarkEnd w:id="1865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6" w:name="f54Ir30"/>
            <w:bookmarkEnd w:id="1866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7" w:name="f54Ir40"/>
            <w:bookmarkEnd w:id="1867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8" w:name="f54Ir50"/>
            <w:bookmarkEnd w:id="1868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69" w:name="f54Ir50a"/>
            <w:bookmarkStart w:id="1870" w:name="f54Ir60"/>
            <w:bookmarkEnd w:id="1869"/>
            <w:bookmarkEnd w:id="187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1" w:name="f54Ir60a"/>
            <w:bookmarkEnd w:id="187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2" w:name="f54Ir70"/>
            <w:bookmarkEnd w:id="187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3" w:name="f54Ir70a"/>
            <w:bookmarkEnd w:id="187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4" w:name="f54Ir80"/>
            <w:bookmarkEnd w:id="187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C05F1D" w:rsidRPr="00B16CE9" w:rsidRDefault="00C05F1D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5" w:name="f54Ir81"/>
            <w:bookmarkEnd w:id="187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6" w:name="f54Ir81a"/>
            <w:bookmarkEnd w:id="187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7" w:name="f54Ir82"/>
            <w:bookmarkEnd w:id="187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8" w:name="f54Ir82a"/>
            <w:bookmarkEnd w:id="187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79" w:name="f54Ir83"/>
            <w:bookmarkEnd w:id="187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0" w:name="f54Ir83a"/>
            <w:bookmarkEnd w:id="188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1" w:name="f54Ir90"/>
            <w:bookmarkEnd w:id="188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2" w:name="f54Ir100"/>
            <w:bookmarkEnd w:id="188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3" w:name="f54Ir110"/>
            <w:bookmarkEnd w:id="188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4" w:name="f54Ir120"/>
            <w:bookmarkEnd w:id="188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5" w:name="f54Ir121"/>
            <w:bookmarkEnd w:id="188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6" w:name="f54Ir130"/>
            <w:bookmarkEnd w:id="188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7" w:name="f54Ir140"/>
            <w:bookmarkEnd w:id="188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8" w:name="f54Ir150"/>
            <w:bookmarkEnd w:id="188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89" w:name="f54Ir160"/>
            <w:bookmarkEnd w:id="188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0" w:name="f54Ir170"/>
            <w:bookmarkEnd w:id="189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1" w:name="f54Ir171"/>
            <w:bookmarkEnd w:id="189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2" w:name="f54Ir180"/>
            <w:bookmarkEnd w:id="189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232A63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C05F1D" w:rsidRPr="00B16CE9" w:rsidRDefault="00C05F1D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3" w:name="f54Ir190"/>
            <w:bookmarkEnd w:id="189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B16CE9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4" w:name="f54Ir200"/>
            <w:bookmarkEnd w:id="189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F1D" w:rsidRPr="00552A92" w:rsidRDefault="00C05F1D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582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5" w:name="f54Ir210"/>
            <w:bookmarkEnd w:id="189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F1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6" w:name="f54Ir220"/>
            <w:bookmarkEnd w:id="189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F1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C05F1D" w:rsidRPr="00552A92" w:rsidTr="00C05F1D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582955" w:rsidRDefault="00C05F1D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97" w:name="f54Ir230"/>
            <w:bookmarkEnd w:id="189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1D" w:rsidRPr="00C05F1D" w:rsidRDefault="00C05F1D" w:rsidP="00C05F1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862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2A5DAF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898" w:name="f54J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J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ХЛОПЬЯ ОВСЯНЫЕ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424"/>
      </w:tblGrid>
      <w:tr w:rsidR="00361359" w:rsidRPr="00552A92" w:rsidTr="002A5DAF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2A5DAF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2A5DA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2A5DA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2A5DAF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2A5DAF">
              <w:rPr>
                <w:rFonts w:ascii="Times New Roman" w:hAnsi="Times New Roman"/>
              </w:rPr>
              <w:t xml:space="preserve">Выпуск   </w:t>
            </w:r>
            <w:r w:rsidR="00E23F14" w:rsidRPr="002A5DA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A5DAF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899" w:name="f54Jr10"/>
            <w:bookmarkEnd w:id="1899"/>
            <w:r w:rsidRPr="002A5DAF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2A5DAF">
              <w:rPr>
                <w:rFonts w:ascii="Times New Roman" w:hAnsi="Times New Roman"/>
                <w:b/>
              </w:rPr>
              <w:t xml:space="preserve"> </w:t>
            </w:r>
            <w:r w:rsidRPr="002A5DAF">
              <w:rPr>
                <w:rFonts w:ascii="Times New Roman" w:hAnsi="Times New Roman"/>
              </w:rPr>
              <w:t>тонн</w:t>
            </w:r>
          </w:p>
          <w:p w:rsidR="002A5DAF" w:rsidRPr="002A5DAF" w:rsidRDefault="002A5DAF" w:rsidP="002A5DA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2A5DAF" w:rsidRDefault="002A5DA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2A5DAF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0" w:name="f54Jr20"/>
            <w:bookmarkEnd w:id="1900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1" w:name="f54Jr20a"/>
            <w:bookmarkEnd w:id="1901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2" w:name="f54Jr30"/>
            <w:bookmarkEnd w:id="1902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3" w:name="f54Jr40"/>
            <w:bookmarkEnd w:id="1903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4" w:name="f54Jr50"/>
            <w:bookmarkEnd w:id="1904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5" w:name="f54Jr60"/>
            <w:bookmarkEnd w:id="1905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6" w:name="f54Jr60a"/>
            <w:bookmarkEnd w:id="1906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7" w:name="f54Jr70"/>
            <w:bookmarkEnd w:id="1907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8" w:name="f54Jr70a"/>
            <w:bookmarkEnd w:id="1908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09" w:name="f54Jr80"/>
            <w:bookmarkEnd w:id="1909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2A5DAF" w:rsidRPr="00B16CE9" w:rsidRDefault="002A5DAF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0" w:name="f54Jr81"/>
            <w:bookmarkEnd w:id="1910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1" w:name="f54Jr81a"/>
            <w:bookmarkEnd w:id="1911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2" w:name="f54Jr82"/>
            <w:bookmarkEnd w:id="1912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3" w:name="f54Jr82a"/>
            <w:bookmarkEnd w:id="1913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4" w:name="f54Jr83"/>
            <w:bookmarkEnd w:id="1914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5" w:name="f54Jr83a"/>
            <w:bookmarkEnd w:id="1915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6" w:name="f54Jr90"/>
            <w:bookmarkEnd w:id="1916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7" w:name="f54Jr100"/>
            <w:bookmarkEnd w:id="1917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8" w:name="f54Jr110"/>
            <w:bookmarkEnd w:id="1918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19" w:name="f54Jr120"/>
            <w:bookmarkEnd w:id="1919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0" w:name="f54Jr121"/>
            <w:bookmarkEnd w:id="1920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1" w:name="f54Jr130"/>
            <w:bookmarkEnd w:id="1921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2" w:name="f54Jr140"/>
            <w:bookmarkEnd w:id="1922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3" w:name="f54Jr150"/>
            <w:bookmarkEnd w:id="1923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4" w:name="f54Jr160"/>
            <w:bookmarkEnd w:id="1924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5" w:name="f54Jr170"/>
            <w:bookmarkEnd w:id="1925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6" w:name="f54Jr171"/>
            <w:bookmarkEnd w:id="1926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7" w:name="f54Jr180"/>
            <w:bookmarkEnd w:id="1927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32A63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2A5DAF" w:rsidRPr="00B16CE9" w:rsidRDefault="002A5DAF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8" w:name="f54Jr190"/>
            <w:bookmarkEnd w:id="1928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B16CE9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29" w:name="f54Jr200"/>
            <w:bookmarkEnd w:id="1929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DAF" w:rsidRPr="00552A92" w:rsidRDefault="002A5DA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582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0" w:name="f54Jr210"/>
            <w:bookmarkEnd w:id="1930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DA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1" w:name="f54Jr220"/>
            <w:bookmarkEnd w:id="1931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DA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A5DAF" w:rsidRPr="00552A92" w:rsidTr="002A5DA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582955" w:rsidRDefault="002A5DAF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2" w:name="f54Jr230"/>
            <w:bookmarkEnd w:id="1932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AF" w:rsidRPr="002A5DAF" w:rsidRDefault="002A5DAF" w:rsidP="002A5DA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15577E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15577E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898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8F0957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br w:type="page"/>
      </w:r>
      <w:bookmarkStart w:id="1933" w:name="f54K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K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ГОРОХ ШЛИФОВАННЫЙ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9639" w:type="dxa"/>
        <w:jc w:val="center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99"/>
      </w:tblGrid>
      <w:tr w:rsidR="00361359" w:rsidRPr="00552A92" w:rsidTr="006E199A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6E199A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6E199A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6E199A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6E199A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6E199A">
              <w:rPr>
                <w:rFonts w:ascii="Times New Roman" w:hAnsi="Times New Roman"/>
              </w:rPr>
              <w:t xml:space="preserve">Выпуск   </w:t>
            </w:r>
            <w:r w:rsidR="00E23F14" w:rsidRPr="006E199A">
              <w:rPr>
                <w:rFonts w:ascii="Times New Roman" w:hAnsi="Times New Roman"/>
              </w:rPr>
              <w:t xml:space="preserve">  </w:t>
            </w:r>
            <w:r w:rsidR="00E23F14" w:rsidRPr="006E199A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1934" w:name="f54Kr10"/>
            <w:bookmarkEnd w:id="1934"/>
            <w:r w:rsidRPr="006E199A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6E199A">
              <w:rPr>
                <w:rFonts w:ascii="Times New Roman" w:hAnsi="Times New Roman"/>
                <w:b/>
              </w:rPr>
              <w:t xml:space="preserve">  т</w:t>
            </w:r>
            <w:r w:rsidRPr="006E199A">
              <w:rPr>
                <w:rFonts w:ascii="Times New Roman" w:hAnsi="Times New Roman"/>
              </w:rPr>
              <w:t>онн</w:t>
            </w:r>
          </w:p>
          <w:p w:rsidR="006E199A" w:rsidRPr="006E199A" w:rsidRDefault="006E199A" w:rsidP="006E199A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6E199A" w:rsidRDefault="006E199A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6E199A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5" w:name="f54Kr20"/>
            <w:bookmarkEnd w:id="1935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6" w:name="f54Kr20a"/>
            <w:bookmarkEnd w:id="1936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7" w:name="f54Kr30"/>
            <w:bookmarkEnd w:id="1937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8" w:name="f54Kr40"/>
            <w:bookmarkEnd w:id="1938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39" w:name="f54Kr50"/>
            <w:bookmarkEnd w:id="1939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0" w:name="f54Kr60"/>
            <w:bookmarkEnd w:id="194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1" w:name="f54Kr60a"/>
            <w:bookmarkEnd w:id="194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2" w:name="f54Kr70"/>
            <w:bookmarkEnd w:id="194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3" w:name="f54Kr70a"/>
            <w:bookmarkEnd w:id="194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4" w:name="f54Kr80"/>
            <w:bookmarkEnd w:id="194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8F0957" w:rsidRPr="00B16CE9" w:rsidRDefault="008F0957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5" w:name="f54Kr81"/>
            <w:bookmarkEnd w:id="194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6" w:name="f54Kr81a"/>
            <w:bookmarkEnd w:id="194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7" w:name="f54Kr82"/>
            <w:bookmarkEnd w:id="194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8" w:name="f54Kr82a"/>
            <w:bookmarkEnd w:id="194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49" w:name="f54Kr83"/>
            <w:bookmarkEnd w:id="194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0" w:name="f54Kr83a"/>
            <w:bookmarkEnd w:id="195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1" w:name="f54Kr90"/>
            <w:bookmarkEnd w:id="195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2" w:name="f54Kr100"/>
            <w:bookmarkEnd w:id="195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3" w:name="f54Kr110"/>
            <w:bookmarkEnd w:id="195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4" w:name="f54Kr120"/>
            <w:bookmarkEnd w:id="195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5" w:name="f54Kr121"/>
            <w:bookmarkEnd w:id="195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6" w:name="f54Kr130"/>
            <w:bookmarkEnd w:id="195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7" w:name="f54Kr140"/>
            <w:bookmarkEnd w:id="195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8" w:name="f54Kr150"/>
            <w:bookmarkEnd w:id="195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59" w:name="f54Kr160"/>
            <w:bookmarkEnd w:id="195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0" w:name="f54Kr170"/>
            <w:bookmarkEnd w:id="196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1" w:name="f54Kr171"/>
            <w:bookmarkEnd w:id="196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2" w:name="f54Kr180"/>
            <w:bookmarkEnd w:id="196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232A63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8F0957" w:rsidRPr="00B16CE9" w:rsidRDefault="008F0957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3" w:name="f54Kr190"/>
            <w:bookmarkEnd w:id="196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B16CE9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4" w:name="f54Kr200"/>
            <w:bookmarkEnd w:id="196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957" w:rsidRPr="00552A92" w:rsidRDefault="008F0957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582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5" w:name="f54Kr210"/>
            <w:bookmarkEnd w:id="196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99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582955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6" w:name="f54Kr220"/>
            <w:bookmarkEnd w:id="196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99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F0957" w:rsidRPr="00552A92" w:rsidTr="006E19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582955" w:rsidRDefault="008F0957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95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67" w:name="f54Kr230"/>
            <w:bookmarkEnd w:id="196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7" w:rsidRPr="006E199A" w:rsidRDefault="008F0957" w:rsidP="006E199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BE27FB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933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FE1CB3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rPr>
          <w:sz w:val="18"/>
          <w:szCs w:val="18"/>
        </w:rPr>
        <w:br w:type="page"/>
      </w:r>
      <w:bookmarkStart w:id="1968" w:name="f54L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L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470DB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МАКАРОННЫЕ ИЗДЕЛИЯ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>продукции   количество с указанием единицы измерения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458"/>
      </w:tblGrid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8133F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FC1152" w:rsidRDefault="00361359" w:rsidP="00FC1152">
            <w:pPr>
              <w:pStyle w:val="a3"/>
              <w:widowControl w:val="0"/>
              <w:rPr>
                <w:rFonts w:ascii="Times New Roman" w:hAnsi="Times New Roman"/>
              </w:rPr>
            </w:pPr>
            <w:r w:rsidRPr="00FC1152">
              <w:rPr>
                <w:rFonts w:ascii="Times New Roman" w:hAnsi="Times New Roman"/>
              </w:rPr>
              <w:t xml:space="preserve">Выпуск   </w:t>
            </w:r>
            <w:r w:rsidR="00E23F14" w:rsidRPr="00FC1152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1152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1969" w:name="f54Lr10"/>
            <w:bookmarkEnd w:id="1969"/>
            <w:r w:rsidRPr="00FC1152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FC1152">
              <w:rPr>
                <w:rFonts w:ascii="Times New Roman" w:hAnsi="Times New Roman"/>
                <w:b/>
              </w:rPr>
              <w:t xml:space="preserve"> </w:t>
            </w:r>
            <w:r w:rsidRPr="00FC1152">
              <w:rPr>
                <w:rFonts w:ascii="Times New Roman" w:hAnsi="Times New Roman"/>
              </w:rPr>
              <w:t>тонн</w:t>
            </w:r>
          </w:p>
          <w:p w:rsidR="00FC1152" w:rsidRPr="00552A92" w:rsidRDefault="00FC1152" w:rsidP="00FC1152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FC1152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61359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FC115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FC1152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FC1152" w:rsidRDefault="00361359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FC1152" w:rsidRDefault="00361359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0" w:name="f54Lr20"/>
            <w:bookmarkEnd w:id="1970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FC1152" w:rsidRDefault="00361359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1" w:name="f54Lr20a"/>
            <w:bookmarkEnd w:id="1971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2" w:name="f54Lr30"/>
            <w:bookmarkEnd w:id="1972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3" w:name="f54Lr40"/>
            <w:bookmarkEnd w:id="1973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4" w:name="f54Lr50"/>
            <w:bookmarkEnd w:id="1974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5" w:name="f54Lr50a"/>
            <w:bookmarkEnd w:id="1975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6" w:name="f54Lr60"/>
            <w:bookmarkEnd w:id="1976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7" w:name="f54Lr60a"/>
            <w:bookmarkEnd w:id="1977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8" w:name="f54Lr70"/>
            <w:bookmarkEnd w:id="1978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FE1CB3" w:rsidRPr="00FC1152" w:rsidRDefault="00FE1CB3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79" w:name="f54Lr71"/>
            <w:bookmarkEnd w:id="1979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0" w:name="f54Lr71a"/>
            <w:bookmarkEnd w:id="198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1" w:name="f54Lr72"/>
            <w:bookmarkEnd w:id="1981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2" w:name="f54Lr72a"/>
            <w:bookmarkEnd w:id="1982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3" w:name="f54Lr73"/>
            <w:bookmarkEnd w:id="198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4" w:name="f54Lr73a"/>
            <w:bookmarkEnd w:id="1984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5" w:name="f54Lr80"/>
            <w:bookmarkEnd w:id="1985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C1152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</w:t>
            </w:r>
            <w:r w:rsidR="00FE1CB3"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6" w:name="f54Lr90"/>
            <w:bookmarkEnd w:id="1986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0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7" w:name="f54Lr100"/>
            <w:bookmarkEnd w:id="1987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8" w:name="f54Lr110"/>
            <w:bookmarkEnd w:id="1988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89" w:name="f54Lr111"/>
            <w:bookmarkEnd w:id="1989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2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0" w:name="f54Lr120"/>
            <w:bookmarkEnd w:id="199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3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1" w:name="f54Lr130"/>
            <w:bookmarkEnd w:id="1991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3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4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2" w:name="f54Lr140"/>
            <w:bookmarkEnd w:id="1992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5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3" w:name="f54Lr150"/>
            <w:bookmarkEnd w:id="199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5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4" w:name="f54Lr151"/>
            <w:bookmarkEnd w:id="1994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4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0+1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5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6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5" w:name="f54Lr160"/>
            <w:bookmarkEnd w:id="1995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1B06FA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FE1CB3" w:rsidRPr="00FC1152" w:rsidRDefault="00FE1CB3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6" w:name="f54Lr170"/>
            <w:bookmarkEnd w:id="1996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8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7" w:name="f54Lr180"/>
            <w:bookmarkEnd w:id="1997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C115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FC115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муки,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C1152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8" w:name="f54Lr190"/>
            <w:bookmarkEnd w:id="1998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115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0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99" w:name="f54Lr200"/>
            <w:bookmarkEnd w:id="1999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115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FE1CB3" w:rsidRPr="00552A92" w:rsidTr="00FC115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E1CB3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</w:t>
            </w:r>
            <w:r w:rsidR="00FC1152" w:rsidRPr="00FC1152">
              <w:rPr>
                <w:rFonts w:ascii="Times New Roman" w:hAnsi="Times New Roman"/>
                <w:sz w:val="16"/>
                <w:szCs w:val="16"/>
              </w:rPr>
              <w:t>1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0" w:name="f54Lr210"/>
            <w:bookmarkEnd w:id="200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3" w:rsidRPr="00FC1152" w:rsidRDefault="00FE1CB3" w:rsidP="00FC11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FC1152">
      <w:pPr>
        <w:pStyle w:val="ac"/>
        <w:widowControl w:val="0"/>
        <w:ind w:firstLine="1134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1968"/>
    <w:p w:rsidR="00361359" w:rsidRDefault="00361359" w:rsidP="00361359">
      <w:pPr>
        <w:pStyle w:val="ac"/>
        <w:widowControl w:val="0"/>
        <w:ind w:firstLine="708"/>
        <w:rPr>
          <w:szCs w:val="16"/>
        </w:rPr>
      </w:pPr>
      <w:r>
        <w:rPr>
          <w:szCs w:val="16"/>
        </w:rPr>
        <w:br w:type="page"/>
      </w:r>
    </w:p>
    <w:p w:rsidR="00361359" w:rsidRPr="006D3694" w:rsidRDefault="00361359" w:rsidP="00201177">
      <w:pPr>
        <w:pStyle w:val="ac"/>
        <w:widowControl w:val="0"/>
        <w:ind w:firstLine="708"/>
        <w:jc w:val="right"/>
        <w:rPr>
          <w:b/>
          <w:u w:val="single"/>
        </w:rPr>
      </w:pPr>
      <w:r w:rsidRPr="006D3694">
        <w:rPr>
          <w:sz w:val="18"/>
          <w:szCs w:val="18"/>
        </w:rPr>
        <w:br w:type="page"/>
      </w:r>
      <w:bookmarkStart w:id="2001" w:name="f54M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M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ХЛЕБ РЖАНОЙ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 </w:t>
      </w:r>
    </w:p>
    <w:tbl>
      <w:tblPr>
        <w:tblW w:w="9497" w:type="dxa"/>
        <w:jc w:val="center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37"/>
        <w:gridCol w:w="1731"/>
        <w:gridCol w:w="1457"/>
      </w:tblGrid>
      <w:tr w:rsidR="00361359" w:rsidRPr="00552A92" w:rsidTr="002011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2011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2011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5D7D73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7D7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361359" w:rsidRPr="00552A92" w:rsidTr="0020117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201177">
            <w:pPr>
              <w:pStyle w:val="a3"/>
              <w:widowControl w:val="0"/>
              <w:ind w:firstLine="498"/>
              <w:rPr>
                <w:rFonts w:ascii="Times New Roman" w:hAnsi="Times New Roman"/>
              </w:rPr>
            </w:pPr>
            <w:r w:rsidRPr="00201177">
              <w:rPr>
                <w:rFonts w:ascii="Times New Roman" w:hAnsi="Times New Roman"/>
              </w:rPr>
              <w:t xml:space="preserve">Выпуск   </w:t>
            </w:r>
            <w:r w:rsidR="00E23F14" w:rsidRPr="00201177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01177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2002" w:name="f54Mr10"/>
            <w:bookmarkEnd w:id="2002"/>
            <w:r w:rsidRPr="00201177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201177">
              <w:rPr>
                <w:rFonts w:ascii="Times New Roman" w:hAnsi="Times New Roman"/>
                <w:b/>
              </w:rPr>
              <w:t xml:space="preserve"> </w:t>
            </w:r>
            <w:r w:rsidRPr="00201177">
              <w:rPr>
                <w:rFonts w:ascii="Times New Roman" w:hAnsi="Times New Roman"/>
              </w:rPr>
              <w:t>тонн</w:t>
            </w:r>
          </w:p>
          <w:p w:rsidR="00201177" w:rsidRPr="00201177" w:rsidRDefault="00201177" w:rsidP="00201177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201177" w:rsidRDefault="00201177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201177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94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3" w:name="f54Mr20"/>
            <w:bookmarkEnd w:id="2003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4" w:name="f54Mr20a"/>
            <w:bookmarkEnd w:id="2004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5" w:name="f54Mr30"/>
            <w:bookmarkEnd w:id="2005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6" w:name="f54Mr40"/>
            <w:bookmarkEnd w:id="2006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7" w:name="f54Mr50"/>
            <w:bookmarkEnd w:id="2007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8" w:name="f54Mr50a"/>
            <w:bookmarkEnd w:id="2008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09" w:name="f54Mr60"/>
            <w:bookmarkEnd w:id="2009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0" w:name="f54Mr60a"/>
            <w:bookmarkEnd w:id="201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1" w:name="f54Mr70"/>
            <w:bookmarkEnd w:id="2011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201177" w:rsidRPr="00FC1152" w:rsidRDefault="00201177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2" w:name="f54Mr71"/>
            <w:bookmarkEnd w:id="2012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3" w:name="f54Mr71a"/>
            <w:bookmarkEnd w:id="2013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4" w:name="f54Mr72"/>
            <w:bookmarkEnd w:id="2014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5" w:name="f54Mr72a"/>
            <w:bookmarkEnd w:id="2015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6" w:name="f54Mr73"/>
            <w:bookmarkEnd w:id="2016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7" w:name="f54Mr73a"/>
            <w:bookmarkEnd w:id="2017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8" w:name="f54Mr80"/>
            <w:bookmarkEnd w:id="2018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19" w:name="f54Mr90"/>
            <w:bookmarkEnd w:id="2019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0" w:name="f54Mr100"/>
            <w:bookmarkEnd w:id="202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1" w:name="f54Mr110"/>
            <w:bookmarkEnd w:id="2021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2" w:name="f54Mr111"/>
            <w:bookmarkEnd w:id="2022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3" w:name="f54Mr120"/>
            <w:bookmarkEnd w:id="2023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4" w:name="f54Mr130"/>
            <w:bookmarkEnd w:id="2024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5" w:name="f54Mr140"/>
            <w:bookmarkEnd w:id="2025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6" w:name="f54Mr150"/>
            <w:bookmarkEnd w:id="2026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7" w:name="f54Mr151"/>
            <w:bookmarkEnd w:id="2027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8" w:name="f54Mr160"/>
            <w:bookmarkEnd w:id="2028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201177" w:rsidRPr="00FC1152" w:rsidRDefault="00201177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29" w:name="f54Mr170"/>
            <w:bookmarkEnd w:id="2029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0" w:name="f54Mr180"/>
            <w:bookmarkEnd w:id="203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94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177" w:rsidRPr="00552A92" w:rsidRDefault="00201177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муки,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1" w:name="f54Mr190"/>
            <w:bookmarkEnd w:id="2031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11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2" w:name="f54Mr200"/>
            <w:bookmarkEnd w:id="2032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11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201177" w:rsidRPr="00552A92" w:rsidTr="0020117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FC1152" w:rsidRDefault="00201177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3" w:name="f54Mr210"/>
            <w:bookmarkEnd w:id="2033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77" w:rsidRPr="00201177" w:rsidRDefault="00201177" w:rsidP="0020117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  <w:rPr>
          <w:lang w:val="en-US"/>
        </w:rPr>
      </w:pPr>
    </w:p>
    <w:p w:rsidR="00361359" w:rsidRDefault="00361359" w:rsidP="00201177">
      <w:pPr>
        <w:pStyle w:val="ac"/>
        <w:widowControl w:val="0"/>
        <w:ind w:firstLine="1276"/>
        <w:rPr>
          <w:szCs w:val="16"/>
        </w:rPr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2001"/>
    <w:p w:rsidR="00361359" w:rsidRPr="006D3694" w:rsidRDefault="00361359" w:rsidP="00812361">
      <w:pPr>
        <w:pStyle w:val="ac"/>
        <w:widowControl w:val="0"/>
        <w:ind w:firstLine="708"/>
        <w:jc w:val="right"/>
        <w:rPr>
          <w:b/>
          <w:u w:val="single"/>
        </w:rPr>
      </w:pPr>
      <w:r>
        <w:rPr>
          <w:szCs w:val="16"/>
        </w:rPr>
        <w:br w:type="page"/>
      </w:r>
      <w:r w:rsidRPr="006D3694">
        <w:rPr>
          <w:sz w:val="18"/>
          <w:szCs w:val="18"/>
        </w:rPr>
        <w:lastRenderedPageBreak/>
        <w:br w:type="page"/>
      </w:r>
      <w:bookmarkStart w:id="2034" w:name="f54N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N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2E3735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ХЛЕБ РЖАНО-ПШЕНИЧНЫЙ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99"/>
      </w:tblGrid>
      <w:tr w:rsidR="00361359" w:rsidRPr="00552A92" w:rsidTr="0081236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81236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812361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812361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812361">
            <w:pPr>
              <w:pStyle w:val="a3"/>
              <w:widowControl w:val="0"/>
              <w:ind w:firstLine="641"/>
              <w:rPr>
                <w:rFonts w:ascii="Times New Roman" w:hAnsi="Times New Roman"/>
              </w:rPr>
            </w:pPr>
            <w:r w:rsidRPr="00812361">
              <w:rPr>
                <w:rFonts w:ascii="Times New Roman" w:hAnsi="Times New Roman"/>
              </w:rPr>
              <w:t xml:space="preserve">Выпуск  </w:t>
            </w:r>
            <w:r w:rsidR="00E23F14" w:rsidRPr="00812361">
              <w:rPr>
                <w:rFonts w:ascii="Times New Roman" w:hAnsi="Times New Roman"/>
              </w:rPr>
              <w:t xml:space="preserve"> </w:t>
            </w:r>
            <w:r w:rsidR="00E23F14" w:rsidRPr="00812361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12361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2035" w:name="f54Nr10"/>
            <w:r w:rsidRPr="00812361">
              <w:rPr>
                <w:rFonts w:ascii="Times New Roman" w:hAnsi="Times New Roman"/>
                <w:b/>
                <w:u w:val="single"/>
              </w:rPr>
              <w:t xml:space="preserve"> </w:t>
            </w:r>
            <w:bookmarkEnd w:id="2035"/>
            <w:r w:rsidRPr="00812361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812361">
              <w:rPr>
                <w:rFonts w:ascii="Times New Roman" w:hAnsi="Times New Roman"/>
              </w:rPr>
              <w:t xml:space="preserve"> тонн</w:t>
            </w:r>
          </w:p>
          <w:p w:rsidR="00812361" w:rsidRPr="00812361" w:rsidRDefault="00812361" w:rsidP="00812361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812361" w:rsidRDefault="00812361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812361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6" w:name="f54Nr20"/>
            <w:bookmarkEnd w:id="2036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7" w:name="f54Nr20a"/>
            <w:bookmarkEnd w:id="2037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8" w:name="f54Nr30"/>
            <w:bookmarkEnd w:id="2038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39" w:name="f54Nr40"/>
            <w:bookmarkEnd w:id="2039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0" w:name="f54Nr50"/>
            <w:bookmarkEnd w:id="2040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1" w:name="f54Nr50a"/>
            <w:bookmarkEnd w:id="204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2" w:name="f54Nr60"/>
            <w:bookmarkEnd w:id="204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3" w:name="f54Nr60a"/>
            <w:bookmarkEnd w:id="204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4" w:name="f54Nr70"/>
            <w:bookmarkEnd w:id="204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812361" w:rsidRPr="00FC1152" w:rsidRDefault="00812361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5" w:name="f54Nr71"/>
            <w:bookmarkEnd w:id="204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6" w:name="f54Nr71a"/>
            <w:bookmarkEnd w:id="204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7" w:name="f54Nr72"/>
            <w:bookmarkEnd w:id="204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8" w:name="f54Nr72a"/>
            <w:bookmarkEnd w:id="204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49" w:name="f54Nr73"/>
            <w:bookmarkEnd w:id="204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0" w:name="f54Nr73a"/>
            <w:bookmarkEnd w:id="205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1" w:name="f54Nr80"/>
            <w:bookmarkEnd w:id="205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2" w:name="f54Nr90"/>
            <w:bookmarkEnd w:id="205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3" w:name="f54Nr100"/>
            <w:bookmarkEnd w:id="205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4" w:name="f54Nr110"/>
            <w:bookmarkEnd w:id="205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5" w:name="f54Nr111"/>
            <w:bookmarkEnd w:id="205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6" w:name="f54Nr120"/>
            <w:bookmarkEnd w:id="205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7" w:name="f54Nr130"/>
            <w:bookmarkEnd w:id="2057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8" w:name="f54Nr140"/>
            <w:bookmarkEnd w:id="2058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59" w:name="f54Nr150"/>
            <w:bookmarkEnd w:id="2059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0" w:name="f54Nr151"/>
            <w:bookmarkEnd w:id="206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1" w:name="f54Nr160"/>
            <w:bookmarkEnd w:id="206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201177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812361" w:rsidRPr="00FC1152" w:rsidRDefault="00812361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2" w:name="f54Nr170"/>
            <w:bookmarkEnd w:id="2062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3" w:name="f54Nr180"/>
            <w:bookmarkEnd w:id="206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361" w:rsidRPr="00552A92" w:rsidRDefault="00812361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муки,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4" w:name="f54Nr190"/>
            <w:bookmarkEnd w:id="2064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36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5" w:name="f54Nr200"/>
            <w:bookmarkEnd w:id="2065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36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12361" w:rsidRPr="00552A92" w:rsidTr="0081236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FC1152" w:rsidRDefault="00812361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6" w:name="f54Nr210"/>
            <w:bookmarkEnd w:id="2066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1" w:rsidRPr="00812361" w:rsidRDefault="00812361" w:rsidP="0081236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BE27FB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2034"/>
    <w:p w:rsidR="00361359" w:rsidRPr="006D3694" w:rsidRDefault="00361359" w:rsidP="00577530">
      <w:pPr>
        <w:pStyle w:val="ac"/>
        <w:widowControl w:val="0"/>
        <w:ind w:firstLine="708"/>
        <w:jc w:val="right"/>
        <w:rPr>
          <w:b/>
          <w:u w:val="single"/>
        </w:rPr>
      </w:pPr>
      <w:r w:rsidRPr="000A5C9D"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br w:type="page"/>
      </w:r>
      <w:bookmarkStart w:id="2067" w:name="f54O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O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361359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144960"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 w:rsidR="00144960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144960"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 w:rsidR="00144960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144960"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="00144960"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="00144960" w:rsidRPr="006D3694">
        <w:rPr>
          <w:rFonts w:ascii="Times New Roman" w:hAnsi="Times New Roman"/>
          <w:b/>
          <w:bCs/>
        </w:rPr>
        <w:t>.</w:t>
      </w:r>
    </w:p>
    <w:p w:rsidR="00361359" w:rsidRDefault="00361359" w:rsidP="00577530">
      <w:pPr>
        <w:pStyle w:val="a3"/>
        <w:widowControl w:val="0"/>
        <w:tabs>
          <w:tab w:val="center" w:pos="5386"/>
          <w:tab w:val="left" w:pos="9270"/>
        </w:tabs>
        <w:ind w:firstLine="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КРУПА ПШЕННАЯ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   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458"/>
        <w:gridCol w:w="1566"/>
      </w:tblGrid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8133F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1B06FA" w:rsidRDefault="00361359" w:rsidP="00577530">
            <w:pPr>
              <w:pStyle w:val="a3"/>
              <w:widowControl w:val="0"/>
              <w:ind w:firstLine="640"/>
              <w:rPr>
                <w:rFonts w:ascii="Times New Roman" w:hAnsi="Times New Roman"/>
              </w:rPr>
            </w:pPr>
            <w:r w:rsidRPr="00577530">
              <w:rPr>
                <w:rFonts w:ascii="Times New Roman" w:hAnsi="Times New Roman"/>
              </w:rPr>
              <w:t xml:space="preserve">Выпуск   </w:t>
            </w:r>
            <w:r w:rsidR="00E23F14" w:rsidRPr="00577530">
              <w:rPr>
                <w:rFonts w:ascii="Times New Roman" w:hAnsi="Times New Roman"/>
                <w:b/>
                <w:u w:val="single"/>
              </w:rPr>
              <w:t xml:space="preserve">  </w:t>
            </w:r>
            <w:bookmarkStart w:id="2068" w:name="f54Or10"/>
            <w:bookmarkEnd w:id="2068"/>
            <w:r w:rsidRPr="00577530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577530">
              <w:rPr>
                <w:rFonts w:ascii="Times New Roman" w:hAnsi="Times New Roman"/>
                <w:b/>
              </w:rPr>
              <w:t xml:space="preserve">  </w:t>
            </w:r>
            <w:r w:rsidRPr="00577530">
              <w:rPr>
                <w:rFonts w:ascii="Times New Roman" w:hAnsi="Times New Roman"/>
              </w:rPr>
              <w:t>тонн</w:t>
            </w:r>
          </w:p>
          <w:p w:rsidR="00577530" w:rsidRPr="00577530" w:rsidRDefault="00577530" w:rsidP="00577530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77530" w:rsidRDefault="00577530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8133F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61359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77530" w:rsidRDefault="00361359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69" w:name="f54Or20"/>
            <w:bookmarkEnd w:id="2069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77530" w:rsidRDefault="00361359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52A92" w:rsidRDefault="00577530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52A92" w:rsidRDefault="00577530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0" w:name="f54Or20a"/>
            <w:bookmarkEnd w:id="2070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1" w:name="f54Or30"/>
            <w:bookmarkEnd w:id="2071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2" w:name="f54Or40"/>
            <w:bookmarkEnd w:id="2072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3" w:name="f54Or50"/>
            <w:bookmarkEnd w:id="2073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4" w:name="f54Or50a"/>
            <w:bookmarkStart w:id="2075" w:name="f54Or60"/>
            <w:bookmarkEnd w:id="2074"/>
            <w:bookmarkEnd w:id="207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60</w:t>
            </w:r>
            <w:r w:rsidRPr="00B16CE9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6" w:name="f54Or60a"/>
            <w:bookmarkEnd w:id="207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CE9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7" w:name="f54Or70"/>
            <w:bookmarkEnd w:id="207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8" w:name="f54Or70a"/>
            <w:bookmarkEnd w:id="207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79" w:name="f54Or80"/>
            <w:bookmarkEnd w:id="207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577530" w:rsidRPr="00B16CE9" w:rsidRDefault="00577530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0" w:name="f54Or81"/>
            <w:bookmarkEnd w:id="208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1" w:name="f54Or81a"/>
            <w:bookmarkEnd w:id="208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2" w:name="f54Or82"/>
            <w:bookmarkEnd w:id="208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3" w:name="f54Or82a"/>
            <w:bookmarkEnd w:id="208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4" w:name="f54Or83"/>
            <w:bookmarkEnd w:id="208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5" w:name="f54Or83a"/>
            <w:bookmarkEnd w:id="208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6" w:name="f54Or90"/>
            <w:bookmarkEnd w:id="208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7" w:name="f54Or100"/>
            <w:bookmarkEnd w:id="208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8" w:name="f54Or110"/>
            <w:bookmarkEnd w:id="208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89" w:name="f54Or120"/>
            <w:bookmarkEnd w:id="208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0" w:name="f54Or121"/>
            <w:bookmarkEnd w:id="209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1" w:name="f54Or130"/>
            <w:bookmarkEnd w:id="209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2" w:name="f54Or140"/>
            <w:bookmarkEnd w:id="209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3" w:name="f54Or150"/>
            <w:bookmarkEnd w:id="209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4" w:name="f54Or160"/>
            <w:bookmarkEnd w:id="209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5" w:name="f54Or170"/>
            <w:bookmarkEnd w:id="209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16CE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B16CE9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6" w:name="f54Or171"/>
            <w:bookmarkEnd w:id="209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7" w:name="f54Or180"/>
            <w:bookmarkEnd w:id="209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232A63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577530" w:rsidRPr="00B16CE9" w:rsidRDefault="00577530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8" w:name="f54Or190"/>
            <w:bookmarkEnd w:id="209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577530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16CE9">
              <w:rPr>
                <w:rFonts w:ascii="Times New Roman" w:hAnsi="Times New Roman"/>
                <w:sz w:val="16"/>
                <w:szCs w:val="16"/>
              </w:rPr>
              <w:t>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B16CE9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E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99" w:name="f54Or200"/>
            <w:bookmarkEnd w:id="209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530" w:rsidRPr="00552A92" w:rsidRDefault="00577530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57753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57753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0" w:name="f54Or210"/>
            <w:bookmarkEnd w:id="210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753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 xml:space="preserve">Выработка крупы в натуре, </w:t>
            </w:r>
            <w:proofErr w:type="gramStart"/>
            <w:r w:rsidRPr="0057753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1" w:name="f54Or220"/>
            <w:bookmarkEnd w:id="210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753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77530" w:rsidRPr="00552A92" w:rsidTr="005775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30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2" w:name="f54Or230"/>
            <w:bookmarkEnd w:id="210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0" w:rsidRPr="00577530" w:rsidRDefault="00577530" w:rsidP="0057753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  <w:rPr>
          <w:lang w:val="en-US"/>
        </w:rPr>
      </w:pPr>
    </w:p>
    <w:p w:rsidR="00361359" w:rsidRDefault="00361359" w:rsidP="00BE27FB">
      <w:pPr>
        <w:pStyle w:val="ac"/>
        <w:widowControl w:val="0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2067"/>
    <w:p w:rsidR="00361359" w:rsidRPr="006D3694" w:rsidRDefault="00361359" w:rsidP="00365A54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r w:rsidRPr="006D3694">
        <w:rPr>
          <w:sz w:val="20"/>
        </w:rPr>
        <w:lastRenderedPageBreak/>
        <w:br w:type="page"/>
      </w:r>
      <w:bookmarkStart w:id="2103" w:name="f54P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P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FC5AF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ХЛЕБ ПШЕНИЧНЫЙ</w:t>
      </w:r>
    </w:p>
    <w:p w:rsidR="00361359" w:rsidRPr="006D3694" w:rsidRDefault="00361359" w:rsidP="00361359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96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44"/>
        <w:gridCol w:w="567"/>
        <w:gridCol w:w="1701"/>
        <w:gridCol w:w="1566"/>
      </w:tblGrid>
      <w:tr w:rsidR="00361359" w:rsidRPr="00552A92" w:rsidTr="0033027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8133F9" w:rsidRPr="00552A92" w:rsidTr="0033027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61359" w:rsidRPr="00552A92" w:rsidTr="0033027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59" w:rsidRPr="000413FD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61359" w:rsidRPr="00552A92" w:rsidTr="00330275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275" w:rsidRPr="001B06FA" w:rsidRDefault="00361359" w:rsidP="00330275">
            <w:pPr>
              <w:pStyle w:val="a3"/>
              <w:widowControl w:val="0"/>
              <w:ind w:firstLine="624"/>
              <w:rPr>
                <w:rFonts w:ascii="Times New Roman" w:hAnsi="Times New Roman"/>
              </w:rPr>
            </w:pPr>
            <w:r w:rsidRPr="00330275">
              <w:rPr>
                <w:rFonts w:ascii="Times New Roman" w:hAnsi="Times New Roman"/>
              </w:rPr>
              <w:t xml:space="preserve">Выпуск   </w:t>
            </w:r>
            <w:r w:rsidR="00E23F14" w:rsidRPr="00330275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330275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2104" w:name="f54Pr10"/>
            <w:bookmarkEnd w:id="2104"/>
            <w:r w:rsidRPr="00330275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330275">
              <w:rPr>
                <w:rFonts w:ascii="Times New Roman" w:hAnsi="Times New Roman"/>
                <w:b/>
              </w:rPr>
              <w:t xml:space="preserve"> </w:t>
            </w:r>
            <w:r w:rsidRPr="00330275">
              <w:rPr>
                <w:rFonts w:ascii="Times New Roman" w:hAnsi="Times New Roman"/>
              </w:rPr>
              <w:t>тонн</w:t>
            </w:r>
          </w:p>
          <w:p w:rsidR="00361359" w:rsidRPr="00552A92" w:rsidRDefault="00361359" w:rsidP="00330275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0275"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330275" w:rsidRDefault="00330275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359" w:rsidRPr="00552A92" w:rsidTr="00330275">
        <w:tblPrEx>
          <w:tblCellMar>
            <w:top w:w="0" w:type="dxa"/>
            <w:bottom w:w="0" w:type="dxa"/>
          </w:tblCellMar>
        </w:tblPrEx>
        <w:trPr>
          <w:trHeight w:val="83"/>
          <w:jc w:val="center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9" w:rsidRPr="00552A92" w:rsidRDefault="00361359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5" w:name="f54Pr20"/>
            <w:bookmarkEnd w:id="2105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6" w:name="f54Pr20a"/>
            <w:bookmarkEnd w:id="2106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7" w:name="f54Pr30"/>
            <w:bookmarkEnd w:id="2107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8" w:name="f54Pr40"/>
            <w:bookmarkEnd w:id="2108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09" w:name="f54Pr50"/>
            <w:bookmarkEnd w:id="2109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0" w:name="f54Pr50a"/>
            <w:bookmarkEnd w:id="211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1" w:name="f54Pr60"/>
            <w:bookmarkEnd w:id="211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2" w:name="f54Pr60a"/>
            <w:bookmarkEnd w:id="211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3" w:name="f54Pr70"/>
            <w:bookmarkEnd w:id="211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330275" w:rsidRPr="00FC1152" w:rsidRDefault="00330275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4" w:name="f54Pr71"/>
            <w:bookmarkEnd w:id="211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5" w:name="f54Pr71a"/>
            <w:bookmarkEnd w:id="211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6" w:name="f54Pr72"/>
            <w:bookmarkEnd w:id="211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7" w:name="f54Pr72a"/>
            <w:bookmarkEnd w:id="211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8" w:name="f54Pr73"/>
            <w:bookmarkEnd w:id="211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19" w:name="f54Pr73a"/>
            <w:bookmarkEnd w:id="211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0" w:name="f54Pr80"/>
            <w:bookmarkEnd w:id="212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1" w:name="f54Pr90"/>
            <w:bookmarkEnd w:id="212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2" w:name="f54Pr100"/>
            <w:bookmarkEnd w:id="212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3" w:name="f54Pr110"/>
            <w:bookmarkEnd w:id="212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4" w:name="f54Pr111"/>
            <w:bookmarkEnd w:id="212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5" w:name="f54Pr120"/>
            <w:bookmarkEnd w:id="212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6" w:name="f54Pr130"/>
            <w:bookmarkEnd w:id="2126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7" w:name="f54Pr140"/>
            <w:bookmarkEnd w:id="2127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8" w:name="f54Pr150"/>
            <w:bookmarkEnd w:id="2128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29" w:name="f54Pr151"/>
            <w:bookmarkEnd w:id="2129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0" w:name="f54Pr160"/>
            <w:bookmarkEnd w:id="213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201177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330275" w:rsidRPr="00FC1152" w:rsidRDefault="00330275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1" w:name="f54Pr170"/>
            <w:bookmarkEnd w:id="2131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2" w:name="f54Pr180"/>
            <w:bookmarkEnd w:id="2132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75" w:rsidRPr="00552A92" w:rsidRDefault="00330275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муки,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3" w:name="f54Pr190"/>
            <w:bookmarkEnd w:id="2133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7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4" w:name="f54Pr200"/>
            <w:bookmarkEnd w:id="2134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7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330275" w:rsidRPr="00552A92" w:rsidTr="0033027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FC1152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5" w:name="f54Pr210"/>
            <w:bookmarkEnd w:id="2135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330275" w:rsidRDefault="00330275" w:rsidP="0033027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  <w:rPr>
          <w:szCs w:val="16"/>
          <w:lang w:val="en-US"/>
        </w:rPr>
      </w:pPr>
    </w:p>
    <w:p w:rsidR="00361359" w:rsidRDefault="00361359" w:rsidP="00BE27FB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2103"/>
    <w:p w:rsidR="00361359" w:rsidRPr="006D3694" w:rsidRDefault="00361359" w:rsidP="00365A54">
      <w:pPr>
        <w:pStyle w:val="ac"/>
        <w:widowControl w:val="0"/>
        <w:ind w:firstLine="708"/>
        <w:jc w:val="right"/>
        <w:rPr>
          <w:b/>
          <w:u w:val="single"/>
        </w:rPr>
      </w:pPr>
      <w:r>
        <w:rPr>
          <w:szCs w:val="16"/>
        </w:rPr>
        <w:br w:type="page"/>
      </w:r>
      <w:r>
        <w:rPr>
          <w:sz w:val="20"/>
        </w:rPr>
        <w:lastRenderedPageBreak/>
        <w:br w:type="page"/>
      </w:r>
      <w:bookmarkStart w:id="2136" w:name="f54Q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Q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0413FD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Pr="002E3735" w:rsidRDefault="00361359" w:rsidP="000413FD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КОМБИКОРМ ДЛЯ КРС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</w:t>
      </w: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292"/>
        <w:gridCol w:w="709"/>
        <w:gridCol w:w="1134"/>
        <w:gridCol w:w="1275"/>
        <w:gridCol w:w="1418"/>
        <w:gridCol w:w="1276"/>
      </w:tblGrid>
      <w:tr w:rsidR="00687A4F" w:rsidRPr="00552A92" w:rsidTr="00043C95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5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 - всего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</w:p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</w:tr>
      <w:tr w:rsidR="008133F9" w:rsidRPr="00552A92" w:rsidTr="00043C9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687A4F" w:rsidRPr="00552A92" w:rsidTr="00043C9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A4F" w:rsidRPr="000413FD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87A4F" w:rsidRPr="00552A92" w:rsidTr="0065704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552A92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657042" w:rsidRDefault="00687A4F" w:rsidP="00687A4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Выпуск</w:t>
            </w:r>
            <w:r w:rsidRPr="00EB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5B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4D95">
              <w:rPr>
                <w:rFonts w:ascii="Times New Roman" w:hAnsi="Times New Roman"/>
                <w:sz w:val="16"/>
                <w:szCs w:val="16"/>
              </w:rPr>
              <w:t>тонн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7042">
              <w:rPr>
                <w:rFonts w:ascii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всего</w:t>
            </w:r>
          </w:p>
          <w:p w:rsidR="00657042" w:rsidRPr="00657042" w:rsidRDefault="00657042" w:rsidP="00687A4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552A92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137" w:name="f54Qr10"/>
            <w:bookmarkEnd w:id="213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87A4F" w:rsidRPr="00552A92" w:rsidTr="0065704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552A92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Default="003A45BE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="00687A4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687A4F" w:rsidRPr="00552A92" w:rsidRDefault="00687A4F" w:rsidP="003A45B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552A92" w:rsidRDefault="00687A4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138" w:name="f54Qr11"/>
            <w:bookmarkEnd w:id="213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7A4F" w:rsidRPr="00657042" w:rsidRDefault="00687A4F" w:rsidP="0065704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87A4F" w:rsidRPr="00552A92" w:rsidTr="00043C95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4F" w:rsidRPr="00552A92" w:rsidRDefault="00687A4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F" w:rsidRPr="00552A92" w:rsidRDefault="00687A4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F" w:rsidRPr="00552A92" w:rsidRDefault="00687A4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39" w:name="f54Qr20"/>
            <w:bookmarkEnd w:id="2139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0" w:name="f54Qr20a"/>
            <w:bookmarkEnd w:id="214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1" w:name="f54Qr30"/>
            <w:bookmarkEnd w:id="214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2" w:name="f54Qr40"/>
            <w:bookmarkEnd w:id="2142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3" w:name="f54Qr50"/>
            <w:bookmarkEnd w:id="214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4" w:name="f54Qr50a"/>
            <w:bookmarkEnd w:id="214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5" w:name="f54Qr60"/>
            <w:bookmarkEnd w:id="214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6" w:name="f54Qr60a"/>
            <w:bookmarkEnd w:id="214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7" w:name="f54Qr70"/>
            <w:bookmarkEnd w:id="214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657042" w:rsidRPr="00FC1152" w:rsidRDefault="00657042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8" w:name="f54Qr71"/>
            <w:bookmarkEnd w:id="214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49" w:name="f54Qr71a"/>
            <w:bookmarkEnd w:id="214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0" w:name="f54Qr72"/>
            <w:bookmarkEnd w:id="215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1" w:name="f54Qr72a"/>
            <w:bookmarkEnd w:id="215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2" w:name="f54Qr73"/>
            <w:bookmarkEnd w:id="215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3" w:name="f54Qr73a"/>
            <w:bookmarkEnd w:id="215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4" w:name="f54Qr80"/>
            <w:bookmarkEnd w:id="215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5" w:name="f54Qr90"/>
            <w:bookmarkEnd w:id="215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6" w:name="f54Qr100"/>
            <w:bookmarkEnd w:id="215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7" w:name="f54Qr110"/>
            <w:bookmarkEnd w:id="215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8" w:name="f54Qr111"/>
            <w:bookmarkEnd w:id="215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59" w:name="f54Qr120"/>
            <w:bookmarkEnd w:id="215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0" w:name="f54Qr130"/>
            <w:bookmarkEnd w:id="216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1" w:name="f54Qr140"/>
            <w:bookmarkEnd w:id="216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2" w:name="f54Qr150"/>
            <w:bookmarkEnd w:id="216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3" w:name="f54Qr151"/>
            <w:bookmarkEnd w:id="216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4" w:name="f54Qr160"/>
            <w:bookmarkEnd w:id="216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201177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657042" w:rsidRPr="00FC1152" w:rsidRDefault="00657042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5" w:name="f54Qr170"/>
            <w:bookmarkEnd w:id="216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6" w:name="f54Qr180"/>
            <w:bookmarkEnd w:id="216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042" w:rsidRPr="00552A92" w:rsidRDefault="00657042" w:rsidP="00EA481E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042" w:rsidRPr="00552A92" w:rsidRDefault="00657042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042" w:rsidRPr="00552A92" w:rsidRDefault="00657042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</w:t>
            </w:r>
            <w:r w:rsidR="004B4A21">
              <w:rPr>
                <w:rFonts w:ascii="Times New Roman" w:hAnsi="Times New Roman"/>
                <w:sz w:val="16"/>
                <w:szCs w:val="16"/>
              </w:rPr>
              <w:t>сырья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7" w:name="f54Qr190"/>
            <w:bookmarkEnd w:id="216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04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04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8" w:name="f54Qr200"/>
            <w:bookmarkEnd w:id="216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04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04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657042" w:rsidRPr="00552A92" w:rsidTr="006570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FC1152" w:rsidRDefault="00657042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69" w:name="f54Qr210"/>
            <w:bookmarkEnd w:id="216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42" w:rsidRPr="00657042" w:rsidRDefault="00657042" w:rsidP="006570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13E76" w:rsidRDefault="00F13E76" w:rsidP="00BE27FB">
      <w:pPr>
        <w:pStyle w:val="ac"/>
        <w:widowControl w:val="0"/>
        <w:ind w:firstLine="708"/>
        <w:jc w:val="center"/>
      </w:pPr>
    </w:p>
    <w:p w:rsidR="00361359" w:rsidRDefault="00361359" w:rsidP="00657042">
      <w:pPr>
        <w:pStyle w:val="ac"/>
        <w:widowControl w:val="0"/>
        <w:ind w:firstLine="708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  <w:bookmarkEnd w:id="2136"/>
    </w:p>
    <w:p w:rsidR="00361359" w:rsidRDefault="00361359" w:rsidP="00361359">
      <w:pPr>
        <w:pStyle w:val="ac"/>
        <w:widowControl w:val="0"/>
        <w:ind w:firstLine="708"/>
      </w:pPr>
      <w:r>
        <w:br w:type="page"/>
      </w:r>
    </w:p>
    <w:p w:rsidR="00361359" w:rsidRPr="006D3694" w:rsidRDefault="00361359" w:rsidP="00365A54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bookmarkStart w:id="2170" w:name="f54S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S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E5751F">
        <w:rPr>
          <w:rFonts w:ascii="Times New Roman" w:hAnsi="Times New Roman"/>
          <w:b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КОМБИКОРМ ДЛЯ СВИНЕЙ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1020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708"/>
        <w:gridCol w:w="1276"/>
        <w:gridCol w:w="1276"/>
        <w:gridCol w:w="1134"/>
        <w:gridCol w:w="1134"/>
      </w:tblGrid>
      <w:tr w:rsidR="00F13E76" w:rsidRPr="00552A92" w:rsidTr="008251A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7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 - всего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</w:tr>
      <w:tr w:rsidR="008133F9" w:rsidRPr="00552A92" w:rsidTr="008251A5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F13E76" w:rsidRPr="00552A92" w:rsidTr="008251A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E76" w:rsidRPr="000413FD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13E76" w:rsidRPr="00552A92" w:rsidTr="008251A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552A92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8251A5" w:rsidRDefault="00F13E76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Выпу</w:t>
            </w:r>
            <w:r w:rsidR="003A45BE">
              <w:rPr>
                <w:rFonts w:ascii="Times New Roman" w:hAnsi="Times New Roman"/>
                <w:sz w:val="16"/>
                <w:szCs w:val="16"/>
              </w:rPr>
              <w:t>ск</w:t>
            </w:r>
            <w:r w:rsidRPr="00025B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онн</w:t>
            </w:r>
            <w:r w:rsidR="003A45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251A5">
              <w:rPr>
                <w:rFonts w:ascii="Times New Roman" w:hAnsi="Times New Roman"/>
                <w:sz w:val="16"/>
                <w:szCs w:val="16"/>
              </w:rPr>
              <w:t>–</w:t>
            </w:r>
            <w:r w:rsidR="003A45BE">
              <w:rPr>
                <w:rFonts w:ascii="Times New Roman" w:hAnsi="Times New Roman"/>
                <w:sz w:val="16"/>
                <w:szCs w:val="16"/>
              </w:rPr>
              <w:t xml:space="preserve"> всего</w:t>
            </w:r>
          </w:p>
          <w:p w:rsidR="008251A5" w:rsidRPr="008251A5" w:rsidRDefault="008251A5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552A92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171" w:name="f54Sr10"/>
            <w:bookmarkEnd w:id="217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13E76" w:rsidRPr="00552A92" w:rsidTr="008251A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552A92" w:rsidRDefault="00F13E76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Default="003A45BE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в том числе: </w:t>
            </w:r>
          </w:p>
          <w:p w:rsidR="00F13E76" w:rsidRPr="00552A92" w:rsidRDefault="003A45BE" w:rsidP="003A45B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552A92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172" w:name="f54Sr11"/>
            <w:bookmarkEnd w:id="217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8251A5" w:rsidRDefault="00F13E76" w:rsidP="008251A5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13E76" w:rsidRPr="00552A92" w:rsidTr="008251A5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6" w:rsidRPr="00552A92" w:rsidRDefault="00F13E76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6" w:rsidRPr="00552A92" w:rsidRDefault="00F13E76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6" w:rsidRPr="00552A92" w:rsidRDefault="00F13E76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3" w:name="f54Sr20"/>
            <w:bookmarkEnd w:id="2173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4" w:name="f54Sr20A"/>
            <w:bookmarkEnd w:id="2174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5" w:name="f54Sr30"/>
            <w:bookmarkEnd w:id="2175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6" w:name="f54Sr40"/>
            <w:bookmarkEnd w:id="2176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7" w:name="f54Sr50"/>
            <w:bookmarkEnd w:id="2177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8" w:name="f54Sr50a"/>
            <w:bookmarkEnd w:id="217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79" w:name="f54Sr60"/>
            <w:bookmarkEnd w:id="217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0" w:name="f54Sr60a"/>
            <w:bookmarkEnd w:id="218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1" w:name="f54Sr70"/>
            <w:bookmarkEnd w:id="218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8251A5" w:rsidRPr="00FC1152" w:rsidRDefault="008251A5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2" w:name="f54Sr71"/>
            <w:bookmarkEnd w:id="218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3" w:name="f54Sr71a"/>
            <w:bookmarkEnd w:id="218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4" w:name="f54Sr72"/>
            <w:bookmarkEnd w:id="218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5" w:name="f54Sr72a"/>
            <w:bookmarkEnd w:id="218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6" w:name="f54Sr73"/>
            <w:bookmarkEnd w:id="218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7" w:name="f54Sr73a"/>
            <w:bookmarkEnd w:id="218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8" w:name="f54Sr80"/>
            <w:bookmarkEnd w:id="218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89" w:name="f54Sr90"/>
            <w:bookmarkEnd w:id="218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0" w:name="f54Sr100"/>
            <w:bookmarkEnd w:id="219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1" w:name="f54Sr110"/>
            <w:bookmarkEnd w:id="219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2" w:name="f54Sr111"/>
            <w:bookmarkEnd w:id="219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3" w:name="f54Sr120"/>
            <w:bookmarkEnd w:id="219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4" w:name="f54Sr130"/>
            <w:bookmarkEnd w:id="219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5" w:name="f54Sr140"/>
            <w:bookmarkEnd w:id="219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6" w:name="f54Sr150"/>
            <w:bookmarkEnd w:id="219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7" w:name="f54Sr151"/>
            <w:bookmarkEnd w:id="219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8" w:name="f54Sr160"/>
            <w:bookmarkEnd w:id="219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201177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8251A5" w:rsidRPr="00FC1152" w:rsidRDefault="008251A5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99" w:name="f54Sr170"/>
            <w:bookmarkEnd w:id="219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0" w:name="f54Sr180"/>
            <w:bookmarkEnd w:id="220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1A5" w:rsidRPr="00552A92" w:rsidRDefault="008251A5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1A5" w:rsidRPr="00552A92" w:rsidRDefault="008251A5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1A5" w:rsidRPr="00552A92" w:rsidRDefault="008251A5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</w:t>
            </w:r>
            <w:r w:rsidR="004B4A21">
              <w:rPr>
                <w:rFonts w:ascii="Times New Roman" w:hAnsi="Times New Roman"/>
                <w:sz w:val="16"/>
                <w:szCs w:val="16"/>
              </w:rPr>
              <w:t>сырья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1" w:name="f54Sr190"/>
            <w:bookmarkEnd w:id="220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1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1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2" w:name="f54Sr200"/>
            <w:bookmarkEnd w:id="220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1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1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251A5" w:rsidRPr="00552A92" w:rsidTr="008251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FC1152" w:rsidRDefault="008251A5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3" w:name="f54Sr210"/>
            <w:bookmarkEnd w:id="220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A5" w:rsidRPr="008251A5" w:rsidRDefault="008251A5" w:rsidP="008251A5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A45BE" w:rsidRDefault="003A45BE" w:rsidP="00BE27FB">
      <w:pPr>
        <w:pStyle w:val="ac"/>
        <w:widowControl w:val="0"/>
        <w:jc w:val="center"/>
      </w:pPr>
    </w:p>
    <w:p w:rsidR="007C1259" w:rsidRDefault="00361359" w:rsidP="00BE27FB">
      <w:pPr>
        <w:pStyle w:val="ac"/>
        <w:widowControl w:val="0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2170"/>
    <w:p w:rsidR="00361359" w:rsidRDefault="007C1259" w:rsidP="00BE27FB">
      <w:pPr>
        <w:pStyle w:val="ac"/>
        <w:widowControl w:val="0"/>
        <w:jc w:val="center"/>
      </w:pPr>
      <w:r>
        <w:br w:type="page"/>
      </w:r>
    </w:p>
    <w:p w:rsidR="00361359" w:rsidRPr="006D3694" w:rsidRDefault="00361359" w:rsidP="00365A54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bookmarkStart w:id="2204" w:name="f54T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T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365A54"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КОМБИКОРМ ДЛЯ ПТИЦЫ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276"/>
        <w:gridCol w:w="1134"/>
        <w:gridCol w:w="1134"/>
        <w:gridCol w:w="1134"/>
      </w:tblGrid>
      <w:tr w:rsidR="003A45BE" w:rsidRPr="00552A92" w:rsidTr="00ED337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r w:rsidRPr="00A9759F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</w:tr>
      <w:tr w:rsidR="008133F9" w:rsidRPr="00552A92" w:rsidTr="00ED337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A9759F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A9759F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A9759F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A45BE" w:rsidRPr="00552A92" w:rsidTr="00ED337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5BE" w:rsidRPr="00A9759F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5BE" w:rsidRPr="00A9759F" w:rsidRDefault="00A9759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5BE" w:rsidRPr="00A9759F" w:rsidRDefault="00A9759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A45BE" w:rsidRPr="00552A92" w:rsidTr="00ED337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552A92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ED3371" w:rsidRDefault="003A45BE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Выпуск</w:t>
            </w:r>
            <w:r w:rsidRPr="00EB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онн </w:t>
            </w:r>
            <w:r w:rsidR="00ED3371">
              <w:rPr>
                <w:rFonts w:ascii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всего</w:t>
            </w:r>
          </w:p>
          <w:p w:rsidR="00ED3371" w:rsidRPr="00ED3371" w:rsidRDefault="00ED3371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552A92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205" w:name="f54Tr10"/>
            <w:bookmarkEnd w:id="22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A45BE" w:rsidRPr="00552A92" w:rsidTr="00ED337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552A92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Default="003A45BE" w:rsidP="003A45BE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E5751F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3A45BE" w:rsidRPr="00552A92" w:rsidRDefault="003A45BE" w:rsidP="003A45B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Default="003A45BE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206" w:name="f54Tr11"/>
            <w:bookmarkEnd w:id="22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ED3371" w:rsidRDefault="003A45BE" w:rsidP="00ED3371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A45BE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E" w:rsidRPr="00552A92" w:rsidRDefault="003A45BE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E" w:rsidRPr="00552A92" w:rsidRDefault="003A45BE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E" w:rsidRPr="00552A92" w:rsidRDefault="003A45BE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7" w:name="f54Tr20"/>
            <w:bookmarkEnd w:id="220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8" w:name="f54Tr20a"/>
            <w:bookmarkEnd w:id="2208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9" w:name="f54Tr30"/>
            <w:bookmarkEnd w:id="2209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0" w:name="f54Tr40"/>
            <w:bookmarkEnd w:id="221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1" w:name="f54Tr50"/>
            <w:bookmarkEnd w:id="221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2" w:name="f54Tr50a"/>
            <w:bookmarkEnd w:id="22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3" w:name="f54Tr60"/>
            <w:bookmarkEnd w:id="22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4" w:name="f54Tr60a"/>
            <w:bookmarkEnd w:id="22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5" w:name="f54Tr70"/>
            <w:bookmarkEnd w:id="22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ED3371" w:rsidRPr="00FC1152" w:rsidRDefault="00ED337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6" w:name="f54Tr71"/>
            <w:bookmarkEnd w:id="22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7" w:name="f54Tr71a"/>
            <w:bookmarkEnd w:id="22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8" w:name="f54Tr72"/>
            <w:bookmarkEnd w:id="22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9" w:name="f54Tr72a"/>
            <w:bookmarkEnd w:id="22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0" w:name="f54Tr73"/>
            <w:bookmarkEnd w:id="22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1" w:name="f54Tr73a"/>
            <w:bookmarkEnd w:id="22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2" w:name="f54Tr80"/>
            <w:bookmarkEnd w:id="22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3" w:name="f54Tr90"/>
            <w:bookmarkEnd w:id="22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4" w:name="f54Tr100"/>
            <w:bookmarkEnd w:id="22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5" w:name="f54Tr110"/>
            <w:bookmarkEnd w:id="22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6" w:name="f54Tr111"/>
            <w:bookmarkEnd w:id="22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7" w:name="f54Tr120"/>
            <w:bookmarkEnd w:id="22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8" w:name="f54Tr130"/>
            <w:bookmarkEnd w:id="22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9" w:name="f54Tr140"/>
            <w:bookmarkEnd w:id="22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0" w:name="f54Tr150"/>
            <w:bookmarkEnd w:id="22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1" w:name="f54Tr151"/>
            <w:bookmarkEnd w:id="22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249" w:firstLine="24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2" w:name="f54Tr160"/>
            <w:bookmarkEnd w:id="22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201177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ED3371" w:rsidRPr="00FC1152" w:rsidRDefault="00ED3371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3" w:name="f54Tr170"/>
            <w:bookmarkEnd w:id="22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4" w:name="f54Tr180"/>
            <w:bookmarkEnd w:id="22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71" w:rsidRPr="00552A92" w:rsidRDefault="00ED3371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371" w:rsidRPr="00552A92" w:rsidRDefault="00ED3371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371" w:rsidRPr="00552A92" w:rsidRDefault="00ED3371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</w:t>
            </w:r>
            <w:r w:rsidR="004B4A21">
              <w:rPr>
                <w:rFonts w:ascii="Times New Roman" w:hAnsi="Times New Roman"/>
                <w:sz w:val="16"/>
                <w:szCs w:val="16"/>
              </w:rPr>
              <w:t>сырья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5" w:name="f54Tr190"/>
            <w:bookmarkEnd w:id="22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37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37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6" w:name="f54Tr200"/>
            <w:bookmarkEnd w:id="22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37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37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ED3371" w:rsidRPr="00552A92" w:rsidTr="00ED33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FC1152" w:rsidRDefault="00ED337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7" w:name="f54Tr210"/>
            <w:bookmarkEnd w:id="22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71" w:rsidRPr="00ED3371" w:rsidRDefault="00ED3371" w:rsidP="00ED337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A45BE" w:rsidRDefault="003A45BE" w:rsidP="00BE27FB">
      <w:pPr>
        <w:pStyle w:val="ac"/>
        <w:widowControl w:val="0"/>
        <w:jc w:val="center"/>
      </w:pPr>
    </w:p>
    <w:p w:rsidR="00361359" w:rsidRDefault="00361359" w:rsidP="00BE27FB">
      <w:pPr>
        <w:pStyle w:val="ac"/>
        <w:widowControl w:val="0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2204"/>
    <w:p w:rsidR="00361359" w:rsidRPr="006D3694" w:rsidRDefault="00361359" w:rsidP="001B5C52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r>
        <w:lastRenderedPageBreak/>
        <w:br w:type="page"/>
      </w:r>
      <w:bookmarkStart w:id="2238" w:name="f54W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W</w:t>
      </w:r>
      <w:r w:rsidRPr="006D3694">
        <w:rPr>
          <w:b/>
          <w:u w:val="single"/>
        </w:rPr>
        <w:t xml:space="preserve">-АПК </w:t>
      </w:r>
    </w:p>
    <w:p w:rsidR="00361359" w:rsidRPr="006D3694" w:rsidRDefault="00361359" w:rsidP="00361359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="00A44C44"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144960" w:rsidRPr="006D3694" w:rsidRDefault="00144960" w:rsidP="00144960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="000F3C4D">
        <w:rPr>
          <w:rFonts w:ascii="Times New Roman" w:hAnsi="Times New Roman"/>
          <w:bCs/>
          <w:sz w:val="24"/>
          <w:szCs w:val="24"/>
          <w:u w:val="single"/>
        </w:rPr>
        <w:t>2</w:t>
      </w:r>
      <w:r w:rsidR="00246EF2"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361359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КОМБИКОРМ ДЛЯ РЫБЫ</w:t>
      </w:r>
    </w:p>
    <w:p w:rsidR="00361359" w:rsidRPr="006D3694" w:rsidRDefault="00361359" w:rsidP="00361359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>продукции  количество с указанием единицы измерения</w:t>
      </w:r>
    </w:p>
    <w:tbl>
      <w:tblPr>
        <w:tblW w:w="1020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1135"/>
        <w:gridCol w:w="1134"/>
        <w:gridCol w:w="1134"/>
        <w:gridCol w:w="1134"/>
      </w:tblGrid>
      <w:tr w:rsidR="00E5751F" w:rsidRPr="00552A92" w:rsidTr="007E44A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r w:rsidRPr="00A9759F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</w:tr>
      <w:tr w:rsidR="008133F9" w:rsidRPr="00552A92" w:rsidTr="007E44A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A9759F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A9759F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A9759F" w:rsidRDefault="008133F9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3F9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8133F9" w:rsidRPr="000413FD" w:rsidRDefault="008133F9" w:rsidP="008133F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E5751F" w:rsidRPr="00552A92" w:rsidTr="007E44A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1F" w:rsidRPr="00A9759F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E5751F" w:rsidRPr="00552A92" w:rsidTr="007E44A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552A92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1B06FA" w:rsidRDefault="00E5751F" w:rsidP="00E5751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Выпуск</w:t>
            </w:r>
            <w:r w:rsidRPr="00EB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онн</w:t>
            </w:r>
            <w:r w:rsidRPr="001B06FA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1B5C52" w:rsidRPr="001B5C52" w:rsidRDefault="001B5C52" w:rsidP="00E5751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552A92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239" w:name="f54Wr10"/>
            <w:bookmarkEnd w:id="22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751F" w:rsidRPr="00552A92" w:rsidTr="007E44A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552A92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Default="00E5751F" w:rsidP="00E5751F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в том числе:</w:t>
            </w:r>
          </w:p>
          <w:p w:rsidR="00E5751F" w:rsidRPr="00552A92" w:rsidRDefault="00E5751F" w:rsidP="00E5751F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 давальческого сырья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552A92" w:rsidRDefault="00E5751F" w:rsidP="0036135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240" w:name="f54Wr11"/>
            <w:bookmarkEnd w:id="22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1B5C52" w:rsidRDefault="00E5751F" w:rsidP="001B5C52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751F" w:rsidRPr="00552A92" w:rsidTr="007E44A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1F" w:rsidRPr="00552A92" w:rsidRDefault="00E5751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F" w:rsidRPr="00552A92" w:rsidRDefault="00E5751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F" w:rsidRPr="00552A92" w:rsidRDefault="00E5751F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1" w:name="f54Wr20"/>
            <w:bookmarkEnd w:id="224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2" w:name="f54Wr20a"/>
            <w:bookmarkEnd w:id="2242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3" w:name="f54Wr30"/>
            <w:bookmarkEnd w:id="2243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4" w:name="f54Wr40"/>
            <w:bookmarkEnd w:id="2244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5" w:name="f54Wr50"/>
            <w:bookmarkEnd w:id="2245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6" w:name="f54Wr50a"/>
            <w:bookmarkEnd w:id="22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7" w:name="f54Wr60"/>
            <w:bookmarkEnd w:id="22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8" w:name="f54Wr60a"/>
            <w:bookmarkEnd w:id="22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9" w:name="f54Wr70"/>
            <w:bookmarkEnd w:id="22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7E44A1" w:rsidRPr="00FC1152" w:rsidRDefault="007E44A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0" w:name="f54Wr71"/>
            <w:bookmarkEnd w:id="22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1" w:name="f54Wr71a"/>
            <w:bookmarkEnd w:id="22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2" w:name="f54Wr72"/>
            <w:bookmarkEnd w:id="22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3" w:name="f54Wr72a"/>
            <w:bookmarkEnd w:id="22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4" w:name="f54Wr73"/>
            <w:bookmarkEnd w:id="22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5" w:name="f54Wr73a"/>
            <w:bookmarkEnd w:id="22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6" w:name="f54Wr80"/>
            <w:bookmarkEnd w:id="22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7" w:name="f54Wr90"/>
            <w:bookmarkEnd w:id="22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8" w:name="f54Wr100"/>
            <w:bookmarkEnd w:id="22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9" w:name="f54Wr110"/>
            <w:bookmarkEnd w:id="22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0" w:name="f54Wr111"/>
            <w:bookmarkEnd w:id="22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1" w:name="f54Wr120"/>
            <w:bookmarkEnd w:id="22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2" w:name="f54Wr130"/>
            <w:bookmarkEnd w:id="22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3" w:name="f54Wr140"/>
            <w:bookmarkEnd w:id="22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4" w:name="f54Wr150"/>
            <w:bookmarkEnd w:id="22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5" w:name="f54Wr151"/>
            <w:bookmarkEnd w:id="22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6" w:name="f54Wr160"/>
            <w:bookmarkEnd w:id="22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201177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7E44A1" w:rsidRPr="00FC1152" w:rsidRDefault="007E44A1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7" w:name="f54Wr170"/>
            <w:bookmarkEnd w:id="22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8" w:name="f54Wr180"/>
            <w:bookmarkEnd w:id="22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4A1" w:rsidRPr="00552A92" w:rsidRDefault="007E44A1" w:rsidP="0036135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</w:t>
            </w:r>
            <w:r w:rsidR="004B4A21">
              <w:rPr>
                <w:rFonts w:ascii="Times New Roman" w:hAnsi="Times New Roman"/>
                <w:sz w:val="16"/>
                <w:szCs w:val="16"/>
              </w:rPr>
              <w:t>сырья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9" w:name="f54Wr190"/>
            <w:bookmarkEnd w:id="22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0" w:name="f54Wr200"/>
            <w:bookmarkEnd w:id="227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7E44A1" w:rsidRPr="00552A92" w:rsidTr="007E44A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FC1152" w:rsidRDefault="007E44A1" w:rsidP="00EA481E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1" w:name="f54Wr210"/>
            <w:bookmarkEnd w:id="22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A1" w:rsidRPr="007E44A1" w:rsidRDefault="007E44A1" w:rsidP="007E44A1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751F" w:rsidRDefault="00E5751F" w:rsidP="00BE27FB">
      <w:pPr>
        <w:pStyle w:val="ac"/>
        <w:widowControl w:val="0"/>
        <w:jc w:val="center"/>
      </w:pPr>
    </w:p>
    <w:p w:rsidR="00361359" w:rsidRDefault="00361359" w:rsidP="00BE27FB">
      <w:pPr>
        <w:pStyle w:val="ac"/>
        <w:widowControl w:val="0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2238"/>
    <w:p w:rsidR="00907F11" w:rsidRDefault="00361359" w:rsidP="00043C95">
      <w:r>
        <w:br w:type="page"/>
      </w:r>
    </w:p>
    <w:p w:rsidR="00523B47" w:rsidRDefault="00523B47" w:rsidP="00523B47">
      <w:pPr>
        <w:pStyle w:val="ac"/>
        <w:widowControl w:val="0"/>
        <w:ind w:firstLine="708"/>
        <w:jc w:val="right"/>
      </w:pPr>
      <w:r>
        <w:t xml:space="preserve"> </w:t>
      </w:r>
    </w:p>
    <w:p w:rsidR="00523B47" w:rsidRPr="006D3694" w:rsidRDefault="00523B47" w:rsidP="00523B47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bookmarkStart w:id="2272" w:name="f54Y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Y</w:t>
      </w:r>
      <w:r w:rsidRPr="006D3694">
        <w:rPr>
          <w:b/>
          <w:u w:val="single"/>
        </w:rPr>
        <w:t xml:space="preserve">-АПК </w:t>
      </w:r>
    </w:p>
    <w:p w:rsidR="00523B47" w:rsidRPr="006D3694" w:rsidRDefault="00523B47" w:rsidP="00523B47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Pr="00A44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523B47" w:rsidRPr="006D3694" w:rsidRDefault="00523B47" w:rsidP="00523B47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Pr="00CA7765"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523B47" w:rsidRPr="00CA7765" w:rsidRDefault="00523B47" w:rsidP="00523B47">
      <w:pPr>
        <w:pStyle w:val="a3"/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КОМБИКОРМ ДЛЯ КРОЛИКОВ</w:t>
      </w:r>
    </w:p>
    <w:p w:rsidR="00523B47" w:rsidRPr="006D3694" w:rsidRDefault="00523B47" w:rsidP="00523B47">
      <w:pPr>
        <w:pStyle w:val="a3"/>
        <w:widowControl w:val="0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</w:t>
      </w:r>
      <w:r w:rsidRPr="006D3694">
        <w:rPr>
          <w:rFonts w:ascii="Times New Roman" w:hAnsi="Times New Roman"/>
          <w:sz w:val="16"/>
        </w:rPr>
        <w:t>продукции  количество с указанием единицы измерения</w:t>
      </w:r>
    </w:p>
    <w:tbl>
      <w:tblPr>
        <w:tblW w:w="1020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1135"/>
        <w:gridCol w:w="1134"/>
        <w:gridCol w:w="1134"/>
        <w:gridCol w:w="1134"/>
      </w:tblGrid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r w:rsidRPr="00A9759F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из давальческого сырья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единицу продукции, </w:t>
            </w:r>
          </w:p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5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B47" w:rsidRPr="00A9759F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759F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207D0" w:rsidRDefault="00523B47" w:rsidP="006D3A09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Выпуск</w:t>
            </w:r>
            <w:r w:rsidRPr="00EB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A92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онн</w:t>
            </w:r>
            <w:r w:rsidRPr="000207D0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523B47" w:rsidRPr="001B5C52" w:rsidRDefault="00523B47" w:rsidP="006D3A09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273" w:name="f54Yr10"/>
            <w:bookmarkEnd w:id="22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Default="00523B47" w:rsidP="006D3A09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в том числе:</w:t>
            </w:r>
          </w:p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 давальческого сырья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</w:rPr>
            </w:pPr>
            <w:bookmarkStart w:id="2274" w:name="f54Yr11"/>
            <w:bookmarkEnd w:id="22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1B5C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7" w:rsidRPr="00552A92" w:rsidRDefault="00523B47" w:rsidP="006D3A0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7" w:rsidRPr="00552A92" w:rsidRDefault="00523B47" w:rsidP="006D3A0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5" w:name="f54Yr20"/>
            <w:bookmarkEnd w:id="2275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6" w:name="f54Yr20a"/>
            <w:bookmarkEnd w:id="2276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7" w:name="f54Yr30"/>
            <w:bookmarkEnd w:id="227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Итого сырья (коды 20 и 30)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8" w:name="f54Yr40"/>
            <w:bookmarkEnd w:id="2278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9" w:name="f54Yr50"/>
            <w:bookmarkEnd w:id="2279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50а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0" w:name="f54Yr50a"/>
            <w:bookmarkEnd w:id="228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1" w:name="f54Yr60"/>
            <w:bookmarkEnd w:id="22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60а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2" w:name="f54Yr60a"/>
            <w:bookmarkEnd w:id="22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3" w:name="f54Yr70"/>
            <w:bookmarkEnd w:id="22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523B47" w:rsidRPr="00FC1152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4" w:name="f54Yr71"/>
            <w:bookmarkEnd w:id="22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5" w:name="f54Yr71a"/>
            <w:bookmarkEnd w:id="22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6" w:name="f54Yr72"/>
            <w:bookmarkEnd w:id="22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72а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7" w:name="f54Yr72a"/>
            <w:bookmarkEnd w:id="22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8" w:name="f54Yr73"/>
            <w:bookmarkEnd w:id="22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9" w:name="f54Yr73a"/>
            <w:bookmarkEnd w:id="22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0" w:name="f54Yr80"/>
            <w:bookmarkEnd w:id="22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1" w:name="f54Yr90"/>
            <w:bookmarkEnd w:id="22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2" w:name="f54Yr100"/>
            <w:bookmarkEnd w:id="22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3" w:name="f54Yr110"/>
            <w:bookmarkEnd w:id="22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4" w:name="f54Yr111"/>
            <w:bookmarkEnd w:id="22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5" w:name="f54Yr120"/>
            <w:bookmarkEnd w:id="22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6" w:name="f54Yr130"/>
            <w:bookmarkEnd w:id="22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40 по 130)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7" w:name="f54Yr140"/>
            <w:bookmarkEnd w:id="22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8" w:name="f54Yr150"/>
            <w:bookmarkEnd w:id="22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left="459" w:hanging="10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FC115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FC1152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9" w:name="f54Yr151"/>
            <w:bookmarkEnd w:id="22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140+150)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0" w:name="f54Yr160"/>
            <w:bookmarkEnd w:id="230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201177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Справочно: кроме того,</w:t>
            </w:r>
          </w:p>
          <w:p w:rsidR="00523B47" w:rsidRPr="00FC1152" w:rsidRDefault="00523B47" w:rsidP="006D3A09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</w:t>
            </w:r>
            <w:r w:rsidRPr="00FC115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1" w:name="f54Yr170"/>
            <w:bookmarkEnd w:id="230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2" w:name="f54Yr180"/>
            <w:bookmarkEnd w:id="23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>. Производственные показатели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Переработка </w:t>
            </w:r>
            <w:r>
              <w:rPr>
                <w:rFonts w:ascii="Times New Roman" w:hAnsi="Times New Roman"/>
                <w:sz w:val="16"/>
                <w:szCs w:val="16"/>
              </w:rPr>
              <w:t>сырья</w:t>
            </w:r>
            <w:r w:rsidRPr="00FC115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FC11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3" w:name="f54Yr190"/>
            <w:bookmarkEnd w:id="23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 xml:space="preserve">Выработка продукции в натуре, </w:t>
            </w:r>
            <w:proofErr w:type="gramStart"/>
            <w:r w:rsidRPr="00FC1152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4" w:name="f54Yr200"/>
            <w:bookmarkEnd w:id="23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4A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FC115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152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5" w:name="f54Yr210"/>
            <w:bookmarkEnd w:id="23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7E44A1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23B47" w:rsidRDefault="00523B47" w:rsidP="00523B47">
      <w:pPr>
        <w:pStyle w:val="ac"/>
        <w:widowControl w:val="0"/>
        <w:jc w:val="center"/>
      </w:pPr>
    </w:p>
    <w:p w:rsidR="00523B47" w:rsidRDefault="00523B47" w:rsidP="00523B47">
      <w:pPr>
        <w:pStyle w:val="ac"/>
        <w:widowControl w:val="0"/>
        <w:jc w:val="center"/>
      </w:pPr>
      <w:r w:rsidRPr="00552A92">
        <w:t>Руководитель</w:t>
      </w:r>
      <w:r w:rsidRPr="00552A92">
        <w:tab/>
      </w:r>
      <w:r w:rsidRPr="00552A92">
        <w:tab/>
      </w:r>
      <w:r w:rsidRPr="00552A92">
        <w:tab/>
        <w:t>Главный бухгалтер</w:t>
      </w:r>
      <w:r w:rsidRPr="00552A92">
        <w:tab/>
      </w:r>
      <w:r w:rsidRPr="00552A92">
        <w:tab/>
      </w:r>
      <w:r w:rsidRPr="00552A92">
        <w:tab/>
        <w:t>Главный экономист</w:t>
      </w:r>
    </w:p>
    <w:bookmarkEnd w:id="2272"/>
    <w:p w:rsidR="00523B47" w:rsidRPr="006D3694" w:rsidRDefault="00523B47" w:rsidP="00523B47">
      <w:pPr>
        <w:pStyle w:val="ac"/>
        <w:widowControl w:val="0"/>
        <w:ind w:firstLine="708"/>
        <w:jc w:val="right"/>
        <w:rPr>
          <w:b/>
          <w:u w:val="single"/>
        </w:rPr>
      </w:pPr>
      <w:r>
        <w:br w:type="page"/>
      </w:r>
      <w:r>
        <w:lastRenderedPageBreak/>
        <w:br w:type="page"/>
      </w:r>
      <w:bookmarkStart w:id="2306" w:name="f54Z"/>
      <w:r w:rsidRPr="006D3694">
        <w:rPr>
          <w:b/>
          <w:u w:val="single"/>
        </w:rPr>
        <w:lastRenderedPageBreak/>
        <w:t>Форма №5</w:t>
      </w:r>
      <w:r>
        <w:rPr>
          <w:b/>
          <w:u w:val="single"/>
        </w:rPr>
        <w:t>4</w:t>
      </w:r>
      <w:r>
        <w:rPr>
          <w:b/>
          <w:u w:val="single"/>
          <w:lang w:val="en-US"/>
        </w:rPr>
        <w:t>Z</w:t>
      </w:r>
      <w:r w:rsidRPr="006D3694">
        <w:rPr>
          <w:b/>
          <w:u w:val="single"/>
        </w:rPr>
        <w:t xml:space="preserve">-АПК </w:t>
      </w:r>
    </w:p>
    <w:p w:rsidR="00523B47" w:rsidRPr="006D3694" w:rsidRDefault="00523B47" w:rsidP="00523B47">
      <w:pPr>
        <w:pStyle w:val="a3"/>
        <w:widowControl w:val="0"/>
        <w:jc w:val="center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ОТЧЕТ О СЕБЕСТОИМОСТИ М</w:t>
      </w:r>
      <w:r>
        <w:rPr>
          <w:rFonts w:ascii="Times New Roman" w:hAnsi="Times New Roman"/>
          <w:b/>
        </w:rPr>
        <w:t>УКОМОЛЬНО-КРУПЯНОЙ ПРОДУКЦИИ,</w:t>
      </w:r>
      <w:r w:rsidRPr="00365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ХЛЕБОПЕКАРНОЙ И КОМБИКОРМОВОЙ </w:t>
      </w:r>
      <w:r w:rsidRPr="006D3694">
        <w:rPr>
          <w:rFonts w:ascii="Times New Roman" w:hAnsi="Times New Roman"/>
          <w:b/>
        </w:rPr>
        <w:t xml:space="preserve"> ПРОДУКЦИ</w:t>
      </w:r>
      <w:r w:rsidRPr="006D3694">
        <w:rPr>
          <w:rFonts w:ascii="Times New Roman" w:hAnsi="Times New Roman"/>
        </w:rPr>
        <w:t>И</w:t>
      </w:r>
    </w:p>
    <w:p w:rsidR="00523B47" w:rsidRPr="006D3694" w:rsidRDefault="00523B47" w:rsidP="00523B47">
      <w:pPr>
        <w:pStyle w:val="a3"/>
        <w:widowControl w:val="0"/>
        <w:jc w:val="center"/>
        <w:rPr>
          <w:rFonts w:ascii="Times New Roman" w:hAnsi="Times New Roman"/>
          <w:b/>
          <w:bCs/>
        </w:rPr>
      </w:pPr>
      <w:r w:rsidRPr="00686227">
        <w:rPr>
          <w:rFonts w:ascii="Times New Roman" w:hAnsi="Times New Roman"/>
          <w:bCs/>
          <w:sz w:val="24"/>
          <w:szCs w:val="24"/>
          <w:u w:val="single"/>
        </w:rPr>
        <w:t>за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январь - декабрь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>20</w:t>
      </w:r>
      <w:r w:rsidRPr="00CA7765"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  <w:u w:val="single"/>
        </w:rPr>
        <w:t>1</w:t>
      </w:r>
      <w:r w:rsidRPr="00686227">
        <w:rPr>
          <w:rFonts w:ascii="Times New Roman" w:hAnsi="Times New Roman"/>
          <w:bCs/>
          <w:sz w:val="24"/>
          <w:szCs w:val="24"/>
          <w:u w:val="single"/>
        </w:rPr>
        <w:t xml:space="preserve"> г</w:t>
      </w:r>
      <w:r w:rsidRPr="006D3694">
        <w:rPr>
          <w:rFonts w:ascii="Times New Roman" w:hAnsi="Times New Roman"/>
          <w:b/>
          <w:bCs/>
        </w:rPr>
        <w:t>.</w:t>
      </w:r>
    </w:p>
    <w:p w:rsidR="00523B47" w:rsidRPr="00CA7765" w:rsidRDefault="00523B47" w:rsidP="00523B47">
      <w:pPr>
        <w:pStyle w:val="a3"/>
        <w:widowControl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МУКА ОВСЯНАЯ</w:t>
      </w:r>
    </w:p>
    <w:p w:rsidR="00523B47" w:rsidRPr="006D3694" w:rsidRDefault="00523B47" w:rsidP="00523B47">
      <w:pPr>
        <w:pStyle w:val="a3"/>
        <w:widowControl w:val="0"/>
        <w:jc w:val="both"/>
        <w:rPr>
          <w:rFonts w:ascii="Times New Roman" w:hAnsi="Times New Roman"/>
          <w:sz w:val="16"/>
        </w:rPr>
      </w:pPr>
      <w:r w:rsidRPr="006D3694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ab/>
        <w:t xml:space="preserve">вид </w:t>
      </w:r>
      <w:r w:rsidRPr="006D3694">
        <w:rPr>
          <w:rFonts w:ascii="Times New Roman" w:hAnsi="Times New Roman"/>
          <w:sz w:val="16"/>
        </w:rPr>
        <w:t xml:space="preserve">продукции   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5226"/>
        <w:gridCol w:w="565"/>
        <w:gridCol w:w="1695"/>
        <w:gridCol w:w="1735"/>
      </w:tblGrid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2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52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Фактические затраты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 xml:space="preserve">на всю продукцию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13F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на единицу продукции, руб.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B47" w:rsidRPr="000413FD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3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B47" w:rsidRPr="005D7D73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B47" w:rsidRPr="000207D0" w:rsidRDefault="00523B47" w:rsidP="006D3A09">
            <w:pPr>
              <w:pStyle w:val="a3"/>
              <w:widowControl w:val="0"/>
              <w:ind w:firstLine="500"/>
              <w:rPr>
                <w:rFonts w:ascii="Times New Roman" w:hAnsi="Times New Roman"/>
              </w:rPr>
            </w:pPr>
            <w:r w:rsidRPr="009D19B0">
              <w:rPr>
                <w:rFonts w:ascii="Times New Roman" w:hAnsi="Times New Roman"/>
              </w:rPr>
              <w:t>Выпуск</w:t>
            </w:r>
            <w:r w:rsidRPr="000207D0">
              <w:rPr>
                <w:rFonts w:ascii="Times New Roman" w:hAnsi="Times New Roman"/>
              </w:rPr>
              <w:t xml:space="preserve">  </w:t>
            </w:r>
            <w:r w:rsidRPr="009D19B0">
              <w:rPr>
                <w:rFonts w:ascii="Times New Roman" w:hAnsi="Times New Roman"/>
              </w:rPr>
              <w:t xml:space="preserve">   </w:t>
            </w:r>
            <w:r w:rsidRPr="009D19B0">
              <w:rPr>
                <w:rFonts w:ascii="Times New Roman" w:hAnsi="Times New Roman"/>
                <w:b/>
                <w:u w:val="single"/>
              </w:rPr>
              <w:t xml:space="preserve"> </w:t>
            </w:r>
            <w:bookmarkStart w:id="2307" w:name="f54Zr10"/>
            <w:r w:rsidRPr="009D19B0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0207D0">
              <w:rPr>
                <w:rFonts w:ascii="Times New Roman" w:hAnsi="Times New Roman"/>
                <w:b/>
                <w:u w:val="single"/>
              </w:rPr>
              <w:t xml:space="preserve"> </w:t>
            </w:r>
            <w:bookmarkEnd w:id="2307"/>
            <w:r w:rsidRPr="000207D0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9D19B0">
              <w:rPr>
                <w:rFonts w:ascii="Times New Roman" w:hAnsi="Times New Roman"/>
              </w:rPr>
              <w:t xml:space="preserve"> тонн </w:t>
            </w:r>
          </w:p>
          <w:p w:rsidR="00523B47" w:rsidRPr="009D19B0" w:rsidRDefault="00523B47" w:rsidP="006D3A09">
            <w:pPr>
              <w:pStyle w:val="a3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D3694">
              <w:rPr>
                <w:rFonts w:ascii="Times New Roman" w:hAnsi="Times New Roman"/>
                <w:sz w:val="16"/>
              </w:rPr>
              <w:t>количество с указанием единицы измерения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B47" w:rsidRPr="009D19B0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B47" w:rsidRPr="005D7D73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3B47" w:rsidRPr="005D7D73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52A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52A92">
              <w:rPr>
                <w:rFonts w:ascii="Times New Roman" w:hAnsi="Times New Roman"/>
                <w:b/>
                <w:sz w:val="16"/>
                <w:szCs w:val="16"/>
              </w:rPr>
              <w:t xml:space="preserve">. Затраты на производство 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 xml:space="preserve">Сырье и основные материалы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8" w:name="f54Zr20"/>
            <w:bookmarkEnd w:id="2308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552A92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A92">
              <w:rPr>
                <w:rFonts w:ascii="Times New Roman" w:hAnsi="Times New Roman"/>
                <w:sz w:val="16"/>
                <w:szCs w:val="16"/>
              </w:rPr>
              <w:t>20а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9" w:name="f54Zr20a"/>
            <w:bookmarkEnd w:id="2309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Возвратные отходы (вычитаются)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0" w:name="f54Zr30"/>
            <w:bookmarkEnd w:id="2310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Транспортно-заготовительные расходы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1" w:name="f54Zr40"/>
            <w:bookmarkEnd w:id="2311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Итого сырья (за вычетом отходов) (коды 20, минус 30, плюс  40)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2" w:name="f54Zr50"/>
            <w:bookmarkEnd w:id="2312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Вспомогательные материалы на технологические цели: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3" w:name="f54Zr60"/>
            <w:bookmarkEnd w:id="2313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60</w:t>
            </w:r>
            <w:r w:rsidRPr="00EC5DCB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4" w:name="f54Zr60a"/>
            <w:bookmarkEnd w:id="2314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Таро-упаковочные</w:t>
            </w:r>
            <w:proofErr w:type="gram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5" w:name="f54Zr70"/>
            <w:bookmarkEnd w:id="231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639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.  импортные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70а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6" w:name="f54Zr70a"/>
            <w:bookmarkEnd w:id="2316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Топливо и энергия на технологические цели: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7" w:name="f54Zr80"/>
            <w:bookmarkEnd w:id="2317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523B47" w:rsidRPr="00EC5DCB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топливо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8" w:name="f54Zr81"/>
            <w:bookmarkEnd w:id="2318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импортное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81а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9" w:name="f54Zr81a"/>
            <w:bookmarkEnd w:id="2319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0" w:name="f54Zr82"/>
            <w:bookmarkEnd w:id="232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82а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1" w:name="f54Zr82a"/>
            <w:bookmarkEnd w:id="2321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33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2" w:name="f54Zr83"/>
            <w:bookmarkEnd w:id="2322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7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 импортная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83а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3" w:name="f54Zr83a"/>
            <w:bookmarkEnd w:id="2323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Расходы на оплату труда производственных рабочих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4" w:name="f54Zr90"/>
            <w:bookmarkEnd w:id="2324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5" w:name="f54Zr100"/>
            <w:bookmarkEnd w:id="232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Расходы на подготовку и освоение производства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6" w:name="f54Zr110"/>
            <w:bookmarkEnd w:id="2326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Общепроизводственные расходы: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7" w:name="f54Zr120"/>
            <w:bookmarkEnd w:id="2327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firstLine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из них амортизация основных средств и нематериальных активов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8" w:name="f54Zr121"/>
            <w:bookmarkEnd w:id="2328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Потери от брака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9" w:name="f54Zr130"/>
            <w:bookmarkEnd w:id="2329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Прочие производственные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0" w:name="f54Zr140"/>
            <w:bookmarkEnd w:id="233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Производственная себестоимость (коды с 50 по 140)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1" w:name="f54Zr150"/>
            <w:bookmarkEnd w:id="2331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Сопутствующая продукция (вычитается)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2" w:name="f54Zr160"/>
            <w:bookmarkEnd w:id="2332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Коммерческие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3" w:name="f54Zr170"/>
            <w:bookmarkEnd w:id="2333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ind w:left="459" w:hanging="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EC5DC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C5DCB">
              <w:rPr>
                <w:rFonts w:ascii="Times New Roman" w:hAnsi="Times New Roman"/>
                <w:sz w:val="16"/>
                <w:szCs w:val="16"/>
              </w:rPr>
              <w:t>. отчисления во внебюджетные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4" w:name="f54Zr171"/>
            <w:bookmarkEnd w:id="2334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Полная себестоимость всей продукции (код 150-160+170)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5" w:name="f54Zr180"/>
            <w:bookmarkEnd w:id="233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9D19B0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Справочно: кроме того, </w:t>
            </w:r>
          </w:p>
          <w:p w:rsidR="00523B47" w:rsidRPr="00EC5DCB" w:rsidRDefault="00523B47" w:rsidP="006D3A09">
            <w:pPr>
              <w:pStyle w:val="a3"/>
              <w:widowControl w:val="0"/>
              <w:ind w:left="3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6" w:name="f54Zr190"/>
            <w:bookmarkEnd w:id="2336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Плата за пользование кредитами и займами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7" w:name="f54Zr200"/>
            <w:bookmarkEnd w:id="2337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8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EB78C7">
              <w:rPr>
                <w:rFonts w:ascii="Times New Roman" w:hAnsi="Times New Roman"/>
                <w:b/>
                <w:sz w:val="18"/>
                <w:szCs w:val="18"/>
              </w:rPr>
              <w:t>. Производственные показатели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Переработка зерна, </w:t>
            </w: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EC5D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8" w:name="f54Zr210"/>
            <w:bookmarkEnd w:id="2338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8C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 xml:space="preserve">Выработка муки в натуре, </w:t>
            </w:r>
            <w:proofErr w:type="gramStart"/>
            <w:r w:rsidRPr="00EC5DC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9" w:name="f54Zr220"/>
            <w:bookmarkEnd w:id="2339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8C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523B47" w:rsidRPr="00552A92" w:rsidTr="006D3A0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Выручка от реализации продукции (без НДС)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C5DCB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DC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0" w:name="f54Zr230"/>
            <w:bookmarkEnd w:id="234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47" w:rsidRPr="00EB78C7" w:rsidRDefault="00523B47" w:rsidP="006D3A0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23B47" w:rsidRDefault="00523B47" w:rsidP="00523B47">
      <w:pPr>
        <w:pStyle w:val="ac"/>
        <w:widowControl w:val="0"/>
        <w:jc w:val="center"/>
        <w:rPr>
          <w:szCs w:val="16"/>
          <w:lang w:val="en-US"/>
        </w:rPr>
      </w:pPr>
    </w:p>
    <w:p w:rsidR="00523B47" w:rsidRDefault="00523B47" w:rsidP="00523B47">
      <w:pPr>
        <w:pStyle w:val="ac"/>
        <w:widowControl w:val="0"/>
        <w:jc w:val="center"/>
        <w:rPr>
          <w:szCs w:val="16"/>
        </w:rPr>
      </w:pPr>
      <w:r w:rsidRPr="00552A92">
        <w:rPr>
          <w:szCs w:val="16"/>
        </w:rPr>
        <w:t>Руководитель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бухгалтер</w:t>
      </w:r>
      <w:r w:rsidRPr="00552A92">
        <w:rPr>
          <w:szCs w:val="16"/>
        </w:rPr>
        <w:tab/>
      </w:r>
      <w:r w:rsidRPr="00552A92">
        <w:rPr>
          <w:szCs w:val="16"/>
        </w:rPr>
        <w:tab/>
      </w:r>
      <w:r w:rsidRPr="00552A92">
        <w:rPr>
          <w:szCs w:val="16"/>
        </w:rPr>
        <w:tab/>
        <w:t>Главный экономист</w:t>
      </w:r>
    </w:p>
    <w:bookmarkEnd w:id="2306"/>
    <w:p w:rsidR="00523B47" w:rsidRDefault="00523B47" w:rsidP="00523B47"/>
    <w:p w:rsidR="00210D8B" w:rsidRPr="006D3694" w:rsidRDefault="00523B47" w:rsidP="00523B47">
      <w:pPr>
        <w:pStyle w:val="ac"/>
        <w:widowControl w:val="0"/>
        <w:ind w:firstLine="708"/>
        <w:jc w:val="right"/>
        <w:rPr>
          <w:b/>
        </w:rPr>
      </w:pPr>
      <w:r>
        <w:rPr>
          <w:sz w:val="20"/>
        </w:rPr>
        <w:br w:type="page"/>
      </w:r>
      <w:r w:rsidR="00222A9A" w:rsidRPr="006D3694">
        <w:rPr>
          <w:sz w:val="20"/>
        </w:rPr>
        <w:lastRenderedPageBreak/>
        <w:br w:type="page"/>
      </w:r>
      <w:bookmarkStart w:id="2341" w:name="f55"/>
      <w:r w:rsidR="00210D8B" w:rsidRPr="006D3694">
        <w:rPr>
          <w:noProof/>
        </w:rPr>
        <w:lastRenderedPageBreak/>
        <w:pict>
          <v:shape id="_x0000_s1044" type="#_x0000_t202" style="position:absolute;left:0;text-align:left;margin-left:445.65pt;margin-top:-.3pt;width:80.1pt;height:15.85pt;z-index:2" stroked="f">
            <v:textbox style="mso-next-textbox:#_x0000_s1044">
              <w:txbxContent>
                <w:p w:rsidR="001B06FA" w:rsidRPr="00D6365B" w:rsidRDefault="001B06FA" w:rsidP="00210D8B">
                  <w:pPr>
                    <w:spacing w:line="120" w:lineRule="atLeast"/>
                    <w:jc w:val="right"/>
                    <w:rPr>
                      <w:b/>
                      <w:sz w:val="16"/>
                      <w:u w:val="single"/>
                    </w:rPr>
                  </w:pPr>
                  <w:r w:rsidRPr="00D6365B">
                    <w:rPr>
                      <w:b/>
                      <w:sz w:val="16"/>
                      <w:u w:val="single"/>
                    </w:rPr>
                    <w:t xml:space="preserve">Форма №55-АПК </w:t>
                  </w:r>
                </w:p>
              </w:txbxContent>
            </v:textbox>
          </v:shape>
        </w:pict>
      </w:r>
    </w:p>
    <w:p w:rsidR="00210D8B" w:rsidRPr="00B50256" w:rsidRDefault="00210D8B" w:rsidP="00361359">
      <w:pPr>
        <w:widowControl w:val="0"/>
        <w:jc w:val="center"/>
        <w:rPr>
          <w:b/>
        </w:rPr>
      </w:pPr>
      <w:r w:rsidRPr="00B50256">
        <w:rPr>
          <w:b/>
        </w:rPr>
        <w:t xml:space="preserve">Калькуляция полной себестоимости отдельных видов товарной </w:t>
      </w:r>
      <w:r w:rsidR="00361359" w:rsidRPr="00361359">
        <w:rPr>
          <w:b/>
        </w:rPr>
        <w:t xml:space="preserve"> </w:t>
      </w:r>
      <w:r w:rsidRPr="00B50256">
        <w:rPr>
          <w:b/>
        </w:rPr>
        <w:t>продукции</w:t>
      </w:r>
    </w:p>
    <w:p w:rsidR="00210D8B" w:rsidRPr="001B06FA" w:rsidRDefault="00210D8B" w:rsidP="00BE27FB">
      <w:pPr>
        <w:widowControl w:val="0"/>
        <w:jc w:val="center"/>
        <w:rPr>
          <w:b/>
        </w:rPr>
      </w:pPr>
      <w:r w:rsidRPr="00B50256">
        <w:rPr>
          <w:b/>
        </w:rPr>
        <w:t>(по производству льняного волокна)</w:t>
      </w:r>
    </w:p>
    <w:p w:rsidR="00365A54" w:rsidRPr="001B06FA" w:rsidRDefault="00365A54" w:rsidP="00BE27FB">
      <w:pPr>
        <w:widowControl w:val="0"/>
        <w:jc w:val="center"/>
        <w:rPr>
          <w:b/>
        </w:rPr>
      </w:pPr>
      <w:r w:rsidRPr="006D3694">
        <w:rPr>
          <w:b/>
        </w:rPr>
        <w:t xml:space="preserve">за </w:t>
      </w:r>
      <w:r w:rsidR="00FA3F16">
        <w:rPr>
          <w:b/>
        </w:rPr>
        <w:t>20</w:t>
      </w:r>
      <w:r w:rsidR="007732A5">
        <w:rPr>
          <w:b/>
        </w:rPr>
        <w:t>2</w:t>
      </w:r>
      <w:r w:rsidR="00246EF2">
        <w:rPr>
          <w:b/>
        </w:rPr>
        <w:t>1</w:t>
      </w:r>
      <w:r w:rsidRPr="006D3694">
        <w:rPr>
          <w:b/>
        </w:rPr>
        <w:t xml:space="preserve"> год</w:t>
      </w:r>
    </w:p>
    <w:p w:rsidR="00210D8B" w:rsidRPr="006D3694" w:rsidRDefault="00210D8B" w:rsidP="00210D8B">
      <w:pPr>
        <w:widowControl w:val="0"/>
        <w:jc w:val="both"/>
        <w:rPr>
          <w:b/>
          <w:sz w:val="20"/>
          <w:szCs w:val="20"/>
        </w:rPr>
      </w:pPr>
    </w:p>
    <w:tbl>
      <w:tblPr>
        <w:tblW w:w="107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840"/>
        <w:gridCol w:w="1680"/>
        <w:gridCol w:w="1800"/>
        <w:gridCol w:w="1775"/>
      </w:tblGrid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Код</w:t>
            </w:r>
          </w:p>
        </w:tc>
        <w:tc>
          <w:tcPr>
            <w:tcW w:w="52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Волокно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 xml:space="preserve">Объем выпуска калькуляционных единиц </w:t>
            </w:r>
            <w:r w:rsidRPr="00025BE1">
              <w:rPr>
                <w:b/>
                <w:sz w:val="16"/>
                <w:u w:val="single"/>
              </w:rPr>
              <w:t>__</w:t>
            </w:r>
            <w:bookmarkStart w:id="2342" w:name="f55r1"/>
            <w:bookmarkEnd w:id="2342"/>
            <w:r w:rsidR="001B06FA">
              <w:rPr>
                <w:b/>
                <w:sz w:val="16"/>
                <w:u w:val="single"/>
              </w:rPr>
              <w:t>245,5</w:t>
            </w:r>
            <w:r w:rsidRPr="00025BE1">
              <w:rPr>
                <w:b/>
                <w:sz w:val="16"/>
                <w:u w:val="single"/>
              </w:rPr>
              <w:t>__</w:t>
            </w:r>
            <w:r w:rsidRPr="006D3694">
              <w:rPr>
                <w:sz w:val="16"/>
              </w:rPr>
              <w:t xml:space="preserve"> тонн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всего затрат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 xml:space="preserve">на 1 единицу (тонну </w:t>
            </w:r>
            <w:proofErr w:type="spellStart"/>
            <w:r w:rsidRPr="006D3694">
              <w:rPr>
                <w:sz w:val="16"/>
              </w:rPr>
              <w:t>усл</w:t>
            </w:r>
            <w:proofErr w:type="spellEnd"/>
            <w:r w:rsidRPr="006D3694">
              <w:rPr>
                <w:sz w:val="16"/>
              </w:rPr>
              <w:t>. №10)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6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8133F9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 xml:space="preserve">на всю продукцию, </w:t>
            </w:r>
            <w:r w:rsidR="008133F9">
              <w:rPr>
                <w:sz w:val="16"/>
              </w:rPr>
              <w:t>тыс</w:t>
            </w:r>
            <w:r w:rsidRPr="006D3694">
              <w:rPr>
                <w:sz w:val="16"/>
              </w:rPr>
              <w:t>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Default="00210D8B" w:rsidP="00EE644D">
            <w:pPr>
              <w:widowControl w:val="0"/>
              <w:jc w:val="center"/>
              <w:rPr>
                <w:sz w:val="16"/>
                <w:lang w:val="en-US"/>
              </w:rPr>
            </w:pPr>
            <w:r w:rsidRPr="006D3694">
              <w:rPr>
                <w:sz w:val="16"/>
              </w:rPr>
              <w:t xml:space="preserve">продукции, </w:t>
            </w:r>
          </w:p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0D8B" w:rsidRPr="006D3694" w:rsidRDefault="00210D8B" w:rsidP="008133F9">
            <w:pPr>
              <w:widowControl w:val="0"/>
              <w:ind w:right="-108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фактически за прошлый год, руб.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c>
          <w:tcPr>
            <w:tcW w:w="46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6"/>
              </w:rPr>
            </w:pPr>
            <w:r w:rsidRPr="006D3694">
              <w:rPr>
                <w:sz w:val="16"/>
              </w:rPr>
              <w:t>3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rPr>
                <w:sz w:val="18"/>
              </w:rPr>
            </w:pPr>
            <w:r w:rsidRPr="006D3694">
              <w:rPr>
                <w:b/>
                <w:bCs/>
                <w:sz w:val="18"/>
              </w:rPr>
              <w:t>1.Стоимость сырья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3" w:name="f55r10"/>
            <w:bookmarkEnd w:id="2343"/>
            <w:r>
              <w:rPr>
                <w:b/>
                <w:sz w:val="18"/>
              </w:rPr>
              <w:t>863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3 515,3</w:t>
            </w:r>
          </w:p>
        </w:tc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7 447,6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в том числе:</w:t>
            </w:r>
          </w:p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стоимость переработанного сырья по закупочным ценам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020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4" w:name="f55r20"/>
            <w:bookmarkEnd w:id="2344"/>
            <w:r>
              <w:rPr>
                <w:b/>
                <w:sz w:val="18"/>
              </w:rPr>
              <w:t>848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3 454,2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6 915,6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затраты по доставке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5" w:name="f55r40"/>
            <w:bookmarkEnd w:id="2345"/>
            <w:r>
              <w:rPr>
                <w:b/>
                <w:sz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61,1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532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затраты на заготовку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6" w:name="f55r50"/>
            <w:bookmarkEnd w:id="2346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2.Стоимость отходов, включая костру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</w:t>
            </w:r>
            <w:r>
              <w:rPr>
                <w:sz w:val="18"/>
              </w:rPr>
              <w:t>6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7" w:name="f55r60"/>
            <w:bookmarkEnd w:id="2347"/>
            <w:r>
              <w:rPr>
                <w:b/>
                <w:sz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40,7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107,4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3.Стоимостьсырья за вычетом отходов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</w:t>
            </w:r>
            <w:r>
              <w:rPr>
                <w:sz w:val="18"/>
              </w:rPr>
              <w:t>7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8" w:name="f55r70"/>
            <w:bookmarkEnd w:id="2348"/>
            <w:r>
              <w:rPr>
                <w:b/>
                <w:sz w:val="18"/>
              </w:rPr>
              <w:t>853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3 474,5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7 340,2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4.</w:t>
            </w:r>
            <w:r>
              <w:rPr>
                <w:b/>
                <w:bCs/>
                <w:sz w:val="18"/>
              </w:rPr>
              <w:t xml:space="preserve">Вспомогательные </w:t>
            </w:r>
            <w:r w:rsidRPr="006D3694">
              <w:rPr>
                <w:b/>
                <w:bCs/>
                <w:sz w:val="18"/>
              </w:rPr>
              <w:t>материалы</w:t>
            </w:r>
            <w:r>
              <w:rPr>
                <w:b/>
                <w:bCs/>
                <w:sz w:val="18"/>
              </w:rPr>
              <w:t>, включая упаковочные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0</w:t>
            </w:r>
            <w:r>
              <w:rPr>
                <w:sz w:val="18"/>
              </w:rPr>
              <w:t>8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49" w:name="f55r80"/>
            <w:bookmarkEnd w:id="2349"/>
            <w:r>
              <w:rPr>
                <w:b/>
                <w:sz w:val="18"/>
              </w:rPr>
              <w:t>30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122,2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603,6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5A632B" w:rsidRDefault="00210D8B" w:rsidP="00EE644D">
            <w:pPr>
              <w:widowControl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</w:t>
            </w:r>
            <w:r w:rsidRPr="005A632B">
              <w:rPr>
                <w:bCs/>
                <w:sz w:val="18"/>
              </w:rPr>
              <w:t xml:space="preserve">в </w:t>
            </w:r>
            <w:proofErr w:type="spellStart"/>
            <w:r w:rsidRPr="005A632B">
              <w:rPr>
                <w:bCs/>
                <w:sz w:val="18"/>
              </w:rPr>
              <w:t>т.ч</w:t>
            </w:r>
            <w:proofErr w:type="spellEnd"/>
            <w:r w:rsidRPr="005A632B">
              <w:rPr>
                <w:bCs/>
                <w:sz w:val="18"/>
              </w:rPr>
              <w:t>. импортные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080а</w:t>
            </w:r>
          </w:p>
        </w:tc>
        <w:tc>
          <w:tcPr>
            <w:tcW w:w="168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0" w:name="f55r80a"/>
            <w:bookmarkEnd w:id="2350"/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5. Стоимость обработки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090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1" w:name="f55r90"/>
            <w:bookmarkEnd w:id="2351"/>
            <w:r>
              <w:rPr>
                <w:b/>
                <w:sz w:val="18"/>
              </w:rPr>
              <w:t>788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3 209,8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6 066,5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>
              <w:rPr>
                <w:sz w:val="18"/>
              </w:rPr>
              <w:t>из нее</w:t>
            </w:r>
            <w:r w:rsidRPr="006D3694">
              <w:rPr>
                <w:sz w:val="18"/>
              </w:rPr>
              <w:t>:</w:t>
            </w:r>
          </w:p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топливо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2" w:name="f55r100"/>
            <w:bookmarkEnd w:id="2352"/>
            <w:r>
              <w:rPr>
                <w:b/>
                <w:sz w:val="18"/>
              </w:rPr>
              <w:t>16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65,2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296,7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импортное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100а</w:t>
            </w:r>
          </w:p>
        </w:tc>
        <w:tc>
          <w:tcPr>
            <w:tcW w:w="168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3" w:name="f55r100a"/>
            <w:bookmarkEnd w:id="2353"/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электроэнергия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4" w:name="f55r110"/>
            <w:bookmarkEnd w:id="2354"/>
            <w:r>
              <w:rPr>
                <w:b/>
                <w:sz w:val="18"/>
              </w:rPr>
              <w:t>166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676,2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1 217,4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импортная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110а</w:t>
            </w:r>
          </w:p>
        </w:tc>
        <w:tc>
          <w:tcPr>
            <w:tcW w:w="168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5" w:name="f55r110a"/>
            <w:bookmarkEnd w:id="2355"/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заработная плата производственных рабочих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6" w:name="f55r120"/>
            <w:bookmarkEnd w:id="2356"/>
            <w:r>
              <w:rPr>
                <w:b/>
                <w:sz w:val="18"/>
              </w:rPr>
              <w:t>207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843,2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1 145,8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начисления на заработную плату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7" w:name="f55r130"/>
            <w:bookmarkEnd w:id="2357"/>
            <w:r>
              <w:rPr>
                <w:b/>
                <w:sz w:val="18"/>
              </w:rPr>
              <w:t>73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297,4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409,2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>Расходы на содержание и эксплуатацию оборудования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8" w:name="f55r140"/>
            <w:bookmarkEnd w:id="2358"/>
            <w:r>
              <w:rPr>
                <w:b/>
                <w:sz w:val="18"/>
              </w:rPr>
              <w:t>211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859,5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1 631,7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из них</w:t>
            </w:r>
          </w:p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заработная плата с начислениями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59" w:name="f55r150"/>
            <w:bookmarkEnd w:id="2359"/>
            <w:r>
              <w:rPr>
                <w:b/>
                <w:sz w:val="18"/>
              </w:rPr>
              <w:t>84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342,2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485,9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амортизация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6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0" w:name="f55r160"/>
            <w:bookmarkEnd w:id="2360"/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общезаводские расходы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1" w:name="f55r170"/>
            <w:bookmarkEnd w:id="2361"/>
            <w:r>
              <w:rPr>
                <w:b/>
                <w:sz w:val="18"/>
              </w:rPr>
              <w:t>115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468,4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1 365,7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Pr="006D3694">
              <w:rPr>
                <w:sz w:val="18"/>
              </w:rPr>
              <w:t>из них</w:t>
            </w:r>
          </w:p>
          <w:p w:rsidR="00210D8B" w:rsidRPr="006D3694" w:rsidRDefault="00210D8B" w:rsidP="00EE644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Pr="006D3694">
              <w:rPr>
                <w:sz w:val="18"/>
              </w:rPr>
              <w:t>заработная плата с начислениями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2" w:name="f55r180"/>
            <w:bookmarkEnd w:id="2362"/>
            <w:r>
              <w:rPr>
                <w:b/>
                <w:sz w:val="18"/>
              </w:rPr>
              <w:t>107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435,8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547,3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Pr="006D3694">
              <w:rPr>
                <w:sz w:val="18"/>
              </w:rPr>
              <w:t>амортизация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68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3" w:name="f55r190"/>
            <w:bookmarkEnd w:id="2363"/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6.Прочие расходы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365A54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4" w:name="f55r200"/>
            <w:bookmarkEnd w:id="2364"/>
            <w:r>
              <w:rPr>
                <w:b/>
                <w:sz w:val="18"/>
              </w:rPr>
              <w:t>35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142,6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7.Производственная себестоимость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5" w:name="f55r210"/>
            <w:bookmarkEnd w:id="2365"/>
            <w:r>
              <w:rPr>
                <w:b/>
                <w:sz w:val="18"/>
              </w:rPr>
              <w:t>1 706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6 949,1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14 189,3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8.Внепроизводственные расходы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6" w:name="f55r220"/>
            <w:bookmarkEnd w:id="2366"/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9.Полная себестоимость продукции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7" w:name="f55r230"/>
            <w:bookmarkEnd w:id="2367"/>
            <w:r>
              <w:rPr>
                <w:b/>
                <w:sz w:val="18"/>
              </w:rPr>
              <w:t>1 706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6 949,1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14 189,3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10.</w:t>
            </w:r>
            <w:r>
              <w:rPr>
                <w:b/>
                <w:bCs/>
                <w:sz w:val="18"/>
              </w:rPr>
              <w:t>Объем производства л</w:t>
            </w:r>
            <w:r w:rsidRPr="006D3694">
              <w:rPr>
                <w:b/>
                <w:bCs/>
                <w:sz w:val="18"/>
              </w:rPr>
              <w:t>ьноволокн</w:t>
            </w:r>
            <w:r>
              <w:rPr>
                <w:b/>
                <w:bCs/>
                <w:sz w:val="18"/>
              </w:rPr>
              <w:t>а в физическом весе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8" w:name="f55r240"/>
            <w:bookmarkEnd w:id="2368"/>
            <w:r>
              <w:rPr>
                <w:b/>
                <w:sz w:val="18"/>
              </w:rPr>
              <w:t>941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3 833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4 255,8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r w:rsidRPr="006D3694">
              <w:rPr>
                <w:sz w:val="18"/>
              </w:rPr>
              <w:t>в том числе:</w:t>
            </w:r>
          </w:p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proofErr w:type="gramStart"/>
            <w:r w:rsidRPr="006D3694">
              <w:rPr>
                <w:sz w:val="18"/>
              </w:rPr>
              <w:t>длинное</w:t>
            </w:r>
            <w:proofErr w:type="gramEnd"/>
            <w:r w:rsidRPr="006D3694">
              <w:rPr>
                <w:sz w:val="18"/>
              </w:rPr>
              <w:t>, тонн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69" w:name="f55r250"/>
            <w:bookmarkEnd w:id="2369"/>
            <w:r>
              <w:rPr>
                <w:b/>
                <w:sz w:val="18"/>
              </w:rPr>
              <w:t>63</w:t>
            </w:r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proofErr w:type="gramStart"/>
            <w:r w:rsidRPr="006D3694">
              <w:rPr>
                <w:sz w:val="18"/>
              </w:rPr>
              <w:t>Ср</w:t>
            </w:r>
            <w:proofErr w:type="gramEnd"/>
            <w:r w:rsidRPr="006D3694">
              <w:rPr>
                <w:sz w:val="18"/>
              </w:rPr>
              <w:t>. №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6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70" w:name="f55r260"/>
            <w:bookmarkEnd w:id="2370"/>
            <w:r>
              <w:rPr>
                <w:b/>
                <w:sz w:val="18"/>
              </w:rPr>
              <w:t>9,08</w:t>
            </w:r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proofErr w:type="gramStart"/>
            <w:r w:rsidRPr="006D3694">
              <w:rPr>
                <w:sz w:val="18"/>
              </w:rPr>
              <w:t>короткое</w:t>
            </w:r>
            <w:proofErr w:type="gramEnd"/>
            <w:r w:rsidRPr="006D3694">
              <w:rPr>
                <w:sz w:val="18"/>
              </w:rPr>
              <w:t>, тонн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7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71" w:name="f55r270"/>
            <w:bookmarkEnd w:id="2371"/>
            <w:r>
              <w:rPr>
                <w:b/>
                <w:sz w:val="18"/>
              </w:rPr>
              <w:t>878</w:t>
            </w:r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proofErr w:type="gramStart"/>
            <w:r w:rsidRPr="006D3694">
              <w:rPr>
                <w:sz w:val="18"/>
              </w:rPr>
              <w:t>Ср</w:t>
            </w:r>
            <w:proofErr w:type="gramEnd"/>
            <w:r w:rsidRPr="006D3694">
              <w:rPr>
                <w:sz w:val="18"/>
              </w:rPr>
              <w:t>. №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2</w:t>
            </w:r>
            <w:r>
              <w:rPr>
                <w:sz w:val="18"/>
              </w:rPr>
              <w:t>8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72" w:name="f55r280"/>
            <w:bookmarkEnd w:id="2372"/>
            <w:r>
              <w:rPr>
                <w:b/>
                <w:sz w:val="18"/>
              </w:rPr>
              <w:t>2,15</w:t>
            </w:r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rPr>
                <w:b/>
                <w:bCs/>
                <w:sz w:val="18"/>
              </w:rPr>
            </w:pPr>
            <w:r w:rsidRPr="006D3694">
              <w:rPr>
                <w:b/>
                <w:bCs/>
                <w:sz w:val="18"/>
              </w:rPr>
              <w:t>11.Переработано тресты, тонн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73" w:name="f55r290"/>
            <w:bookmarkEnd w:id="2373"/>
            <w:r>
              <w:rPr>
                <w:b/>
                <w:sz w:val="18"/>
              </w:rPr>
              <w:t>3 808</w:t>
            </w:r>
          </w:p>
        </w:tc>
        <w:tc>
          <w:tcPr>
            <w:tcW w:w="180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15,5</w:t>
            </w:r>
          </w:p>
        </w:tc>
        <w:tc>
          <w:tcPr>
            <w:tcW w:w="1775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210D8B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210D8B" w:rsidRPr="006D3694" w:rsidRDefault="00210D8B" w:rsidP="00EE644D">
            <w:pPr>
              <w:widowControl w:val="0"/>
              <w:ind w:left="426"/>
              <w:rPr>
                <w:sz w:val="18"/>
              </w:rPr>
            </w:pPr>
            <w:proofErr w:type="gramStart"/>
            <w:r w:rsidRPr="006D3694">
              <w:rPr>
                <w:sz w:val="18"/>
              </w:rPr>
              <w:t>Ср</w:t>
            </w:r>
            <w:proofErr w:type="gramEnd"/>
            <w:r w:rsidRPr="006D3694">
              <w:rPr>
                <w:sz w:val="18"/>
              </w:rPr>
              <w:t>. №</w:t>
            </w:r>
          </w:p>
        </w:tc>
        <w:tc>
          <w:tcPr>
            <w:tcW w:w="840" w:type="dxa"/>
            <w:vAlign w:val="center"/>
          </w:tcPr>
          <w:p w:rsidR="00210D8B" w:rsidRPr="006D3694" w:rsidRDefault="00210D8B" w:rsidP="00EE644D">
            <w:pPr>
              <w:widowControl w:val="0"/>
              <w:jc w:val="center"/>
              <w:rPr>
                <w:sz w:val="18"/>
              </w:rPr>
            </w:pPr>
            <w:r w:rsidRPr="006D3694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  <w:r w:rsidRPr="006D3694">
              <w:rPr>
                <w:sz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210D8B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  <w:bookmarkStart w:id="2374" w:name="f55r310"/>
            <w:bookmarkStart w:id="2375" w:name="f55r300"/>
            <w:bookmarkEnd w:id="2374"/>
            <w:bookmarkEnd w:id="2375"/>
            <w:r>
              <w:rPr>
                <w:b/>
                <w:sz w:val="18"/>
              </w:rPr>
              <w:t>0,7</w:t>
            </w:r>
          </w:p>
        </w:tc>
        <w:tc>
          <w:tcPr>
            <w:tcW w:w="1800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210D8B" w:rsidRPr="006D3694" w:rsidRDefault="00210D8B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  <w:tr w:rsidR="001B06FA" w:rsidRPr="006D3694" w:rsidTr="00365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3" w:type="dxa"/>
            <w:vAlign w:val="center"/>
          </w:tcPr>
          <w:p w:rsidR="001B06FA" w:rsidRPr="006D3694" w:rsidRDefault="001B06FA" w:rsidP="00EE644D">
            <w:pPr>
              <w:widowControl w:val="0"/>
              <w:ind w:left="426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1B06FA" w:rsidRPr="006D3694" w:rsidRDefault="001B06FA" w:rsidP="00EE64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:rsidR="001B06FA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800" w:type="dxa"/>
            <w:vAlign w:val="center"/>
          </w:tcPr>
          <w:p w:rsidR="001B06FA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1B06FA" w:rsidRPr="006D3694" w:rsidRDefault="001B06FA" w:rsidP="00EE644D">
            <w:pPr>
              <w:widowControl w:val="0"/>
              <w:jc w:val="right"/>
              <w:rPr>
                <w:b/>
                <w:sz w:val="18"/>
              </w:rPr>
            </w:pPr>
          </w:p>
        </w:tc>
      </w:tr>
    </w:tbl>
    <w:p w:rsidR="00210D8B" w:rsidRDefault="00210D8B" w:rsidP="00210D8B">
      <w:pPr>
        <w:pStyle w:val="ac"/>
        <w:widowControl w:val="0"/>
        <w:ind w:firstLine="708"/>
        <w:rPr>
          <w:sz w:val="20"/>
        </w:rPr>
      </w:pPr>
    </w:p>
    <w:p w:rsidR="00210D8B" w:rsidRDefault="00210D8B" w:rsidP="008133F9">
      <w:pPr>
        <w:widowControl w:val="0"/>
        <w:ind w:firstLine="709"/>
        <w:rPr>
          <w:sz w:val="20"/>
        </w:rPr>
      </w:pPr>
      <w:r w:rsidRPr="006D3694">
        <w:rPr>
          <w:sz w:val="20"/>
        </w:rPr>
        <w:t xml:space="preserve">Руководитель                 </w:t>
      </w:r>
      <w:r w:rsidRPr="00E23FD2">
        <w:rPr>
          <w:sz w:val="20"/>
        </w:rPr>
        <w:tab/>
      </w:r>
      <w:r w:rsidRPr="00E23FD2">
        <w:rPr>
          <w:sz w:val="20"/>
        </w:rPr>
        <w:tab/>
      </w:r>
      <w:r w:rsidRPr="00E23FD2">
        <w:rPr>
          <w:sz w:val="20"/>
        </w:rPr>
        <w:tab/>
      </w:r>
      <w:r>
        <w:rPr>
          <w:sz w:val="20"/>
        </w:rPr>
        <w:tab/>
      </w:r>
      <w:r w:rsidRPr="006D3694">
        <w:rPr>
          <w:sz w:val="20"/>
        </w:rPr>
        <w:t xml:space="preserve"> Главный бухгалтер</w:t>
      </w:r>
      <w:bookmarkEnd w:id="2341"/>
    </w:p>
    <w:p w:rsidR="00246EF2" w:rsidRPr="00F85A53" w:rsidRDefault="00365A54" w:rsidP="00246EF2">
      <w:pPr>
        <w:pStyle w:val="a3"/>
        <w:widowControl w:val="0"/>
        <w:ind w:hanging="284"/>
        <w:jc w:val="center"/>
        <w:rPr>
          <w:rFonts w:ascii="Times New Roman" w:hAnsi="Times New Roman"/>
          <w:b/>
          <w:caps/>
        </w:rPr>
      </w:pPr>
      <w:r>
        <w:br w:type="page"/>
      </w:r>
      <w:r w:rsidR="00246EF2">
        <w:lastRenderedPageBreak/>
        <w:br w:type="page"/>
      </w:r>
      <w:bookmarkStart w:id="2376" w:name="f56"/>
      <w:r w:rsidR="00246EF2" w:rsidRPr="00F85A53">
        <w:rPr>
          <w:rFonts w:ascii="Times New Roman" w:hAnsi="Times New Roman"/>
          <w:b/>
          <w:caps/>
        </w:rPr>
        <w:lastRenderedPageBreak/>
        <w:t xml:space="preserve">Себестоимость льнопродукции, производимой  льнообрабатывающими организациями </w:t>
      </w:r>
    </w:p>
    <w:p w:rsidR="00246EF2" w:rsidRPr="0049272D" w:rsidRDefault="00246EF2" w:rsidP="00246EF2">
      <w:pPr>
        <w:pStyle w:val="a3"/>
        <w:widowControl w:val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49272D">
        <w:rPr>
          <w:rFonts w:ascii="Times New Roman" w:hAnsi="Times New Roman"/>
          <w:b/>
          <w:sz w:val="24"/>
          <w:szCs w:val="24"/>
        </w:rPr>
        <w:t>за 20</w:t>
      </w:r>
      <w:r w:rsidRPr="00246EF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49272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6EF2" w:rsidRPr="0049272D" w:rsidRDefault="00246EF2" w:rsidP="00246EF2">
      <w:pPr>
        <w:pStyle w:val="a3"/>
        <w:widowControl w:val="0"/>
        <w:ind w:left="708" w:hanging="284"/>
        <w:rPr>
          <w:rFonts w:ascii="Times New Roman" w:hAnsi="Times New Roman"/>
          <w:sz w:val="24"/>
          <w:szCs w:val="24"/>
        </w:rPr>
      </w:pPr>
    </w:p>
    <w:p w:rsidR="00246EF2" w:rsidRPr="006D3694" w:rsidRDefault="00246EF2" w:rsidP="00246EF2">
      <w:pPr>
        <w:pStyle w:val="a3"/>
        <w:widowControl w:val="0"/>
        <w:ind w:left="708" w:hanging="284"/>
        <w:rPr>
          <w:rFonts w:ascii="Times New Roman" w:hAnsi="Times New Roman"/>
        </w:rPr>
      </w:pPr>
      <w:r w:rsidRPr="006D3694">
        <w:rPr>
          <w:rFonts w:ascii="Times New Roman" w:hAnsi="Times New Roman"/>
        </w:rPr>
        <w:t>Предприятие (объединение)_____________________________________________по ОКПО</w:t>
      </w:r>
    </w:p>
    <w:p w:rsidR="00246EF2" w:rsidRPr="006D3694" w:rsidRDefault="00246EF2" w:rsidP="00246EF2">
      <w:pPr>
        <w:pStyle w:val="a3"/>
        <w:widowControl w:val="0"/>
        <w:ind w:left="708" w:hanging="284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Отрасль (вид деятельности)_____________________________________________ по </w:t>
      </w:r>
      <w:r>
        <w:rPr>
          <w:rFonts w:ascii="Times New Roman" w:hAnsi="Times New Roman"/>
        </w:rPr>
        <w:t>ОКЭД</w:t>
      </w:r>
    </w:p>
    <w:p w:rsidR="00246EF2" w:rsidRPr="006D3694" w:rsidRDefault="00246EF2" w:rsidP="00246EF2">
      <w:pPr>
        <w:pStyle w:val="a3"/>
        <w:widowControl w:val="0"/>
        <w:spacing w:after="240"/>
        <w:ind w:left="708" w:hanging="284"/>
        <w:rPr>
          <w:rFonts w:ascii="Times New Roman" w:hAnsi="Times New Roman"/>
          <w:sz w:val="24"/>
          <w:szCs w:val="24"/>
        </w:rPr>
      </w:pPr>
      <w:r w:rsidRPr="006D3694">
        <w:rPr>
          <w:rFonts w:ascii="Times New Roman" w:hAnsi="Times New Roman"/>
        </w:rPr>
        <w:t xml:space="preserve">Орган хозяйственного управления _______________________________________по ОКПО 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67"/>
        <w:gridCol w:w="1417"/>
        <w:gridCol w:w="1426"/>
        <w:gridCol w:w="1410"/>
        <w:gridCol w:w="1418"/>
      </w:tblGrid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39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 xml:space="preserve">Код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Лен-долгунец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Льнотреста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3968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семена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соломка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6"/>
              </w:rPr>
            </w:pPr>
            <w:r w:rsidRPr="006D3694">
              <w:rPr>
                <w:rFonts w:ascii="Times New Roman" w:hAnsi="Times New Roman"/>
                <w:sz w:val="16"/>
              </w:rPr>
              <w:t>4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 xml:space="preserve">Фактически убранная площадь, </w:t>
            </w:r>
            <w:proofErr w:type="gramStart"/>
            <w:r w:rsidRPr="006D3694">
              <w:rPr>
                <w:rFonts w:ascii="Times New Roman" w:hAnsi="Times New Roman"/>
                <w:sz w:val="18"/>
              </w:rPr>
              <w:t>га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77" w:name="f56r10"/>
            <w:bookmarkEnd w:id="2377"/>
            <w:r>
              <w:rPr>
                <w:rFonts w:ascii="Times New Roman" w:hAnsi="Times New Roman"/>
                <w:b/>
                <w:sz w:val="18"/>
              </w:rPr>
              <w:t>1 751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center"/>
              <w:rPr>
                <w:rFonts w:ascii="Times New Roman" w:hAnsi="Times New Roman"/>
                <w:b/>
                <w:sz w:val="18"/>
              </w:rPr>
            </w:pPr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8"/>
                <w:lang w:val="en-US"/>
              </w:rPr>
            </w:pPr>
            <w:r w:rsidRPr="006D3694">
              <w:rPr>
                <w:rFonts w:ascii="Times New Roman" w:hAnsi="Times New Roman"/>
                <w:sz w:val="18"/>
              </w:rPr>
              <w:t>Сбор продукции</w:t>
            </w:r>
            <w:r w:rsidRPr="006D3694">
              <w:rPr>
                <w:rFonts w:ascii="Times New Roman" w:hAnsi="Times New Roman"/>
                <w:sz w:val="18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всего,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78" w:name="f56r20"/>
            <w:bookmarkEnd w:id="2378"/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157,6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2 292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1 833,4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 xml:space="preserve">с </w:t>
            </w:r>
            <w:smartTag w:uri="urn:schemas-microsoft-com:office:smarttags" w:element="place">
              <w:smartTagPr>
                <w:attr w:name="ProductID" w:val="1 га"/>
              </w:smartTagPr>
              <w:r w:rsidRPr="006D3694">
                <w:rPr>
                  <w:rFonts w:ascii="Times New Roman" w:hAnsi="Times New Roman"/>
                  <w:sz w:val="18"/>
                </w:rPr>
                <w:t>1 га</w:t>
              </w:r>
            </w:smartTag>
            <w:r w:rsidRPr="006D3694">
              <w:rPr>
                <w:rFonts w:ascii="Times New Roman" w:hAnsi="Times New Roman"/>
                <w:sz w:val="18"/>
              </w:rPr>
              <w:t>, 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79" w:name="f56r30"/>
            <w:bookmarkEnd w:id="2379"/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10,5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 xml:space="preserve">Затраты всего,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D3694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D3694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D369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0" w:name="f56r40"/>
            <w:bookmarkEnd w:id="2380"/>
            <w:r>
              <w:rPr>
                <w:rFonts w:ascii="Times New Roman" w:hAnsi="Times New Roman"/>
                <w:b/>
                <w:sz w:val="18"/>
              </w:rPr>
              <w:t>940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1 825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</w:t>
            </w:r>
            <w:r w:rsidRPr="006D3694">
              <w:rPr>
                <w:rFonts w:ascii="Times New Roman" w:hAnsi="Times New Roman"/>
                <w:sz w:val="18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оплата труда с начислениями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1" w:name="f56r41"/>
            <w:bookmarkEnd w:id="2381"/>
            <w:r>
              <w:rPr>
                <w:rFonts w:ascii="Times New Roman" w:hAnsi="Times New Roman"/>
                <w:b/>
                <w:sz w:val="18"/>
              </w:rPr>
              <w:t>116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169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семена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2" w:name="f56r42"/>
            <w:bookmarkEnd w:id="2382"/>
            <w:r>
              <w:rPr>
                <w:rFonts w:ascii="Times New Roman" w:hAnsi="Times New Roman"/>
                <w:b/>
                <w:sz w:val="18"/>
              </w:rPr>
              <w:t>194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3" w:name="f56r42a"/>
            <w:bookmarkEnd w:id="2383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удобрения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4" w:name="f56r43"/>
            <w:bookmarkEnd w:id="2384"/>
            <w:r>
              <w:rPr>
                <w:rFonts w:ascii="Times New Roman" w:hAnsi="Times New Roman"/>
                <w:b/>
                <w:sz w:val="18"/>
              </w:rPr>
              <w:t>151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5" w:name="f56r43a"/>
            <w:bookmarkEnd w:id="2385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средства защиты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6" w:name="f56r44"/>
            <w:bookmarkEnd w:id="2386"/>
            <w:r>
              <w:rPr>
                <w:rFonts w:ascii="Times New Roman" w:hAnsi="Times New Roman"/>
                <w:b/>
                <w:sz w:val="18"/>
              </w:rPr>
              <w:t>137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7" w:name="f56r44a"/>
            <w:bookmarkEnd w:id="2387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ГСМ на технологические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8" w:name="f56r45"/>
            <w:bookmarkEnd w:id="2388"/>
            <w:r>
              <w:rPr>
                <w:rFonts w:ascii="Times New Roman" w:hAnsi="Times New Roman"/>
                <w:b/>
                <w:sz w:val="18"/>
              </w:rPr>
              <w:t>156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131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89" w:name="f56r45a"/>
            <w:bookmarkEnd w:id="2389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энергоресурсы на технологические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90" w:name="f56r46"/>
            <w:bookmarkEnd w:id="2390"/>
            <w:r>
              <w:rPr>
                <w:rFonts w:ascii="Times New Roman" w:hAnsi="Times New Roman"/>
                <w:b/>
                <w:sz w:val="18"/>
              </w:rP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51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 импортные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91" w:name="f56r46a"/>
            <w:bookmarkEnd w:id="2391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содержание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92" w:name="f56r47"/>
            <w:bookmarkEnd w:id="2392"/>
            <w:r>
              <w:rPr>
                <w:rFonts w:ascii="Times New Roman" w:hAnsi="Times New Roman"/>
                <w:b/>
                <w:sz w:val="18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144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работы и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93" w:name="f56r48"/>
            <w:bookmarkEnd w:id="2393"/>
            <w:r>
              <w:rPr>
                <w:rFonts w:ascii="Times New Roman" w:hAnsi="Times New Roman"/>
                <w:b/>
                <w:sz w:val="18"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397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затраты по организации производства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94" w:name="f56r49"/>
            <w:bookmarkEnd w:id="2394"/>
            <w:r>
              <w:rPr>
                <w:rFonts w:ascii="Times New Roman" w:hAnsi="Times New Roman"/>
                <w:b/>
                <w:sz w:val="18"/>
              </w:rPr>
              <w:t>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203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прочие прямые затраты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bookmarkStart w:id="2395" w:name="f56r50"/>
            <w:bookmarkEnd w:id="2395"/>
            <w:r>
              <w:rPr>
                <w:rFonts w:ascii="Times New Roman" w:hAnsi="Times New Roman"/>
                <w:b/>
                <w:sz w:val="18"/>
              </w:rPr>
              <w:t>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730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Себестоимость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firstLine="688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всего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6D369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6D3694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6D36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2396" w:name="f56r60"/>
            <w:bookmarkEnd w:id="2396"/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1 825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ind w:left="708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 т.,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2397" w:name="f56r61"/>
            <w:bookmarkEnd w:id="2397"/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1 332,5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995,4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Затраты труда на продукцию, тыс. чел. час.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  <w:r w:rsidRPr="006D3694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2398" w:name="f56r70"/>
            <w:bookmarkEnd w:id="2398"/>
            <w:r w:rsidRPr="006D3694">
              <w:rPr>
                <w:rFonts w:ascii="Times New Roman" w:hAnsi="Times New Roman"/>
                <w:b/>
                <w:sz w:val="18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</w:t>
            </w:r>
          </w:p>
        </w:tc>
      </w:tr>
      <w:tr w:rsidR="001B06FA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6D3694" w:rsidRDefault="001B06FA" w:rsidP="00B94F42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6D3694" w:rsidRDefault="001B06FA" w:rsidP="00B94F42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6D3694" w:rsidRDefault="001B06FA" w:rsidP="00B94F4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widowControl w:val="0"/>
              <w:ind w:left="-391" w:firstLine="391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246EF2" w:rsidRPr="006D3694" w:rsidRDefault="00246EF2" w:rsidP="00246EF2">
      <w:pPr>
        <w:pStyle w:val="a3"/>
        <w:widowControl w:val="0"/>
        <w:ind w:left="708"/>
        <w:rPr>
          <w:rFonts w:ascii="Times New Roman" w:hAnsi="Times New Roman"/>
          <w:b/>
        </w:rPr>
      </w:pPr>
      <w:r w:rsidRPr="006D3694">
        <w:rPr>
          <w:rFonts w:ascii="Times New Roman" w:hAnsi="Times New Roman"/>
          <w:b/>
        </w:rPr>
        <w:t>Справочно</w:t>
      </w:r>
      <w:r w:rsidRPr="006D3694">
        <w:rPr>
          <w:rFonts w:ascii="Times New Roman" w:hAnsi="Times New Roman"/>
          <w:b/>
          <w:lang w:val="en-US"/>
        </w:rPr>
        <w:t>:</w:t>
      </w:r>
    </w:p>
    <w:tbl>
      <w:tblPr>
        <w:tblW w:w="5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1701"/>
      </w:tblGrid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Произведено тресты</w:t>
            </w:r>
          </w:p>
        </w:tc>
        <w:tc>
          <w:tcPr>
            <w:tcW w:w="1701" w:type="dxa"/>
            <w:vAlign w:val="center"/>
          </w:tcPr>
          <w:p w:rsidR="00246EF2" w:rsidRPr="006D3694" w:rsidRDefault="00246EF2" w:rsidP="00B94F42">
            <w:pPr>
              <w:widowControl w:val="0"/>
              <w:jc w:val="center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Тонн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E15E81" w:rsidRDefault="00246EF2" w:rsidP="00B94F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Произведено тресты - всего</w:t>
            </w:r>
          </w:p>
        </w:tc>
        <w:tc>
          <w:tcPr>
            <w:tcW w:w="1701" w:type="dxa"/>
            <w:vAlign w:val="center"/>
          </w:tcPr>
          <w:p w:rsidR="00246EF2" w:rsidRPr="006D3694" w:rsidRDefault="001B06FA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399" w:name="f56r80"/>
            <w:bookmarkEnd w:id="2399"/>
            <w:r>
              <w:rPr>
                <w:b/>
                <w:sz w:val="18"/>
              </w:rPr>
              <w:t>1 833,4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несортовой</w:t>
            </w:r>
          </w:p>
        </w:tc>
        <w:tc>
          <w:tcPr>
            <w:tcW w:w="1701" w:type="dxa"/>
            <w:vAlign w:val="center"/>
          </w:tcPr>
          <w:p w:rsidR="00246EF2" w:rsidRPr="006D3694" w:rsidRDefault="00246EF2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0" w:name="f56r81"/>
            <w:bookmarkEnd w:id="2400"/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0, 5 </w:t>
            </w:r>
          </w:p>
        </w:tc>
        <w:tc>
          <w:tcPr>
            <w:tcW w:w="1701" w:type="dxa"/>
            <w:vAlign w:val="center"/>
          </w:tcPr>
          <w:p w:rsidR="00246EF2" w:rsidRPr="006D3694" w:rsidRDefault="001B06FA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1" w:name="f56r82"/>
            <w:bookmarkEnd w:id="2401"/>
            <w:r>
              <w:rPr>
                <w:b/>
                <w:sz w:val="18"/>
              </w:rPr>
              <w:t>1 046,9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0, 75 </w:t>
            </w:r>
          </w:p>
        </w:tc>
        <w:tc>
          <w:tcPr>
            <w:tcW w:w="1701" w:type="dxa"/>
            <w:vAlign w:val="center"/>
          </w:tcPr>
          <w:p w:rsidR="00246EF2" w:rsidRPr="006D3694" w:rsidRDefault="001B06FA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2" w:name="f56r83"/>
            <w:bookmarkEnd w:id="2402"/>
            <w:r>
              <w:rPr>
                <w:b/>
                <w:sz w:val="18"/>
              </w:rPr>
              <w:t>515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1 </w:t>
            </w:r>
          </w:p>
        </w:tc>
        <w:tc>
          <w:tcPr>
            <w:tcW w:w="1701" w:type="dxa"/>
            <w:vAlign w:val="center"/>
          </w:tcPr>
          <w:p w:rsidR="00246EF2" w:rsidRPr="006D3694" w:rsidRDefault="001B06FA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3" w:name="f56r84"/>
            <w:bookmarkEnd w:id="2403"/>
            <w:r>
              <w:rPr>
                <w:b/>
                <w:sz w:val="18"/>
              </w:rPr>
              <w:t>271,5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1, 25 </w:t>
            </w:r>
          </w:p>
        </w:tc>
        <w:tc>
          <w:tcPr>
            <w:tcW w:w="1701" w:type="dxa"/>
            <w:vAlign w:val="center"/>
          </w:tcPr>
          <w:p w:rsidR="00246EF2" w:rsidRPr="006D3694" w:rsidRDefault="00246EF2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4" w:name="f56r85"/>
            <w:bookmarkEnd w:id="2404"/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1, 5 </w:t>
            </w:r>
          </w:p>
        </w:tc>
        <w:tc>
          <w:tcPr>
            <w:tcW w:w="1701" w:type="dxa"/>
            <w:vAlign w:val="center"/>
          </w:tcPr>
          <w:p w:rsidR="00246EF2" w:rsidRPr="006D3694" w:rsidRDefault="00246EF2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5" w:name="f56r86"/>
            <w:bookmarkEnd w:id="2405"/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1, 75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EF2" w:rsidRPr="006D3694" w:rsidRDefault="00246EF2" w:rsidP="00B94F42">
            <w:pPr>
              <w:widowControl w:val="0"/>
              <w:jc w:val="right"/>
              <w:rPr>
                <w:b/>
                <w:sz w:val="18"/>
              </w:rPr>
            </w:pPr>
            <w:bookmarkStart w:id="2406" w:name="f56r87"/>
            <w:bookmarkEnd w:id="2406"/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</w:rPr>
            </w:pPr>
            <w:r w:rsidRPr="006D3694">
              <w:rPr>
                <w:sz w:val="18"/>
              </w:rPr>
              <w:t xml:space="preserve">номером № 2, 0 и выше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EF2" w:rsidRPr="006D3694" w:rsidRDefault="00246EF2" w:rsidP="00B94F42">
            <w:pPr>
              <w:widowControl w:val="0"/>
              <w:jc w:val="right"/>
              <w:rPr>
                <w:b/>
                <w:sz w:val="18"/>
                <w:szCs w:val="18"/>
              </w:rPr>
            </w:pPr>
            <w:bookmarkStart w:id="2407" w:name="f56r88"/>
            <w:bookmarkEnd w:id="2407"/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Произведено тресты всего в пересчете на волокно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F2" w:rsidRPr="006D3694" w:rsidRDefault="001B06FA" w:rsidP="00B94F42">
            <w:pPr>
              <w:widowControl w:val="0"/>
              <w:jc w:val="right"/>
              <w:rPr>
                <w:b/>
                <w:sz w:val="18"/>
                <w:szCs w:val="18"/>
              </w:rPr>
            </w:pPr>
            <w:bookmarkStart w:id="2408" w:name="f56r90"/>
            <w:bookmarkEnd w:id="2408"/>
            <w:r>
              <w:rPr>
                <w:b/>
                <w:sz w:val="18"/>
                <w:szCs w:val="18"/>
              </w:rPr>
              <w:t>610,5</w:t>
            </w:r>
          </w:p>
        </w:tc>
      </w:tr>
      <w:tr w:rsidR="00246EF2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246EF2" w:rsidP="00B94F42">
            <w:pPr>
              <w:widowControl w:val="0"/>
              <w:rPr>
                <w:sz w:val="18"/>
                <w:szCs w:val="18"/>
              </w:rPr>
            </w:pPr>
            <w:r w:rsidRPr="006D3694">
              <w:rPr>
                <w:sz w:val="18"/>
                <w:szCs w:val="18"/>
              </w:rPr>
              <w:t>Средний номер произведенной тресты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F2" w:rsidRPr="006D3694" w:rsidRDefault="001B06FA" w:rsidP="00B94F42">
            <w:pPr>
              <w:widowControl w:val="0"/>
              <w:jc w:val="right"/>
              <w:rPr>
                <w:b/>
                <w:sz w:val="18"/>
                <w:szCs w:val="18"/>
              </w:rPr>
            </w:pPr>
            <w:bookmarkStart w:id="2409" w:name="f56r100"/>
            <w:bookmarkEnd w:id="2409"/>
            <w:r>
              <w:rPr>
                <w:b/>
                <w:sz w:val="18"/>
                <w:szCs w:val="18"/>
              </w:rPr>
              <w:t>0,64</w:t>
            </w:r>
          </w:p>
        </w:tc>
      </w:tr>
      <w:tr w:rsidR="001B06FA" w:rsidRPr="006D3694" w:rsidTr="00246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Pr="006D3694" w:rsidRDefault="001B06FA" w:rsidP="00B94F4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A" w:rsidRDefault="001B06FA" w:rsidP="00B94F42">
            <w:pPr>
              <w:widowControl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246EF2" w:rsidRDefault="00246EF2" w:rsidP="00246EF2">
      <w:pPr>
        <w:widowControl w:val="0"/>
        <w:ind w:left="708"/>
        <w:rPr>
          <w:sz w:val="20"/>
          <w:szCs w:val="20"/>
          <w:lang w:val="en-US"/>
        </w:rPr>
      </w:pPr>
    </w:p>
    <w:p w:rsidR="00246EF2" w:rsidRPr="008E3CF1" w:rsidRDefault="00246EF2" w:rsidP="00246EF2">
      <w:pPr>
        <w:widowControl w:val="0"/>
        <w:ind w:left="708"/>
        <w:rPr>
          <w:sz w:val="20"/>
          <w:szCs w:val="20"/>
        </w:rPr>
      </w:pPr>
      <w:r w:rsidRPr="008E3CF1">
        <w:rPr>
          <w:sz w:val="20"/>
          <w:szCs w:val="20"/>
        </w:rPr>
        <w:t>Руководитель</w:t>
      </w:r>
      <w:r w:rsidRPr="008E3CF1">
        <w:rPr>
          <w:sz w:val="20"/>
          <w:szCs w:val="20"/>
        </w:rPr>
        <w:tab/>
      </w:r>
      <w:r w:rsidRPr="008E3CF1">
        <w:rPr>
          <w:sz w:val="20"/>
          <w:szCs w:val="20"/>
        </w:rPr>
        <w:tab/>
      </w:r>
      <w:r w:rsidRPr="008E3CF1">
        <w:rPr>
          <w:sz w:val="20"/>
          <w:szCs w:val="20"/>
        </w:rPr>
        <w:tab/>
      </w:r>
      <w:r w:rsidRPr="008E3CF1">
        <w:rPr>
          <w:sz w:val="20"/>
          <w:szCs w:val="20"/>
        </w:rPr>
        <w:tab/>
      </w:r>
      <w:r w:rsidRPr="008E3CF1">
        <w:rPr>
          <w:sz w:val="20"/>
          <w:szCs w:val="20"/>
        </w:rPr>
        <w:tab/>
        <w:t>Главный бухгалтер</w:t>
      </w:r>
    </w:p>
    <w:bookmarkEnd w:id="2376"/>
    <w:p w:rsidR="007732A5" w:rsidRPr="00A9759F" w:rsidRDefault="00246EF2" w:rsidP="007732A5">
      <w:pPr>
        <w:widowControl w:val="0"/>
        <w:ind w:left="2124" w:firstLine="708"/>
        <w:jc w:val="right"/>
        <w:rPr>
          <w:b/>
          <w:sz w:val="22"/>
          <w:szCs w:val="22"/>
        </w:rPr>
      </w:pPr>
      <w:r>
        <w:rPr>
          <w:sz w:val="20"/>
        </w:rPr>
        <w:br w:type="page"/>
      </w:r>
      <w:r w:rsidR="00210D8B">
        <w:rPr>
          <w:sz w:val="20"/>
        </w:rPr>
        <w:lastRenderedPageBreak/>
        <w:br w:type="page"/>
      </w:r>
      <w:bookmarkStart w:id="2410" w:name="f75"/>
      <w:r w:rsidR="007732A5" w:rsidRPr="00A9759F">
        <w:rPr>
          <w:b/>
          <w:sz w:val="22"/>
          <w:szCs w:val="22"/>
        </w:rPr>
        <w:lastRenderedPageBreak/>
        <w:t xml:space="preserve"> </w:t>
      </w:r>
    </w:p>
    <w:p w:rsidR="008F773E" w:rsidRPr="00F84117" w:rsidRDefault="00A9759F" w:rsidP="00A9759F">
      <w:pPr>
        <w:widowControl w:val="0"/>
        <w:ind w:left="708"/>
        <w:jc w:val="right"/>
        <w:rPr>
          <w:b/>
          <w:sz w:val="20"/>
          <w:szCs w:val="20"/>
          <w:u w:val="single"/>
        </w:rPr>
      </w:pPr>
      <w:r w:rsidRPr="00A9759F">
        <w:rPr>
          <w:b/>
          <w:sz w:val="22"/>
          <w:szCs w:val="22"/>
        </w:rPr>
        <w:t>Ф</w:t>
      </w:r>
      <w:r w:rsidR="008F773E" w:rsidRPr="00F84117">
        <w:rPr>
          <w:b/>
          <w:sz w:val="20"/>
          <w:szCs w:val="20"/>
          <w:u w:val="single"/>
        </w:rPr>
        <w:t>орма  № 75-АПК  лист 1</w:t>
      </w:r>
    </w:p>
    <w:p w:rsidR="008F773E" w:rsidRPr="00043C95" w:rsidRDefault="008F773E" w:rsidP="008F773E">
      <w:pPr>
        <w:pStyle w:val="a3"/>
        <w:rPr>
          <w:rFonts w:ascii="Times New Roman" w:hAnsi="Times New Roman"/>
          <w:sz w:val="16"/>
          <w:szCs w:val="16"/>
        </w:rPr>
      </w:pPr>
    </w:p>
    <w:p w:rsidR="008F773E" w:rsidRPr="00A44C44" w:rsidRDefault="008F773E" w:rsidP="008F773E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A44C44">
        <w:rPr>
          <w:rFonts w:ascii="Times New Roman" w:hAnsi="Times New Roman"/>
          <w:sz w:val="16"/>
          <w:szCs w:val="16"/>
        </w:rPr>
        <w:t xml:space="preserve">Утверждена </w:t>
      </w:r>
      <w:r w:rsidR="00A24242">
        <w:rPr>
          <w:rFonts w:ascii="Times New Roman" w:hAnsi="Times New Roman"/>
          <w:sz w:val="16"/>
          <w:szCs w:val="16"/>
        </w:rPr>
        <w:t xml:space="preserve">письмом </w:t>
      </w:r>
      <w:r w:rsidRPr="00A44C44">
        <w:rPr>
          <w:rFonts w:ascii="Times New Roman" w:hAnsi="Times New Roman"/>
          <w:sz w:val="16"/>
          <w:szCs w:val="16"/>
        </w:rPr>
        <w:t>Минсельхозпрод</w:t>
      </w:r>
      <w:r w:rsidR="00A24242">
        <w:rPr>
          <w:rFonts w:ascii="Times New Roman" w:hAnsi="Times New Roman"/>
          <w:sz w:val="16"/>
          <w:szCs w:val="16"/>
        </w:rPr>
        <w:t>а</w:t>
      </w:r>
      <w:r w:rsidRPr="00A44C44">
        <w:rPr>
          <w:rFonts w:ascii="Times New Roman" w:hAnsi="Times New Roman"/>
          <w:sz w:val="16"/>
          <w:szCs w:val="16"/>
        </w:rPr>
        <w:t xml:space="preserve"> Республики Беларусь</w:t>
      </w:r>
    </w:p>
    <w:p w:rsidR="008F773E" w:rsidRPr="00A44C44" w:rsidRDefault="008F773E" w:rsidP="008F773E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A44C44">
        <w:rPr>
          <w:rFonts w:ascii="Times New Roman" w:hAnsi="Times New Roman"/>
          <w:sz w:val="16"/>
          <w:szCs w:val="16"/>
        </w:rPr>
        <w:t xml:space="preserve">для годового отчета за </w:t>
      </w:r>
      <w:r w:rsidR="00FA3F16">
        <w:rPr>
          <w:rFonts w:ascii="Times New Roman" w:hAnsi="Times New Roman"/>
          <w:sz w:val="16"/>
          <w:szCs w:val="16"/>
        </w:rPr>
        <w:t>20</w:t>
      </w:r>
      <w:r w:rsidR="007732A5">
        <w:rPr>
          <w:rFonts w:ascii="Times New Roman" w:hAnsi="Times New Roman"/>
          <w:sz w:val="16"/>
          <w:szCs w:val="16"/>
        </w:rPr>
        <w:t>2</w:t>
      </w:r>
      <w:r w:rsidR="00246EF2">
        <w:rPr>
          <w:rFonts w:ascii="Times New Roman" w:hAnsi="Times New Roman"/>
          <w:sz w:val="16"/>
          <w:szCs w:val="16"/>
        </w:rPr>
        <w:t>1</w:t>
      </w:r>
      <w:r w:rsidRPr="00A44C44">
        <w:rPr>
          <w:rFonts w:ascii="Times New Roman" w:hAnsi="Times New Roman"/>
          <w:sz w:val="16"/>
          <w:szCs w:val="16"/>
        </w:rPr>
        <w:t xml:space="preserve"> год</w:t>
      </w:r>
    </w:p>
    <w:p w:rsidR="008F773E" w:rsidRPr="00A44C44" w:rsidRDefault="008F773E" w:rsidP="008F773E">
      <w:pPr>
        <w:pStyle w:val="a3"/>
        <w:rPr>
          <w:rFonts w:ascii="Times New Roman" w:hAnsi="Times New Roman"/>
          <w:sz w:val="16"/>
          <w:szCs w:val="16"/>
        </w:rPr>
      </w:pPr>
    </w:p>
    <w:p w:rsidR="008F773E" w:rsidRDefault="008F773E" w:rsidP="008F773E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18"/>
        </w:rPr>
        <w:pict>
          <v:shape id="_x0000_s1038" type="#_x0000_t202" style="position:absolute;left:0;text-align:left;margin-left:555.5pt;margin-top:10.15pt;width:280.8pt;height:1in;z-index:1" stroked="f">
            <v:textbox style="mso-next-textbox:#_x0000_s1038">
              <w:txbxContent>
                <w:p w:rsidR="001B06FA" w:rsidRDefault="001B06FA" w:rsidP="008F773E">
                  <w:r>
                    <w:t xml:space="preserve">                             </w:t>
                  </w:r>
                </w:p>
                <w:p w:rsidR="001B06FA" w:rsidRDefault="001B06FA" w:rsidP="008F773E">
                  <w:r>
                    <w:t xml:space="preserve">                        </w:t>
                  </w:r>
                </w:p>
                <w:p w:rsidR="001B06FA" w:rsidRDefault="001B06FA" w:rsidP="008F773E"/>
                <w:p w:rsidR="001B06FA" w:rsidRDefault="001B06FA" w:rsidP="008F773E"/>
              </w:txbxContent>
            </v:textbox>
          </v:shape>
        </w:pict>
      </w:r>
      <w:r>
        <w:rPr>
          <w:rFonts w:ascii="Times New Roman" w:hAnsi="Times New Roman"/>
          <w:b/>
          <w:bCs/>
        </w:rPr>
        <w:t>ОТЧЕТ О</w:t>
      </w:r>
      <w:r w:rsidR="00E142B8">
        <w:rPr>
          <w:rFonts w:ascii="Times New Roman" w:hAnsi="Times New Roman"/>
          <w:b/>
          <w:bCs/>
        </w:rPr>
        <w:t>Б</w:t>
      </w:r>
      <w:r>
        <w:rPr>
          <w:rFonts w:ascii="Times New Roman" w:hAnsi="Times New Roman"/>
          <w:b/>
          <w:bCs/>
        </w:rPr>
        <w:t xml:space="preserve">  АВТОМАТИЗАЦИИ БУХГАЛТЕРСКОГО УЧЕТА</w:t>
      </w:r>
    </w:p>
    <w:p w:rsidR="008F773E" w:rsidRDefault="008F773E" w:rsidP="008F773E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 </w:t>
      </w:r>
      <w:proofErr w:type="gramStart"/>
      <w:r>
        <w:rPr>
          <w:rFonts w:ascii="Times New Roman" w:hAnsi="Times New Roman"/>
          <w:b/>
          <w:bCs/>
        </w:rPr>
        <w:t>СОСТАВЕ</w:t>
      </w:r>
      <w:proofErr w:type="gramEnd"/>
      <w:r>
        <w:rPr>
          <w:rFonts w:ascii="Times New Roman" w:hAnsi="Times New Roman"/>
          <w:b/>
          <w:bCs/>
        </w:rPr>
        <w:t xml:space="preserve"> БУХГАЛТЕРСКИХ КАДРОВ</w:t>
      </w:r>
    </w:p>
    <w:p w:rsidR="008F773E" w:rsidRDefault="008F773E" w:rsidP="008F773E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 </w:t>
      </w:r>
      <w:r w:rsidR="00FA3F16">
        <w:rPr>
          <w:rFonts w:ascii="Times New Roman" w:hAnsi="Times New Roman"/>
          <w:b/>
          <w:bCs/>
        </w:rPr>
        <w:t>20</w:t>
      </w:r>
      <w:r w:rsidR="007732A5">
        <w:rPr>
          <w:rFonts w:ascii="Times New Roman" w:hAnsi="Times New Roman"/>
          <w:b/>
          <w:bCs/>
        </w:rPr>
        <w:t>2</w:t>
      </w:r>
      <w:r w:rsidR="00246EF2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год</w:t>
      </w:r>
    </w:p>
    <w:p w:rsidR="008F773E" w:rsidRDefault="008F773E" w:rsidP="008F773E">
      <w:pPr>
        <w:pStyle w:val="a3"/>
        <w:jc w:val="center"/>
        <w:rPr>
          <w:rFonts w:ascii="Times New Roman" w:hAnsi="Times New Roman"/>
          <w:b/>
          <w:bCs/>
        </w:rPr>
      </w:pPr>
    </w:p>
    <w:p w:rsidR="008F773E" w:rsidRDefault="008F773E" w:rsidP="008F773E">
      <w:pPr>
        <w:pStyle w:val="a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РАЗДЕЛ  </w:t>
      </w:r>
      <w:r>
        <w:rPr>
          <w:rFonts w:ascii="Times New Roman" w:hAnsi="Times New Roman"/>
          <w:sz w:val="18"/>
          <w:lang w:val="en-US"/>
        </w:rPr>
        <w:t>I</w:t>
      </w:r>
      <w:r>
        <w:rPr>
          <w:rFonts w:ascii="Times New Roman" w:hAnsi="Times New Roman"/>
          <w:sz w:val="18"/>
        </w:rPr>
        <w:t xml:space="preserve"> </w:t>
      </w:r>
    </w:p>
    <w:p w:rsidR="008F773E" w:rsidRDefault="008F773E" w:rsidP="008F773E">
      <w:pPr>
        <w:pStyle w:val="a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АВТОМАТИЗАЦИЯ БУХГАЛТЕРСКОГО УЧЕТА</w:t>
      </w:r>
    </w:p>
    <w:p w:rsidR="008F773E" w:rsidRPr="00043C95" w:rsidRDefault="008F773E" w:rsidP="008F773E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</w:tblGrid>
      <w:tr w:rsidR="008F773E" w:rsidRPr="00541F44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F773E" w:rsidRPr="00712B97" w:rsidRDefault="008F773E" w:rsidP="00E0693F">
            <w:pPr>
              <w:pStyle w:val="a3"/>
              <w:rPr>
                <w:rFonts w:ascii="Times New Roman" w:hAnsi="Times New Roman"/>
                <w:b/>
              </w:rPr>
            </w:pPr>
            <w:r w:rsidRPr="00541F44">
              <w:rPr>
                <w:rFonts w:ascii="Times New Roman" w:hAnsi="Times New Roman"/>
              </w:rPr>
              <w:t xml:space="preserve">005  </w:t>
            </w:r>
            <w:r w:rsidRPr="00025BE1">
              <w:rPr>
                <w:rFonts w:ascii="Times New Roman" w:hAnsi="Times New Roman"/>
                <w:b/>
              </w:rPr>
              <w:t xml:space="preserve">    </w:t>
            </w:r>
            <w:bookmarkStart w:id="2411" w:name="f75r5"/>
            <w:bookmarkEnd w:id="2411"/>
            <w:r w:rsidR="001B06FA">
              <w:rPr>
                <w:rFonts w:ascii="Times New Roman" w:hAnsi="Times New Roman"/>
                <w:b/>
              </w:rPr>
              <w:t>1</w:t>
            </w:r>
          </w:p>
        </w:tc>
      </w:tr>
      <w:tr w:rsidR="001B06FA" w:rsidRPr="00541F44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B06FA" w:rsidRPr="00541F44" w:rsidRDefault="001B06FA" w:rsidP="00E0693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F773E" w:rsidRDefault="008F773E" w:rsidP="008133F9">
      <w:pPr>
        <w:pStyle w:val="a3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организаций, включенных в отчет </w:t>
      </w:r>
    </w:p>
    <w:p w:rsidR="008F773E" w:rsidRDefault="008F773E" w:rsidP="008F773E">
      <w:pPr>
        <w:pStyle w:val="a3"/>
        <w:rPr>
          <w:rFonts w:ascii="Times New Roman" w:hAnsi="Times New Roman"/>
          <w:sz w:val="16"/>
        </w:rPr>
      </w:pPr>
    </w:p>
    <w:tbl>
      <w:tblPr>
        <w:tblW w:w="1021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153"/>
        <w:gridCol w:w="2471"/>
      </w:tblGrid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590" w:type="dxa"/>
            <w:tcBorders>
              <w:bottom w:val="nil"/>
            </w:tcBorders>
            <w:vAlign w:val="center"/>
          </w:tcPr>
          <w:p w:rsidR="008F773E" w:rsidRDefault="008F773E" w:rsidP="00E0693F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8F773E" w:rsidRDefault="008F773E" w:rsidP="00E0693F">
            <w:pPr>
              <w:pStyle w:val="a3"/>
              <w:ind w:left="55" w:hanging="5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строки</w:t>
            </w:r>
          </w:p>
        </w:tc>
        <w:tc>
          <w:tcPr>
            <w:tcW w:w="2471" w:type="dxa"/>
            <w:tcBorders>
              <w:bottom w:val="nil"/>
            </w:tcBorders>
            <w:vAlign w:val="center"/>
          </w:tcPr>
          <w:p w:rsidR="008F773E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Всего, единиц</w:t>
            </w: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590" w:type="dxa"/>
            <w:tcBorders>
              <w:bottom w:val="double" w:sz="4" w:space="0" w:color="auto"/>
            </w:tcBorders>
            <w:vAlign w:val="center"/>
          </w:tcPr>
          <w:p w:rsidR="008F773E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1153" w:type="dxa"/>
            <w:tcBorders>
              <w:bottom w:val="double" w:sz="4" w:space="0" w:color="auto"/>
            </w:tcBorders>
            <w:vAlign w:val="center"/>
          </w:tcPr>
          <w:p w:rsidR="008F773E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:rsidR="008F773E" w:rsidRDefault="008F773E" w:rsidP="00E0693F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Наличие персональных электронно-вычислительных машин, всего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1B06FA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2" w:name="f75r10"/>
            <w:bookmarkEnd w:id="2412"/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в том числе:</w:t>
            </w:r>
          </w:p>
          <w:p w:rsidR="008F773E" w:rsidRPr="001E0333" w:rsidRDefault="008F773E" w:rsidP="00E0693F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 xml:space="preserve">    в бухгалтерии организации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011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1B06FA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3" w:name="f75r11"/>
            <w:bookmarkEnd w:id="2413"/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left="317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Наличие локальной вычислительной сет</w:t>
            </w:r>
            <w:proofErr w:type="gramStart"/>
            <w:r w:rsidRPr="001E0333">
              <w:rPr>
                <w:rFonts w:ascii="Times New Roman" w:hAnsi="Times New Roman"/>
                <w:sz w:val="18"/>
              </w:rPr>
              <w:t>и(</w:t>
            </w:r>
            <w:proofErr w:type="gramEnd"/>
            <w:r w:rsidRPr="001E0333">
              <w:rPr>
                <w:rFonts w:ascii="Times New Roman" w:hAnsi="Times New Roman"/>
                <w:sz w:val="18"/>
              </w:rPr>
              <w:t>ЛВС)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016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8F773E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4" w:name="f75r16"/>
            <w:bookmarkEnd w:id="2414"/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Наличие доступа к сети Интернет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017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1B06FA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5" w:name="f75r17"/>
            <w:bookmarkEnd w:id="2415"/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Наличие полной автоматизации всех участков учета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020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8F773E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6" w:name="f75r20"/>
            <w:bookmarkEnd w:id="2416"/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E5751F" w:rsidP="00E0693F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Наличие автоматизации отдельных участков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030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1B06FA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7" w:name="f75r30"/>
            <w:bookmarkEnd w:id="2417"/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Для автоматизации учетно-экономических и управленческих задач используется прикладное программное обеспечение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8F773E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1E0333">
              <w:rPr>
                <w:rFonts w:ascii="Times New Roman" w:hAnsi="Times New Roman"/>
                <w:sz w:val="18"/>
              </w:rPr>
              <w:t>ТП</w:t>
            </w:r>
            <w:proofErr w:type="gramStart"/>
            <w:r w:rsidRPr="001E0333">
              <w:rPr>
                <w:rFonts w:ascii="Times New Roman" w:hAnsi="Times New Roman"/>
                <w:sz w:val="18"/>
              </w:rPr>
              <w:t>К«</w:t>
            </w:r>
            <w:proofErr w:type="gramEnd"/>
            <w:r w:rsidRPr="001E0333">
              <w:rPr>
                <w:rFonts w:ascii="Times New Roman" w:hAnsi="Times New Roman"/>
                <w:sz w:val="18"/>
              </w:rPr>
              <w:t>Нива</w:t>
            </w:r>
            <w:proofErr w:type="spellEnd"/>
            <w:r w:rsidRPr="001E0333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8F773E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8" w:name="f75r100"/>
            <w:bookmarkEnd w:id="2418"/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«1</w:t>
            </w:r>
            <w:proofErr w:type="gramStart"/>
            <w:r w:rsidRPr="001E0333">
              <w:rPr>
                <w:rFonts w:ascii="Times New Roman" w:hAnsi="Times New Roman"/>
                <w:sz w:val="18"/>
              </w:rPr>
              <w:t xml:space="preserve"> С</w:t>
            </w:r>
            <w:proofErr w:type="gramEnd"/>
            <w:r w:rsidRPr="001E0333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101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8F773E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19" w:name="f75r101"/>
            <w:bookmarkEnd w:id="2419"/>
          </w:p>
        </w:tc>
      </w:tr>
      <w:tr w:rsidR="008F773E" w:rsidTr="00A44C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Прочее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1E0333" w:rsidRDefault="008F773E" w:rsidP="00E0693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1E0333">
              <w:rPr>
                <w:rFonts w:ascii="Times New Roman" w:hAnsi="Times New Roman"/>
                <w:sz w:val="18"/>
              </w:rPr>
              <w:t>102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E" w:rsidRPr="00025BE1" w:rsidRDefault="001B06FA" w:rsidP="00E0693F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0" w:name="f75r102"/>
            <w:bookmarkEnd w:id="2420"/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Численность работников бухгалтерии: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firstLine="3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по штату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1" w:name="f75r110"/>
            <w:bookmarkEnd w:id="2421"/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firstLine="3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фактически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2" w:name="f75r120"/>
            <w:bookmarkEnd w:id="2422"/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6D3694">
            <w:pPr>
              <w:pStyle w:val="a3"/>
              <w:widowControl w:val="0"/>
              <w:ind w:left="7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из них имеют: </w:t>
            </w:r>
            <w:bookmarkStart w:id="2423" w:name="_GoBack"/>
            <w:bookmarkEnd w:id="2423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firstLine="3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4" w:name="f75r130"/>
            <w:bookmarkEnd w:id="2424"/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firstLine="3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среднее специальное образование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5" w:name="f75r140"/>
            <w:bookmarkEnd w:id="2425"/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Из общего числа работников бухгалтерии:</w:t>
            </w:r>
          </w:p>
          <w:p w:rsidR="002B511F" w:rsidRPr="006D3694" w:rsidRDefault="002B511F" w:rsidP="00C91A78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главных бухгалтеров: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EF6CF7">
            <w:pPr>
              <w:pStyle w:val="a3"/>
              <w:widowControl w:val="0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по штату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6" w:name="f75r150"/>
            <w:bookmarkEnd w:id="2426"/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lef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фактически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7" w:name="f75r160"/>
            <w:bookmarkEnd w:id="2427"/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6D3694">
            <w:pPr>
              <w:pStyle w:val="a3"/>
              <w:widowControl w:val="0"/>
              <w:ind w:left="7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из них имеют: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lef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1B06FA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8" w:name="f75r170"/>
            <w:bookmarkEnd w:id="2428"/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lef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 xml:space="preserve">среднее специальное образование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29" w:name="f75r180"/>
            <w:bookmarkEnd w:id="2429"/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EF6CF7">
            <w:pPr>
              <w:pStyle w:val="a3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Численность работников бухгалтерии, повысивших квалификацию: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lef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на семинарах по бухгалтерскому учету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30" w:name="f75r230"/>
            <w:bookmarkEnd w:id="2430"/>
          </w:p>
        </w:tc>
      </w:tr>
      <w:tr w:rsidR="002B511F" w:rsidRPr="006D3694" w:rsidTr="00A44C4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C91A78">
            <w:pPr>
              <w:pStyle w:val="a3"/>
              <w:widowControl w:val="0"/>
              <w:ind w:lef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на курсах</w:t>
            </w:r>
            <w:r w:rsidR="00D503DF" w:rsidRPr="006D36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по бухгалтерскому учету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6D3694" w:rsidRDefault="002B511F" w:rsidP="002A0DE9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F" w:rsidRPr="00025BE1" w:rsidRDefault="002B511F" w:rsidP="002A0DE9">
            <w:pPr>
              <w:pStyle w:val="a3"/>
              <w:widowControl w:val="0"/>
              <w:ind w:left="-534" w:firstLine="534"/>
              <w:jc w:val="right"/>
              <w:rPr>
                <w:rFonts w:ascii="Times New Roman" w:hAnsi="Times New Roman"/>
                <w:b/>
              </w:rPr>
            </w:pPr>
            <w:bookmarkStart w:id="2431" w:name="f75r240"/>
            <w:bookmarkEnd w:id="2431"/>
          </w:p>
        </w:tc>
      </w:tr>
    </w:tbl>
    <w:p w:rsidR="00E5751F" w:rsidRDefault="00E5751F" w:rsidP="00E5751F">
      <w:pPr>
        <w:pStyle w:val="a3"/>
        <w:widowControl w:val="0"/>
        <w:ind w:left="708" w:firstLine="708"/>
        <w:jc w:val="center"/>
        <w:rPr>
          <w:rFonts w:ascii="Times New Roman" w:hAnsi="Times New Roman"/>
          <w:sz w:val="18"/>
          <w:lang w:val="en-US"/>
        </w:rPr>
      </w:pPr>
    </w:p>
    <w:p w:rsidR="00C81AD8" w:rsidRPr="00E5751F" w:rsidRDefault="00E5751F" w:rsidP="00E5751F">
      <w:pPr>
        <w:pStyle w:val="a3"/>
        <w:widowControl w:val="0"/>
        <w:ind w:left="708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Руководитель</w:t>
      </w:r>
      <w:r w:rsidRPr="008133F9">
        <w:rPr>
          <w:rFonts w:ascii="Times New Roman" w:hAnsi="Times New Roman"/>
          <w:sz w:val="18"/>
        </w:rPr>
        <w:t xml:space="preserve">                                                                                          </w:t>
      </w:r>
      <w:r w:rsidR="00C81AD8" w:rsidRPr="006D3694">
        <w:rPr>
          <w:rFonts w:ascii="Times New Roman" w:hAnsi="Times New Roman"/>
          <w:sz w:val="18"/>
        </w:rPr>
        <w:t>Главный бухгал</w:t>
      </w:r>
      <w:r w:rsidR="00C81AD8" w:rsidRPr="00E5751F">
        <w:rPr>
          <w:rFonts w:ascii="Times New Roman" w:hAnsi="Times New Roman"/>
        </w:rPr>
        <w:t>тер</w:t>
      </w:r>
    </w:p>
    <w:bookmarkEnd w:id="949"/>
    <w:bookmarkEnd w:id="2410"/>
    <w:p w:rsidR="008133F9" w:rsidRPr="00657D89" w:rsidRDefault="00E23F14" w:rsidP="00E23F14">
      <w:pPr>
        <w:pStyle w:val="3"/>
        <w:spacing w:line="200" w:lineRule="exact"/>
        <w:ind w:left="7655" w:firstLine="0"/>
        <w:jc w:val="left"/>
        <w:rPr>
          <w:sz w:val="18"/>
          <w:szCs w:val="18"/>
        </w:rPr>
      </w:pPr>
      <w:r w:rsidRPr="00657D89">
        <w:rPr>
          <w:sz w:val="18"/>
          <w:szCs w:val="18"/>
        </w:rPr>
        <w:t xml:space="preserve"> </w:t>
      </w:r>
    </w:p>
    <w:p w:rsidR="00A64B43" w:rsidRDefault="00A64B43" w:rsidP="008133F9">
      <w:pPr>
        <w:pStyle w:val="a3"/>
        <w:ind w:left="6372" w:firstLine="1308"/>
      </w:pPr>
    </w:p>
    <w:sectPr w:rsidR="00A64B43" w:rsidSect="00E23F14">
      <w:headerReference w:type="default" r:id="rId18"/>
      <w:footnotePr>
        <w:numStart w:val="2"/>
      </w:footnotePr>
      <w:pgSz w:w="11907" w:h="16840" w:code="9"/>
      <w:pgMar w:top="541" w:right="567" w:bottom="567" w:left="1134" w:header="284" w:footer="26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7C" w:rsidRDefault="00D6397C" w:rsidP="00D868CA">
      <w:r>
        <w:separator/>
      </w:r>
    </w:p>
  </w:endnote>
  <w:endnote w:type="continuationSeparator" w:id="0">
    <w:p w:rsidR="00D6397C" w:rsidRDefault="00D6397C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Default="001B06FA" w:rsidP="00C6410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06FA" w:rsidRDefault="001B06FA" w:rsidP="00C6410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Default="001B06FA" w:rsidP="009F0AE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06FA" w:rsidRDefault="001B06FA" w:rsidP="009F0AE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Default="001B06FA" w:rsidP="009F0AE4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Default="001B06FA" w:rsidP="009F0AE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06FA" w:rsidRDefault="001B06FA" w:rsidP="009F0AE4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Default="001B06FA" w:rsidP="009F0AE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7C" w:rsidRDefault="00D6397C" w:rsidP="00D868CA">
      <w:r>
        <w:separator/>
      </w:r>
    </w:p>
  </w:footnote>
  <w:footnote w:type="continuationSeparator" w:id="0">
    <w:p w:rsidR="00D6397C" w:rsidRDefault="00D6397C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Pr="002210B7" w:rsidRDefault="001B06FA" w:rsidP="00B94F42">
    <w:pPr>
      <w:pStyle w:val="a6"/>
      <w:rPr>
        <w:sz w:val="16"/>
        <w:szCs w:val="16"/>
        <w:lang w:val="en-US"/>
      </w:rPr>
    </w:pPr>
    <w:bookmarkStart w:id="359" w:name="title"/>
    <w:bookmarkEnd w:id="359"/>
    <w:r>
      <w:rPr>
        <w:sz w:val="16"/>
        <w:szCs w:val="16"/>
        <w:lang w:val="en-US"/>
      </w:rPr>
      <w:t>ОАО "ПОСТАВСКИЙ ЛЬНОЗАВОД"</w:t>
    </w:r>
    <w:proofErr w:type="gramStart"/>
    <w:r>
      <w:rPr>
        <w:sz w:val="16"/>
        <w:szCs w:val="16"/>
        <w:lang w:val="en-US"/>
      </w:rPr>
      <w:t xml:space="preserve">,  </w:t>
    </w:r>
    <w:bookmarkStart w:id="360" w:name="year"/>
    <w:bookmarkEnd w:id="360"/>
    <w:r>
      <w:rPr>
        <w:sz w:val="16"/>
        <w:szCs w:val="16"/>
        <w:lang w:val="en-US"/>
      </w:rPr>
      <w:t>2021</w:t>
    </w:r>
    <w:proofErr w:type="gram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Pr="008F2586" w:rsidRDefault="001B06FA">
    <w:pPr>
      <w:pStyle w:val="a6"/>
      <w:rPr>
        <w:sz w:val="16"/>
        <w:szCs w:val="16"/>
      </w:rPr>
    </w:pPr>
    <w:bookmarkStart w:id="411" w:name="title2"/>
    <w:bookmarkEnd w:id="411"/>
    <w:r>
      <w:rPr>
        <w:sz w:val="16"/>
        <w:szCs w:val="16"/>
        <w:lang w:val="en-US"/>
      </w:rPr>
      <w:t>ОАО "ПОСТАВСКИЙ ЛЬНОЗАВОД"</w:t>
    </w:r>
    <w:proofErr w:type="gramStart"/>
    <w:r>
      <w:rPr>
        <w:sz w:val="16"/>
        <w:szCs w:val="16"/>
        <w:lang w:val="en-US"/>
      </w:rPr>
      <w:t xml:space="preserve">, </w:t>
    </w:r>
    <w:r>
      <w:rPr>
        <w:sz w:val="16"/>
        <w:szCs w:val="16"/>
      </w:rPr>
      <w:t xml:space="preserve"> </w:t>
    </w:r>
    <w:bookmarkStart w:id="412" w:name="year6"/>
    <w:bookmarkEnd w:id="412"/>
    <w:r>
      <w:rPr>
        <w:sz w:val="16"/>
        <w:szCs w:val="16"/>
      </w:rPr>
      <w:t>2021</w:t>
    </w:r>
    <w:proofErr w:type="gramEnd"/>
    <w:r>
      <w:rPr>
        <w:sz w:val="16"/>
        <w:szCs w:val="16"/>
      </w:rPr>
      <w:t xml:space="preserve"> год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Pr="001A6050" w:rsidRDefault="001B06FA">
    <w:pPr>
      <w:pStyle w:val="a6"/>
      <w:rPr>
        <w:sz w:val="16"/>
        <w:szCs w:val="16"/>
      </w:rPr>
    </w:pPr>
    <w:r>
      <w:rPr>
        <w:sz w:val="16"/>
        <w:szCs w:val="16"/>
        <w:lang w:val="en-US"/>
      </w:rPr>
      <w:t xml:space="preserve"> </w:t>
    </w:r>
    <w:bookmarkStart w:id="475" w:name="title4"/>
    <w:bookmarkEnd w:id="475"/>
    <w:r>
      <w:rPr>
        <w:sz w:val="16"/>
        <w:szCs w:val="16"/>
        <w:lang w:val="en-US"/>
      </w:rPr>
      <w:t>ОАО "ПОСТАВСКИЙ ЛЬНОЗАВОД</w:t>
    </w:r>
    <w:proofErr w:type="gramStart"/>
    <w:r>
      <w:rPr>
        <w:sz w:val="16"/>
        <w:szCs w:val="16"/>
        <w:lang w:val="en-US"/>
      </w:rPr>
      <w:t>" ,</w:t>
    </w:r>
    <w:proofErr w:type="gramEnd"/>
    <w:r>
      <w:rPr>
        <w:sz w:val="16"/>
        <w:szCs w:val="16"/>
        <w:lang w:val="en-US"/>
      </w:rPr>
      <w:t xml:space="preserve">  </w:t>
    </w:r>
    <w:bookmarkStart w:id="476" w:name="year5"/>
    <w:bookmarkEnd w:id="476"/>
    <w:r>
      <w:rPr>
        <w:sz w:val="16"/>
        <w:szCs w:val="16"/>
        <w:lang w:val="en-US"/>
      </w:rPr>
      <w:t xml:space="preserve">2021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Pr="001A6050" w:rsidRDefault="001B06FA">
    <w:pPr>
      <w:pStyle w:val="a6"/>
      <w:rPr>
        <w:sz w:val="16"/>
        <w:szCs w:val="16"/>
      </w:rPr>
    </w:pPr>
    <w:bookmarkStart w:id="497" w:name="title6"/>
    <w:bookmarkEnd w:id="497"/>
    <w:r>
      <w:rPr>
        <w:sz w:val="16"/>
        <w:szCs w:val="16"/>
        <w:lang w:val="en-US"/>
      </w:rPr>
      <w:t>ОАО "ПОСТАВСКИЙ ЛЬНОЗАВОД</w:t>
    </w:r>
    <w:proofErr w:type="gramStart"/>
    <w:r>
      <w:rPr>
        <w:sz w:val="16"/>
        <w:szCs w:val="16"/>
        <w:lang w:val="en-US"/>
      </w:rPr>
      <w:t>" ,</w:t>
    </w:r>
    <w:proofErr w:type="gramEnd"/>
    <w:r>
      <w:rPr>
        <w:sz w:val="16"/>
        <w:szCs w:val="16"/>
        <w:lang w:val="en-US"/>
      </w:rPr>
      <w:t xml:space="preserve">   </w:t>
    </w:r>
    <w:bookmarkStart w:id="498" w:name="year1"/>
    <w:bookmarkEnd w:id="498"/>
    <w:r>
      <w:rPr>
        <w:sz w:val="16"/>
        <w:szCs w:val="16"/>
        <w:lang w:val="en-US"/>
      </w:rPr>
      <w:t xml:space="preserve">2021 </w:t>
    </w:r>
    <w:proofErr w:type="spellStart"/>
    <w:r>
      <w:rPr>
        <w:sz w:val="16"/>
        <w:szCs w:val="16"/>
        <w:lang w:val="en-US"/>
      </w:rPr>
      <w:t>год</w:t>
    </w:r>
    <w:proofErr w:type="spellEnd"/>
    <w:r>
      <w:rPr>
        <w:sz w:val="16"/>
        <w:szCs w:val="16"/>
        <w:lang w:val="en-US"/>
      </w:rPr>
      <w:t xml:space="preserve">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Pr="00300A13" w:rsidRDefault="001B06FA">
    <w:pPr>
      <w:pStyle w:val="a6"/>
      <w:rPr>
        <w:sz w:val="16"/>
        <w:szCs w:val="16"/>
        <w:lang w:val="en-US"/>
      </w:rPr>
    </w:pPr>
    <w:bookmarkStart w:id="947" w:name="title9"/>
    <w:bookmarkEnd w:id="947"/>
    <w:r>
      <w:rPr>
        <w:sz w:val="16"/>
        <w:szCs w:val="16"/>
        <w:lang w:val="en-US"/>
      </w:rPr>
      <w:t>ОАО "ПОСТАВСКИЙ ЛЬНОЗАВОД",</w:t>
    </w:r>
    <w:r>
      <w:rPr>
        <w:sz w:val="16"/>
        <w:szCs w:val="16"/>
      </w:rPr>
      <w:t xml:space="preserve">  </w:t>
    </w:r>
    <w:r>
      <w:rPr>
        <w:sz w:val="16"/>
        <w:szCs w:val="16"/>
        <w:lang w:val="en-US"/>
      </w:rPr>
      <w:t xml:space="preserve"> </w:t>
    </w:r>
    <w:bookmarkStart w:id="948" w:name="year4"/>
    <w:bookmarkEnd w:id="948"/>
    <w:r>
      <w:rPr>
        <w:sz w:val="16"/>
        <w:szCs w:val="16"/>
        <w:lang w:val="en-US"/>
      </w:rPr>
      <w:t xml:space="preserve">2021 </w:t>
    </w:r>
    <w:proofErr w:type="spellStart"/>
    <w:r>
      <w:rPr>
        <w:sz w:val="16"/>
        <w:szCs w:val="16"/>
        <w:lang w:val="en-US"/>
      </w:rPr>
      <w:t>год</w:t>
    </w:r>
    <w:proofErr w:type="spellEnd"/>
    <w:r>
      <w:rPr>
        <w:sz w:val="16"/>
        <w:szCs w:val="16"/>
        <w:lang w:val="en-US"/>
      </w:rPr>
      <w:t xml:space="preserve">    </w:t>
    </w:r>
    <w:r w:rsidRPr="00300A13">
      <w:rPr>
        <w:sz w:val="16"/>
        <w:szCs w:val="16"/>
        <w:lang w:val="en-US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FA" w:rsidRPr="002210B7" w:rsidRDefault="001B06FA" w:rsidP="00D4248E">
    <w:pPr>
      <w:pStyle w:val="a6"/>
      <w:rPr>
        <w:sz w:val="16"/>
        <w:szCs w:val="16"/>
        <w:lang w:val="en-US"/>
      </w:rPr>
    </w:pPr>
    <w:bookmarkStart w:id="2432" w:name="title8"/>
    <w:bookmarkEnd w:id="2432"/>
    <w:r>
      <w:rPr>
        <w:sz w:val="16"/>
        <w:szCs w:val="16"/>
        <w:lang w:val="en-US"/>
      </w:rPr>
      <w:t>ОАО "ПОСТАВСКИЙ ЛЬНОЗАВОД</w:t>
    </w:r>
    <w:proofErr w:type="gramStart"/>
    <w:r>
      <w:rPr>
        <w:sz w:val="16"/>
        <w:szCs w:val="16"/>
        <w:lang w:val="en-US"/>
      </w:rPr>
      <w:t>" ,</w:t>
    </w:r>
    <w:proofErr w:type="gramEnd"/>
    <w:r>
      <w:rPr>
        <w:sz w:val="16"/>
        <w:szCs w:val="16"/>
        <w:lang w:val="en-US"/>
      </w:rPr>
      <w:t xml:space="preserve">  </w:t>
    </w:r>
    <w:bookmarkStart w:id="2433" w:name="year3"/>
    <w:bookmarkEnd w:id="2433"/>
    <w:r>
      <w:rPr>
        <w:sz w:val="16"/>
        <w:szCs w:val="16"/>
        <w:lang w:val="en-US"/>
      </w:rPr>
      <w:t xml:space="preserve">2021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6DD56556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  <w:lvlOverride w:ilvl="0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1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  <w:lvlOverride w:ilvl="0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  <w:lvlOverride w:ilvl="0"/>
  </w:num>
  <w:num w:numId="39">
    <w:abstractNumId w:val="32"/>
    <w:lvlOverride w:ilvl="0">
      <w:startOverride w:val="1"/>
    </w:lvlOverride>
  </w:num>
  <w:num w:numId="40">
    <w:abstractNumId w:val="35"/>
    <w:lvlOverride w:ilvl="0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40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FA"/>
    <w:rsid w:val="00001F79"/>
    <w:rsid w:val="00003096"/>
    <w:rsid w:val="00003C31"/>
    <w:rsid w:val="0000559F"/>
    <w:rsid w:val="00005EC6"/>
    <w:rsid w:val="00007638"/>
    <w:rsid w:val="000133C7"/>
    <w:rsid w:val="000158FC"/>
    <w:rsid w:val="00015E70"/>
    <w:rsid w:val="00015E7F"/>
    <w:rsid w:val="00016799"/>
    <w:rsid w:val="00017A44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6C47"/>
    <w:rsid w:val="00047EFD"/>
    <w:rsid w:val="00050536"/>
    <w:rsid w:val="00050905"/>
    <w:rsid w:val="00050BD3"/>
    <w:rsid w:val="00051677"/>
    <w:rsid w:val="0005244B"/>
    <w:rsid w:val="0005296E"/>
    <w:rsid w:val="00052B87"/>
    <w:rsid w:val="000530BB"/>
    <w:rsid w:val="0005707A"/>
    <w:rsid w:val="00057B07"/>
    <w:rsid w:val="00064225"/>
    <w:rsid w:val="00065011"/>
    <w:rsid w:val="0006547D"/>
    <w:rsid w:val="00070204"/>
    <w:rsid w:val="000709F0"/>
    <w:rsid w:val="0007244A"/>
    <w:rsid w:val="000808D1"/>
    <w:rsid w:val="00080A63"/>
    <w:rsid w:val="00081D9B"/>
    <w:rsid w:val="00082F99"/>
    <w:rsid w:val="0009449F"/>
    <w:rsid w:val="0009591B"/>
    <w:rsid w:val="00096DE2"/>
    <w:rsid w:val="000A3052"/>
    <w:rsid w:val="000A5C9D"/>
    <w:rsid w:val="000B3538"/>
    <w:rsid w:val="000B47F4"/>
    <w:rsid w:val="000C195C"/>
    <w:rsid w:val="000C719A"/>
    <w:rsid w:val="000D0216"/>
    <w:rsid w:val="000D1121"/>
    <w:rsid w:val="000D3D49"/>
    <w:rsid w:val="000D3E0A"/>
    <w:rsid w:val="000D546B"/>
    <w:rsid w:val="000D7C64"/>
    <w:rsid w:val="000E0034"/>
    <w:rsid w:val="000F0281"/>
    <w:rsid w:val="000F21B6"/>
    <w:rsid w:val="000F2311"/>
    <w:rsid w:val="000F3C4D"/>
    <w:rsid w:val="000F4212"/>
    <w:rsid w:val="000F4841"/>
    <w:rsid w:val="001000A0"/>
    <w:rsid w:val="00104393"/>
    <w:rsid w:val="00104E3A"/>
    <w:rsid w:val="00104E97"/>
    <w:rsid w:val="0010586B"/>
    <w:rsid w:val="00112351"/>
    <w:rsid w:val="0011548E"/>
    <w:rsid w:val="001254B8"/>
    <w:rsid w:val="00131AB4"/>
    <w:rsid w:val="001323AC"/>
    <w:rsid w:val="00136151"/>
    <w:rsid w:val="00141A93"/>
    <w:rsid w:val="001423C9"/>
    <w:rsid w:val="00142C71"/>
    <w:rsid w:val="00143632"/>
    <w:rsid w:val="00144960"/>
    <w:rsid w:val="00146AF1"/>
    <w:rsid w:val="00146C09"/>
    <w:rsid w:val="001519E6"/>
    <w:rsid w:val="001542DC"/>
    <w:rsid w:val="00154E01"/>
    <w:rsid w:val="0015577E"/>
    <w:rsid w:val="00160D79"/>
    <w:rsid w:val="00162572"/>
    <w:rsid w:val="00166C51"/>
    <w:rsid w:val="001672C9"/>
    <w:rsid w:val="0017076D"/>
    <w:rsid w:val="001707A8"/>
    <w:rsid w:val="00170FCF"/>
    <w:rsid w:val="0017209E"/>
    <w:rsid w:val="001724F4"/>
    <w:rsid w:val="00173AE0"/>
    <w:rsid w:val="0017400B"/>
    <w:rsid w:val="00174B50"/>
    <w:rsid w:val="00174BD5"/>
    <w:rsid w:val="001778C1"/>
    <w:rsid w:val="00182922"/>
    <w:rsid w:val="0018621E"/>
    <w:rsid w:val="0018771B"/>
    <w:rsid w:val="001A05E2"/>
    <w:rsid w:val="001A25EB"/>
    <w:rsid w:val="001A4113"/>
    <w:rsid w:val="001A5106"/>
    <w:rsid w:val="001A6050"/>
    <w:rsid w:val="001A7CED"/>
    <w:rsid w:val="001B06FA"/>
    <w:rsid w:val="001B09A1"/>
    <w:rsid w:val="001B419A"/>
    <w:rsid w:val="001B4E59"/>
    <w:rsid w:val="001B5C52"/>
    <w:rsid w:val="001B62A7"/>
    <w:rsid w:val="001B7AEC"/>
    <w:rsid w:val="001C1D88"/>
    <w:rsid w:val="001C2062"/>
    <w:rsid w:val="001C6077"/>
    <w:rsid w:val="001D0481"/>
    <w:rsid w:val="001D0646"/>
    <w:rsid w:val="001D314C"/>
    <w:rsid w:val="001D55AE"/>
    <w:rsid w:val="001E0333"/>
    <w:rsid w:val="001E5BE8"/>
    <w:rsid w:val="001F1C5B"/>
    <w:rsid w:val="001F1DB7"/>
    <w:rsid w:val="001F352D"/>
    <w:rsid w:val="001F382D"/>
    <w:rsid w:val="001F3CB9"/>
    <w:rsid w:val="001F48A5"/>
    <w:rsid w:val="001F56C0"/>
    <w:rsid w:val="001F5BE6"/>
    <w:rsid w:val="001F66A5"/>
    <w:rsid w:val="001F6E8F"/>
    <w:rsid w:val="002007C8"/>
    <w:rsid w:val="00201177"/>
    <w:rsid w:val="00206E17"/>
    <w:rsid w:val="00207137"/>
    <w:rsid w:val="00210D8B"/>
    <w:rsid w:val="00211C25"/>
    <w:rsid w:val="00211CE0"/>
    <w:rsid w:val="0021200A"/>
    <w:rsid w:val="002136CD"/>
    <w:rsid w:val="0021403E"/>
    <w:rsid w:val="00214554"/>
    <w:rsid w:val="0021595A"/>
    <w:rsid w:val="00215F4B"/>
    <w:rsid w:val="00220686"/>
    <w:rsid w:val="002210B7"/>
    <w:rsid w:val="00221C46"/>
    <w:rsid w:val="00222A9A"/>
    <w:rsid w:val="002272C3"/>
    <w:rsid w:val="00232657"/>
    <w:rsid w:val="00232884"/>
    <w:rsid w:val="00232A63"/>
    <w:rsid w:val="00235A41"/>
    <w:rsid w:val="002365C9"/>
    <w:rsid w:val="002370F4"/>
    <w:rsid w:val="0024027E"/>
    <w:rsid w:val="0024459E"/>
    <w:rsid w:val="0024638D"/>
    <w:rsid w:val="00246EF2"/>
    <w:rsid w:val="0024704C"/>
    <w:rsid w:val="00251301"/>
    <w:rsid w:val="00252106"/>
    <w:rsid w:val="002533F3"/>
    <w:rsid w:val="002563B0"/>
    <w:rsid w:val="00261FAA"/>
    <w:rsid w:val="00262A0E"/>
    <w:rsid w:val="00262B13"/>
    <w:rsid w:val="0026388B"/>
    <w:rsid w:val="002669AB"/>
    <w:rsid w:val="00267B57"/>
    <w:rsid w:val="00274EC9"/>
    <w:rsid w:val="00276703"/>
    <w:rsid w:val="00280778"/>
    <w:rsid w:val="00282195"/>
    <w:rsid w:val="002835F5"/>
    <w:rsid w:val="00283E43"/>
    <w:rsid w:val="00284444"/>
    <w:rsid w:val="00284C24"/>
    <w:rsid w:val="00285275"/>
    <w:rsid w:val="002871DE"/>
    <w:rsid w:val="00287480"/>
    <w:rsid w:val="002900FC"/>
    <w:rsid w:val="002920A4"/>
    <w:rsid w:val="0029660B"/>
    <w:rsid w:val="00297972"/>
    <w:rsid w:val="00297B54"/>
    <w:rsid w:val="002A0DE9"/>
    <w:rsid w:val="002A40A2"/>
    <w:rsid w:val="002A5DAF"/>
    <w:rsid w:val="002A7685"/>
    <w:rsid w:val="002B43E5"/>
    <w:rsid w:val="002B511F"/>
    <w:rsid w:val="002B5CC4"/>
    <w:rsid w:val="002B7260"/>
    <w:rsid w:val="002C43A0"/>
    <w:rsid w:val="002C547E"/>
    <w:rsid w:val="002C6A37"/>
    <w:rsid w:val="002D0611"/>
    <w:rsid w:val="002D36B8"/>
    <w:rsid w:val="002D51CF"/>
    <w:rsid w:val="002D5869"/>
    <w:rsid w:val="002D587D"/>
    <w:rsid w:val="002D612A"/>
    <w:rsid w:val="002E162E"/>
    <w:rsid w:val="002E2943"/>
    <w:rsid w:val="002E2AB2"/>
    <w:rsid w:val="002E3735"/>
    <w:rsid w:val="002F1BDC"/>
    <w:rsid w:val="002F31DF"/>
    <w:rsid w:val="002F5199"/>
    <w:rsid w:val="002F5B99"/>
    <w:rsid w:val="002F6EAA"/>
    <w:rsid w:val="00300889"/>
    <w:rsid w:val="00300A13"/>
    <w:rsid w:val="003012A9"/>
    <w:rsid w:val="00303126"/>
    <w:rsid w:val="003033D4"/>
    <w:rsid w:val="003034AA"/>
    <w:rsid w:val="00307873"/>
    <w:rsid w:val="00310399"/>
    <w:rsid w:val="003103D9"/>
    <w:rsid w:val="00310CEF"/>
    <w:rsid w:val="00315836"/>
    <w:rsid w:val="00317133"/>
    <w:rsid w:val="00317C10"/>
    <w:rsid w:val="003207F6"/>
    <w:rsid w:val="00321D93"/>
    <w:rsid w:val="00321E87"/>
    <w:rsid w:val="00322B24"/>
    <w:rsid w:val="003231AD"/>
    <w:rsid w:val="00330275"/>
    <w:rsid w:val="003310F0"/>
    <w:rsid w:val="00331D47"/>
    <w:rsid w:val="003327A6"/>
    <w:rsid w:val="00333BD7"/>
    <w:rsid w:val="00343806"/>
    <w:rsid w:val="00345E71"/>
    <w:rsid w:val="0034612F"/>
    <w:rsid w:val="00347B69"/>
    <w:rsid w:val="003505E9"/>
    <w:rsid w:val="00353BA5"/>
    <w:rsid w:val="003543B9"/>
    <w:rsid w:val="00354D41"/>
    <w:rsid w:val="00355F94"/>
    <w:rsid w:val="00361359"/>
    <w:rsid w:val="00363485"/>
    <w:rsid w:val="0036479B"/>
    <w:rsid w:val="00365A54"/>
    <w:rsid w:val="00365E6C"/>
    <w:rsid w:val="003758C9"/>
    <w:rsid w:val="0037610F"/>
    <w:rsid w:val="00376FF8"/>
    <w:rsid w:val="00380430"/>
    <w:rsid w:val="003811A3"/>
    <w:rsid w:val="003824A1"/>
    <w:rsid w:val="003825AB"/>
    <w:rsid w:val="00382812"/>
    <w:rsid w:val="003828ED"/>
    <w:rsid w:val="00382CA4"/>
    <w:rsid w:val="00383618"/>
    <w:rsid w:val="00383834"/>
    <w:rsid w:val="0038530D"/>
    <w:rsid w:val="00385463"/>
    <w:rsid w:val="00385E2E"/>
    <w:rsid w:val="0039034C"/>
    <w:rsid w:val="0039101E"/>
    <w:rsid w:val="00392BAA"/>
    <w:rsid w:val="0039511E"/>
    <w:rsid w:val="00396181"/>
    <w:rsid w:val="003971F8"/>
    <w:rsid w:val="00397BB0"/>
    <w:rsid w:val="003A376A"/>
    <w:rsid w:val="003A3C60"/>
    <w:rsid w:val="003A4111"/>
    <w:rsid w:val="003A41F1"/>
    <w:rsid w:val="003A45BE"/>
    <w:rsid w:val="003B07AD"/>
    <w:rsid w:val="003B17E1"/>
    <w:rsid w:val="003B27CA"/>
    <w:rsid w:val="003B6DAF"/>
    <w:rsid w:val="003C2104"/>
    <w:rsid w:val="003C2AEB"/>
    <w:rsid w:val="003C309E"/>
    <w:rsid w:val="003C45D8"/>
    <w:rsid w:val="003C57FF"/>
    <w:rsid w:val="003D1F55"/>
    <w:rsid w:val="003D5860"/>
    <w:rsid w:val="003E0615"/>
    <w:rsid w:val="003E3BB1"/>
    <w:rsid w:val="003E5DC9"/>
    <w:rsid w:val="003E7545"/>
    <w:rsid w:val="003E758C"/>
    <w:rsid w:val="003F062F"/>
    <w:rsid w:val="003F2DAA"/>
    <w:rsid w:val="003F3736"/>
    <w:rsid w:val="00402D14"/>
    <w:rsid w:val="004033CB"/>
    <w:rsid w:val="00403F71"/>
    <w:rsid w:val="00406948"/>
    <w:rsid w:val="00411C75"/>
    <w:rsid w:val="00413834"/>
    <w:rsid w:val="004144D1"/>
    <w:rsid w:val="004150C0"/>
    <w:rsid w:val="00416A30"/>
    <w:rsid w:val="00416E0C"/>
    <w:rsid w:val="004170FD"/>
    <w:rsid w:val="00417337"/>
    <w:rsid w:val="00424BD8"/>
    <w:rsid w:val="00431054"/>
    <w:rsid w:val="00434BBE"/>
    <w:rsid w:val="00435BEA"/>
    <w:rsid w:val="0043729B"/>
    <w:rsid w:val="00437984"/>
    <w:rsid w:val="004414A6"/>
    <w:rsid w:val="00442CF1"/>
    <w:rsid w:val="00454E5E"/>
    <w:rsid w:val="004556DD"/>
    <w:rsid w:val="00456FF2"/>
    <w:rsid w:val="004600D2"/>
    <w:rsid w:val="004619DA"/>
    <w:rsid w:val="00462CA0"/>
    <w:rsid w:val="00465FE2"/>
    <w:rsid w:val="004672E1"/>
    <w:rsid w:val="0047029A"/>
    <w:rsid w:val="00470DBB"/>
    <w:rsid w:val="00471234"/>
    <w:rsid w:val="004726CF"/>
    <w:rsid w:val="00473B8E"/>
    <w:rsid w:val="0048108F"/>
    <w:rsid w:val="00482D57"/>
    <w:rsid w:val="00485599"/>
    <w:rsid w:val="00490076"/>
    <w:rsid w:val="00490D7C"/>
    <w:rsid w:val="00490F4B"/>
    <w:rsid w:val="0049257A"/>
    <w:rsid w:val="004946BA"/>
    <w:rsid w:val="004A0494"/>
    <w:rsid w:val="004A1731"/>
    <w:rsid w:val="004A1EC2"/>
    <w:rsid w:val="004A6FFF"/>
    <w:rsid w:val="004A7FF9"/>
    <w:rsid w:val="004B0006"/>
    <w:rsid w:val="004B1FC1"/>
    <w:rsid w:val="004B463D"/>
    <w:rsid w:val="004B4A21"/>
    <w:rsid w:val="004B57B4"/>
    <w:rsid w:val="004C479B"/>
    <w:rsid w:val="004C6199"/>
    <w:rsid w:val="004D1576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4F597F"/>
    <w:rsid w:val="004F66CF"/>
    <w:rsid w:val="00501350"/>
    <w:rsid w:val="0051009F"/>
    <w:rsid w:val="005101D0"/>
    <w:rsid w:val="00511124"/>
    <w:rsid w:val="00512257"/>
    <w:rsid w:val="00513FA8"/>
    <w:rsid w:val="00520119"/>
    <w:rsid w:val="00521A3A"/>
    <w:rsid w:val="00522581"/>
    <w:rsid w:val="00523B47"/>
    <w:rsid w:val="00523DB8"/>
    <w:rsid w:val="00524B9D"/>
    <w:rsid w:val="005258F2"/>
    <w:rsid w:val="005261F1"/>
    <w:rsid w:val="00531147"/>
    <w:rsid w:val="005343BC"/>
    <w:rsid w:val="00536302"/>
    <w:rsid w:val="005400FD"/>
    <w:rsid w:val="00542D4C"/>
    <w:rsid w:val="00543D97"/>
    <w:rsid w:val="00546490"/>
    <w:rsid w:val="00554713"/>
    <w:rsid w:val="00554EB1"/>
    <w:rsid w:val="00555F6E"/>
    <w:rsid w:val="00557127"/>
    <w:rsid w:val="005600C6"/>
    <w:rsid w:val="005626BE"/>
    <w:rsid w:val="00564407"/>
    <w:rsid w:val="0056532A"/>
    <w:rsid w:val="00565A37"/>
    <w:rsid w:val="00566955"/>
    <w:rsid w:val="00566AB9"/>
    <w:rsid w:val="00573C50"/>
    <w:rsid w:val="00573CC3"/>
    <w:rsid w:val="00574405"/>
    <w:rsid w:val="00577530"/>
    <w:rsid w:val="0057774F"/>
    <w:rsid w:val="00577EA0"/>
    <w:rsid w:val="00581F7C"/>
    <w:rsid w:val="00582955"/>
    <w:rsid w:val="00583B33"/>
    <w:rsid w:val="00584382"/>
    <w:rsid w:val="00586117"/>
    <w:rsid w:val="005861DB"/>
    <w:rsid w:val="00587A73"/>
    <w:rsid w:val="00591E1C"/>
    <w:rsid w:val="00592346"/>
    <w:rsid w:val="00592F88"/>
    <w:rsid w:val="00594C10"/>
    <w:rsid w:val="00595480"/>
    <w:rsid w:val="00595E8A"/>
    <w:rsid w:val="005A1559"/>
    <w:rsid w:val="005A1ADB"/>
    <w:rsid w:val="005A25D3"/>
    <w:rsid w:val="005A2B38"/>
    <w:rsid w:val="005A5330"/>
    <w:rsid w:val="005A62A5"/>
    <w:rsid w:val="005B06B2"/>
    <w:rsid w:val="005B2E9A"/>
    <w:rsid w:val="005B7AB6"/>
    <w:rsid w:val="005C2C97"/>
    <w:rsid w:val="005C4629"/>
    <w:rsid w:val="005C76F8"/>
    <w:rsid w:val="005D1B6A"/>
    <w:rsid w:val="005D3458"/>
    <w:rsid w:val="005D4322"/>
    <w:rsid w:val="005D51D1"/>
    <w:rsid w:val="005E0023"/>
    <w:rsid w:val="005E0242"/>
    <w:rsid w:val="005E1E98"/>
    <w:rsid w:val="005E216C"/>
    <w:rsid w:val="005E4086"/>
    <w:rsid w:val="005E53F6"/>
    <w:rsid w:val="005F14E1"/>
    <w:rsid w:val="005F249E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E26"/>
    <w:rsid w:val="00616BBD"/>
    <w:rsid w:val="00616C18"/>
    <w:rsid w:val="006215C6"/>
    <w:rsid w:val="006215DE"/>
    <w:rsid w:val="00621962"/>
    <w:rsid w:val="006247B3"/>
    <w:rsid w:val="0062578D"/>
    <w:rsid w:val="00627358"/>
    <w:rsid w:val="00630986"/>
    <w:rsid w:val="0063172B"/>
    <w:rsid w:val="00631F72"/>
    <w:rsid w:val="00635E51"/>
    <w:rsid w:val="00636FDD"/>
    <w:rsid w:val="00640514"/>
    <w:rsid w:val="006413A8"/>
    <w:rsid w:val="0064314F"/>
    <w:rsid w:val="0064388F"/>
    <w:rsid w:val="00643F20"/>
    <w:rsid w:val="00646237"/>
    <w:rsid w:val="00650EA3"/>
    <w:rsid w:val="006537BD"/>
    <w:rsid w:val="00654B66"/>
    <w:rsid w:val="00657042"/>
    <w:rsid w:val="00657D89"/>
    <w:rsid w:val="00661474"/>
    <w:rsid w:val="00662332"/>
    <w:rsid w:val="0066279E"/>
    <w:rsid w:val="00662A29"/>
    <w:rsid w:val="00664A8F"/>
    <w:rsid w:val="00664E07"/>
    <w:rsid w:val="00665601"/>
    <w:rsid w:val="00666018"/>
    <w:rsid w:val="006673A8"/>
    <w:rsid w:val="00667938"/>
    <w:rsid w:val="00667EE1"/>
    <w:rsid w:val="00671F5F"/>
    <w:rsid w:val="00672AE1"/>
    <w:rsid w:val="00673983"/>
    <w:rsid w:val="0067463A"/>
    <w:rsid w:val="006754B2"/>
    <w:rsid w:val="00677818"/>
    <w:rsid w:val="00680471"/>
    <w:rsid w:val="00680BD8"/>
    <w:rsid w:val="00682E3D"/>
    <w:rsid w:val="006830C3"/>
    <w:rsid w:val="006834FE"/>
    <w:rsid w:val="006836AD"/>
    <w:rsid w:val="00684A4B"/>
    <w:rsid w:val="00685059"/>
    <w:rsid w:val="00686227"/>
    <w:rsid w:val="00687A4F"/>
    <w:rsid w:val="00691F0A"/>
    <w:rsid w:val="00697ACA"/>
    <w:rsid w:val="006A02E9"/>
    <w:rsid w:val="006A603E"/>
    <w:rsid w:val="006A643B"/>
    <w:rsid w:val="006A7BAD"/>
    <w:rsid w:val="006B0D16"/>
    <w:rsid w:val="006B2428"/>
    <w:rsid w:val="006B332C"/>
    <w:rsid w:val="006B483C"/>
    <w:rsid w:val="006B734A"/>
    <w:rsid w:val="006C2455"/>
    <w:rsid w:val="006C5510"/>
    <w:rsid w:val="006C5FEF"/>
    <w:rsid w:val="006D2CE9"/>
    <w:rsid w:val="006D3694"/>
    <w:rsid w:val="006D3A09"/>
    <w:rsid w:val="006D6066"/>
    <w:rsid w:val="006D631B"/>
    <w:rsid w:val="006E199A"/>
    <w:rsid w:val="006E2804"/>
    <w:rsid w:val="006E491D"/>
    <w:rsid w:val="006F0323"/>
    <w:rsid w:val="006F0F65"/>
    <w:rsid w:val="006F14F7"/>
    <w:rsid w:val="006F2257"/>
    <w:rsid w:val="006F2C66"/>
    <w:rsid w:val="006F5DE1"/>
    <w:rsid w:val="006F6407"/>
    <w:rsid w:val="006F6CF2"/>
    <w:rsid w:val="006F7F38"/>
    <w:rsid w:val="00701607"/>
    <w:rsid w:val="0070241D"/>
    <w:rsid w:val="0070269A"/>
    <w:rsid w:val="0071702B"/>
    <w:rsid w:val="00717D55"/>
    <w:rsid w:val="0072023C"/>
    <w:rsid w:val="007234EF"/>
    <w:rsid w:val="00730CE5"/>
    <w:rsid w:val="00732480"/>
    <w:rsid w:val="007362A8"/>
    <w:rsid w:val="00736683"/>
    <w:rsid w:val="00736EC0"/>
    <w:rsid w:val="007377BC"/>
    <w:rsid w:val="0074256E"/>
    <w:rsid w:val="00742BAF"/>
    <w:rsid w:val="00743DF1"/>
    <w:rsid w:val="00752658"/>
    <w:rsid w:val="00752C83"/>
    <w:rsid w:val="007553B5"/>
    <w:rsid w:val="007555D3"/>
    <w:rsid w:val="00755BEC"/>
    <w:rsid w:val="007566EB"/>
    <w:rsid w:val="00761BE2"/>
    <w:rsid w:val="007639AF"/>
    <w:rsid w:val="00764178"/>
    <w:rsid w:val="00766B54"/>
    <w:rsid w:val="00770D6F"/>
    <w:rsid w:val="00771C08"/>
    <w:rsid w:val="00771EC8"/>
    <w:rsid w:val="00773057"/>
    <w:rsid w:val="007732A5"/>
    <w:rsid w:val="007733BB"/>
    <w:rsid w:val="00775FBF"/>
    <w:rsid w:val="00780BB8"/>
    <w:rsid w:val="007822CD"/>
    <w:rsid w:val="007836DF"/>
    <w:rsid w:val="00783DE1"/>
    <w:rsid w:val="007859F5"/>
    <w:rsid w:val="0079148C"/>
    <w:rsid w:val="00792D5A"/>
    <w:rsid w:val="007935D9"/>
    <w:rsid w:val="00793675"/>
    <w:rsid w:val="00795A96"/>
    <w:rsid w:val="00796E17"/>
    <w:rsid w:val="007A0193"/>
    <w:rsid w:val="007A1CA9"/>
    <w:rsid w:val="007A2781"/>
    <w:rsid w:val="007A599D"/>
    <w:rsid w:val="007A7190"/>
    <w:rsid w:val="007A749B"/>
    <w:rsid w:val="007B0765"/>
    <w:rsid w:val="007B3702"/>
    <w:rsid w:val="007B62BE"/>
    <w:rsid w:val="007B6F77"/>
    <w:rsid w:val="007C1259"/>
    <w:rsid w:val="007C1624"/>
    <w:rsid w:val="007C27F4"/>
    <w:rsid w:val="007D022C"/>
    <w:rsid w:val="007D0EEC"/>
    <w:rsid w:val="007D1D73"/>
    <w:rsid w:val="007D33DD"/>
    <w:rsid w:val="007D44D1"/>
    <w:rsid w:val="007E0302"/>
    <w:rsid w:val="007E0F6A"/>
    <w:rsid w:val="007E2A00"/>
    <w:rsid w:val="007E42AF"/>
    <w:rsid w:val="007E44A1"/>
    <w:rsid w:val="007E4E8B"/>
    <w:rsid w:val="007E5A8B"/>
    <w:rsid w:val="007E6E70"/>
    <w:rsid w:val="007F2E5D"/>
    <w:rsid w:val="007F4091"/>
    <w:rsid w:val="007F6465"/>
    <w:rsid w:val="00801124"/>
    <w:rsid w:val="008036DD"/>
    <w:rsid w:val="008053A7"/>
    <w:rsid w:val="00811615"/>
    <w:rsid w:val="00812361"/>
    <w:rsid w:val="0081292B"/>
    <w:rsid w:val="008133F9"/>
    <w:rsid w:val="00814028"/>
    <w:rsid w:val="00816955"/>
    <w:rsid w:val="0082049B"/>
    <w:rsid w:val="00823E9B"/>
    <w:rsid w:val="00824BF3"/>
    <w:rsid w:val="008251A5"/>
    <w:rsid w:val="0082530E"/>
    <w:rsid w:val="008278E2"/>
    <w:rsid w:val="00827BFB"/>
    <w:rsid w:val="00830C6B"/>
    <w:rsid w:val="00830CF8"/>
    <w:rsid w:val="00834D26"/>
    <w:rsid w:val="00835764"/>
    <w:rsid w:val="008365AD"/>
    <w:rsid w:val="00836F9E"/>
    <w:rsid w:val="008407BF"/>
    <w:rsid w:val="00846C90"/>
    <w:rsid w:val="00850275"/>
    <w:rsid w:val="00851BAE"/>
    <w:rsid w:val="0085470B"/>
    <w:rsid w:val="00856E83"/>
    <w:rsid w:val="00860CFF"/>
    <w:rsid w:val="00861EF8"/>
    <w:rsid w:val="00862E07"/>
    <w:rsid w:val="0086350D"/>
    <w:rsid w:val="00863913"/>
    <w:rsid w:val="008708C8"/>
    <w:rsid w:val="00874B51"/>
    <w:rsid w:val="00876E02"/>
    <w:rsid w:val="00881BE9"/>
    <w:rsid w:val="00884EF5"/>
    <w:rsid w:val="00885DE2"/>
    <w:rsid w:val="008915D6"/>
    <w:rsid w:val="008919CD"/>
    <w:rsid w:val="008926AD"/>
    <w:rsid w:val="00894425"/>
    <w:rsid w:val="00896CD4"/>
    <w:rsid w:val="00897CD2"/>
    <w:rsid w:val="008A222E"/>
    <w:rsid w:val="008A73DC"/>
    <w:rsid w:val="008A7C6C"/>
    <w:rsid w:val="008B435A"/>
    <w:rsid w:val="008C1B36"/>
    <w:rsid w:val="008C2832"/>
    <w:rsid w:val="008C367D"/>
    <w:rsid w:val="008C372B"/>
    <w:rsid w:val="008C60BB"/>
    <w:rsid w:val="008C6616"/>
    <w:rsid w:val="008D20DF"/>
    <w:rsid w:val="008D3AF2"/>
    <w:rsid w:val="008E051D"/>
    <w:rsid w:val="008E08FB"/>
    <w:rsid w:val="008E1C3F"/>
    <w:rsid w:val="008E277A"/>
    <w:rsid w:val="008E2BE3"/>
    <w:rsid w:val="008E4FE7"/>
    <w:rsid w:val="008E5053"/>
    <w:rsid w:val="008E515A"/>
    <w:rsid w:val="008E73E1"/>
    <w:rsid w:val="008F0957"/>
    <w:rsid w:val="008F2586"/>
    <w:rsid w:val="008F5D38"/>
    <w:rsid w:val="008F5F10"/>
    <w:rsid w:val="008F773E"/>
    <w:rsid w:val="008F7F84"/>
    <w:rsid w:val="00901A87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555B"/>
    <w:rsid w:val="0091633A"/>
    <w:rsid w:val="009165AA"/>
    <w:rsid w:val="00917688"/>
    <w:rsid w:val="00920F01"/>
    <w:rsid w:val="009239AF"/>
    <w:rsid w:val="00923D2F"/>
    <w:rsid w:val="009254E9"/>
    <w:rsid w:val="00925722"/>
    <w:rsid w:val="009336D4"/>
    <w:rsid w:val="00934033"/>
    <w:rsid w:val="009367E0"/>
    <w:rsid w:val="00946660"/>
    <w:rsid w:val="00950287"/>
    <w:rsid w:val="009506B6"/>
    <w:rsid w:val="0095269F"/>
    <w:rsid w:val="00962209"/>
    <w:rsid w:val="0096246E"/>
    <w:rsid w:val="00962EE9"/>
    <w:rsid w:val="0096308B"/>
    <w:rsid w:val="00965642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24C"/>
    <w:rsid w:val="00986BA1"/>
    <w:rsid w:val="00986BB7"/>
    <w:rsid w:val="009878EB"/>
    <w:rsid w:val="00990EAA"/>
    <w:rsid w:val="00992124"/>
    <w:rsid w:val="009936A8"/>
    <w:rsid w:val="00993C0D"/>
    <w:rsid w:val="00995E7F"/>
    <w:rsid w:val="00996C95"/>
    <w:rsid w:val="009A2A28"/>
    <w:rsid w:val="009A3E24"/>
    <w:rsid w:val="009A407A"/>
    <w:rsid w:val="009A5F56"/>
    <w:rsid w:val="009A69F6"/>
    <w:rsid w:val="009A74E4"/>
    <w:rsid w:val="009B35D5"/>
    <w:rsid w:val="009B4BAD"/>
    <w:rsid w:val="009B5AF8"/>
    <w:rsid w:val="009B6990"/>
    <w:rsid w:val="009C5669"/>
    <w:rsid w:val="009C57F9"/>
    <w:rsid w:val="009C78F7"/>
    <w:rsid w:val="009D0BDF"/>
    <w:rsid w:val="009D19B0"/>
    <w:rsid w:val="009D3A6B"/>
    <w:rsid w:val="009D52EC"/>
    <w:rsid w:val="009D7D9E"/>
    <w:rsid w:val="009D7ED3"/>
    <w:rsid w:val="009E0BC9"/>
    <w:rsid w:val="009E2FC7"/>
    <w:rsid w:val="009E5109"/>
    <w:rsid w:val="009E5E46"/>
    <w:rsid w:val="009F0AE4"/>
    <w:rsid w:val="009F651E"/>
    <w:rsid w:val="00A003E6"/>
    <w:rsid w:val="00A05793"/>
    <w:rsid w:val="00A0597E"/>
    <w:rsid w:val="00A05C1A"/>
    <w:rsid w:val="00A0600B"/>
    <w:rsid w:val="00A066AD"/>
    <w:rsid w:val="00A11C58"/>
    <w:rsid w:val="00A12463"/>
    <w:rsid w:val="00A15DCA"/>
    <w:rsid w:val="00A15DF4"/>
    <w:rsid w:val="00A16B3A"/>
    <w:rsid w:val="00A21442"/>
    <w:rsid w:val="00A24242"/>
    <w:rsid w:val="00A2614E"/>
    <w:rsid w:val="00A27942"/>
    <w:rsid w:val="00A3304A"/>
    <w:rsid w:val="00A3496E"/>
    <w:rsid w:val="00A34F8B"/>
    <w:rsid w:val="00A350C6"/>
    <w:rsid w:val="00A36409"/>
    <w:rsid w:val="00A36B77"/>
    <w:rsid w:val="00A379E1"/>
    <w:rsid w:val="00A410DC"/>
    <w:rsid w:val="00A44C44"/>
    <w:rsid w:val="00A51F6D"/>
    <w:rsid w:val="00A53ED0"/>
    <w:rsid w:val="00A56897"/>
    <w:rsid w:val="00A604C3"/>
    <w:rsid w:val="00A60E05"/>
    <w:rsid w:val="00A619CE"/>
    <w:rsid w:val="00A62D21"/>
    <w:rsid w:val="00A64B43"/>
    <w:rsid w:val="00A65DE5"/>
    <w:rsid w:val="00A65E29"/>
    <w:rsid w:val="00A667FB"/>
    <w:rsid w:val="00A7185A"/>
    <w:rsid w:val="00A7216A"/>
    <w:rsid w:val="00A72A8F"/>
    <w:rsid w:val="00A77C06"/>
    <w:rsid w:val="00A77E3C"/>
    <w:rsid w:val="00A8002C"/>
    <w:rsid w:val="00A84428"/>
    <w:rsid w:val="00A849D8"/>
    <w:rsid w:val="00A85A40"/>
    <w:rsid w:val="00A86220"/>
    <w:rsid w:val="00A9380B"/>
    <w:rsid w:val="00A95E4F"/>
    <w:rsid w:val="00A9699E"/>
    <w:rsid w:val="00A9759F"/>
    <w:rsid w:val="00A97CE6"/>
    <w:rsid w:val="00AA2365"/>
    <w:rsid w:val="00AA42AF"/>
    <w:rsid w:val="00AA4B48"/>
    <w:rsid w:val="00AA6438"/>
    <w:rsid w:val="00AB190B"/>
    <w:rsid w:val="00AB19E8"/>
    <w:rsid w:val="00AB1A30"/>
    <w:rsid w:val="00AB24AD"/>
    <w:rsid w:val="00AD17C0"/>
    <w:rsid w:val="00AD3339"/>
    <w:rsid w:val="00AD3538"/>
    <w:rsid w:val="00AD4588"/>
    <w:rsid w:val="00AD75B4"/>
    <w:rsid w:val="00AD7693"/>
    <w:rsid w:val="00AD79D8"/>
    <w:rsid w:val="00AE4390"/>
    <w:rsid w:val="00AF02A7"/>
    <w:rsid w:val="00AF4D9A"/>
    <w:rsid w:val="00AF5570"/>
    <w:rsid w:val="00AF667D"/>
    <w:rsid w:val="00AF700B"/>
    <w:rsid w:val="00AF793A"/>
    <w:rsid w:val="00B0151E"/>
    <w:rsid w:val="00B01916"/>
    <w:rsid w:val="00B031D5"/>
    <w:rsid w:val="00B079EB"/>
    <w:rsid w:val="00B10A28"/>
    <w:rsid w:val="00B117B7"/>
    <w:rsid w:val="00B16656"/>
    <w:rsid w:val="00B16CE9"/>
    <w:rsid w:val="00B17CB4"/>
    <w:rsid w:val="00B2039A"/>
    <w:rsid w:val="00B23896"/>
    <w:rsid w:val="00B23D75"/>
    <w:rsid w:val="00B24833"/>
    <w:rsid w:val="00B25D72"/>
    <w:rsid w:val="00B31366"/>
    <w:rsid w:val="00B33DAB"/>
    <w:rsid w:val="00B347DA"/>
    <w:rsid w:val="00B366C8"/>
    <w:rsid w:val="00B43007"/>
    <w:rsid w:val="00B442AF"/>
    <w:rsid w:val="00B446DD"/>
    <w:rsid w:val="00B45DBC"/>
    <w:rsid w:val="00B50256"/>
    <w:rsid w:val="00B53FA2"/>
    <w:rsid w:val="00B548CA"/>
    <w:rsid w:val="00B57537"/>
    <w:rsid w:val="00B60915"/>
    <w:rsid w:val="00B633AE"/>
    <w:rsid w:val="00B6348F"/>
    <w:rsid w:val="00B63FE6"/>
    <w:rsid w:val="00B64D92"/>
    <w:rsid w:val="00B664F9"/>
    <w:rsid w:val="00B66A75"/>
    <w:rsid w:val="00B71148"/>
    <w:rsid w:val="00B7191B"/>
    <w:rsid w:val="00B73F0D"/>
    <w:rsid w:val="00B74022"/>
    <w:rsid w:val="00B81AF1"/>
    <w:rsid w:val="00B82F0A"/>
    <w:rsid w:val="00B84C76"/>
    <w:rsid w:val="00B85879"/>
    <w:rsid w:val="00B94F42"/>
    <w:rsid w:val="00B950E5"/>
    <w:rsid w:val="00B95F85"/>
    <w:rsid w:val="00B96708"/>
    <w:rsid w:val="00B96A18"/>
    <w:rsid w:val="00BA12DD"/>
    <w:rsid w:val="00BA14B6"/>
    <w:rsid w:val="00BA16CF"/>
    <w:rsid w:val="00BA1AE9"/>
    <w:rsid w:val="00BA1CD7"/>
    <w:rsid w:val="00BA2B4B"/>
    <w:rsid w:val="00BA347B"/>
    <w:rsid w:val="00BA490F"/>
    <w:rsid w:val="00BA668F"/>
    <w:rsid w:val="00BA676F"/>
    <w:rsid w:val="00BA6A52"/>
    <w:rsid w:val="00BA707A"/>
    <w:rsid w:val="00BB00F7"/>
    <w:rsid w:val="00BB5D50"/>
    <w:rsid w:val="00BB6508"/>
    <w:rsid w:val="00BC08C7"/>
    <w:rsid w:val="00BC3E00"/>
    <w:rsid w:val="00BC6AFB"/>
    <w:rsid w:val="00BC712C"/>
    <w:rsid w:val="00BD18BD"/>
    <w:rsid w:val="00BD357E"/>
    <w:rsid w:val="00BD5DDC"/>
    <w:rsid w:val="00BE27FB"/>
    <w:rsid w:val="00BE51CE"/>
    <w:rsid w:val="00BE51E9"/>
    <w:rsid w:val="00BF1CD2"/>
    <w:rsid w:val="00BF3825"/>
    <w:rsid w:val="00BF7F8B"/>
    <w:rsid w:val="00C0032D"/>
    <w:rsid w:val="00C0073C"/>
    <w:rsid w:val="00C01869"/>
    <w:rsid w:val="00C044CA"/>
    <w:rsid w:val="00C04E7E"/>
    <w:rsid w:val="00C05554"/>
    <w:rsid w:val="00C056AD"/>
    <w:rsid w:val="00C05772"/>
    <w:rsid w:val="00C05F1D"/>
    <w:rsid w:val="00C103EC"/>
    <w:rsid w:val="00C112C4"/>
    <w:rsid w:val="00C144CE"/>
    <w:rsid w:val="00C15F5F"/>
    <w:rsid w:val="00C167BB"/>
    <w:rsid w:val="00C17978"/>
    <w:rsid w:val="00C24EE3"/>
    <w:rsid w:val="00C259AE"/>
    <w:rsid w:val="00C306DF"/>
    <w:rsid w:val="00C33379"/>
    <w:rsid w:val="00C34DAE"/>
    <w:rsid w:val="00C41DB6"/>
    <w:rsid w:val="00C42DF9"/>
    <w:rsid w:val="00C43A4D"/>
    <w:rsid w:val="00C45A09"/>
    <w:rsid w:val="00C474BD"/>
    <w:rsid w:val="00C50F42"/>
    <w:rsid w:val="00C51AEB"/>
    <w:rsid w:val="00C51ECA"/>
    <w:rsid w:val="00C53008"/>
    <w:rsid w:val="00C53BC5"/>
    <w:rsid w:val="00C54B79"/>
    <w:rsid w:val="00C5682A"/>
    <w:rsid w:val="00C6282F"/>
    <w:rsid w:val="00C64106"/>
    <w:rsid w:val="00C64BD4"/>
    <w:rsid w:val="00C655B6"/>
    <w:rsid w:val="00C65733"/>
    <w:rsid w:val="00C67F66"/>
    <w:rsid w:val="00C7191F"/>
    <w:rsid w:val="00C760B5"/>
    <w:rsid w:val="00C760E1"/>
    <w:rsid w:val="00C76FE1"/>
    <w:rsid w:val="00C77929"/>
    <w:rsid w:val="00C80190"/>
    <w:rsid w:val="00C81933"/>
    <w:rsid w:val="00C81AD8"/>
    <w:rsid w:val="00C83087"/>
    <w:rsid w:val="00C84217"/>
    <w:rsid w:val="00C84703"/>
    <w:rsid w:val="00C902CD"/>
    <w:rsid w:val="00C90616"/>
    <w:rsid w:val="00C9080F"/>
    <w:rsid w:val="00C91A78"/>
    <w:rsid w:val="00C92650"/>
    <w:rsid w:val="00C93E3B"/>
    <w:rsid w:val="00C96A7B"/>
    <w:rsid w:val="00C96AE0"/>
    <w:rsid w:val="00CA00D9"/>
    <w:rsid w:val="00CA07C8"/>
    <w:rsid w:val="00CA27DF"/>
    <w:rsid w:val="00CB4B91"/>
    <w:rsid w:val="00CB65EE"/>
    <w:rsid w:val="00CB7C52"/>
    <w:rsid w:val="00CB7D9A"/>
    <w:rsid w:val="00CC1827"/>
    <w:rsid w:val="00CC4467"/>
    <w:rsid w:val="00CC4EA4"/>
    <w:rsid w:val="00CC59E0"/>
    <w:rsid w:val="00CD03FA"/>
    <w:rsid w:val="00CD2006"/>
    <w:rsid w:val="00CD2539"/>
    <w:rsid w:val="00CD3AE5"/>
    <w:rsid w:val="00CD4783"/>
    <w:rsid w:val="00CE19BF"/>
    <w:rsid w:val="00CE1C87"/>
    <w:rsid w:val="00CE4144"/>
    <w:rsid w:val="00CE5A3B"/>
    <w:rsid w:val="00CF2A19"/>
    <w:rsid w:val="00CF5DDE"/>
    <w:rsid w:val="00CF60C8"/>
    <w:rsid w:val="00CF7835"/>
    <w:rsid w:val="00CF7C5A"/>
    <w:rsid w:val="00D00336"/>
    <w:rsid w:val="00D03661"/>
    <w:rsid w:val="00D050E7"/>
    <w:rsid w:val="00D0569E"/>
    <w:rsid w:val="00D108CF"/>
    <w:rsid w:val="00D11DE5"/>
    <w:rsid w:val="00D13424"/>
    <w:rsid w:val="00D13E35"/>
    <w:rsid w:val="00D142C1"/>
    <w:rsid w:val="00D15366"/>
    <w:rsid w:val="00D17E10"/>
    <w:rsid w:val="00D17F2F"/>
    <w:rsid w:val="00D21847"/>
    <w:rsid w:val="00D2342B"/>
    <w:rsid w:val="00D265E4"/>
    <w:rsid w:val="00D31066"/>
    <w:rsid w:val="00D34F09"/>
    <w:rsid w:val="00D36E84"/>
    <w:rsid w:val="00D37F1F"/>
    <w:rsid w:val="00D4000A"/>
    <w:rsid w:val="00D4248E"/>
    <w:rsid w:val="00D463A5"/>
    <w:rsid w:val="00D503DF"/>
    <w:rsid w:val="00D533E7"/>
    <w:rsid w:val="00D5390E"/>
    <w:rsid w:val="00D55EAF"/>
    <w:rsid w:val="00D577AF"/>
    <w:rsid w:val="00D60400"/>
    <w:rsid w:val="00D613E6"/>
    <w:rsid w:val="00D6397C"/>
    <w:rsid w:val="00D64CF7"/>
    <w:rsid w:val="00D65247"/>
    <w:rsid w:val="00D654DC"/>
    <w:rsid w:val="00D7121A"/>
    <w:rsid w:val="00D71DC7"/>
    <w:rsid w:val="00D7254F"/>
    <w:rsid w:val="00D728F1"/>
    <w:rsid w:val="00D74B33"/>
    <w:rsid w:val="00D77AB9"/>
    <w:rsid w:val="00D82D42"/>
    <w:rsid w:val="00D83A55"/>
    <w:rsid w:val="00D868CA"/>
    <w:rsid w:val="00D90F59"/>
    <w:rsid w:val="00D96808"/>
    <w:rsid w:val="00D96C11"/>
    <w:rsid w:val="00DA06C1"/>
    <w:rsid w:val="00DA501D"/>
    <w:rsid w:val="00DA52B1"/>
    <w:rsid w:val="00DA52FD"/>
    <w:rsid w:val="00DA563E"/>
    <w:rsid w:val="00DA6D29"/>
    <w:rsid w:val="00DB0631"/>
    <w:rsid w:val="00DB0E1E"/>
    <w:rsid w:val="00DB5409"/>
    <w:rsid w:val="00DB661F"/>
    <w:rsid w:val="00DC16B5"/>
    <w:rsid w:val="00DC2A90"/>
    <w:rsid w:val="00DC2B18"/>
    <w:rsid w:val="00DC689E"/>
    <w:rsid w:val="00DC6C96"/>
    <w:rsid w:val="00DD09BF"/>
    <w:rsid w:val="00DD1073"/>
    <w:rsid w:val="00DD1701"/>
    <w:rsid w:val="00DD2779"/>
    <w:rsid w:val="00DD422F"/>
    <w:rsid w:val="00DD45B0"/>
    <w:rsid w:val="00DD4D60"/>
    <w:rsid w:val="00DD4F82"/>
    <w:rsid w:val="00DD5285"/>
    <w:rsid w:val="00DD61FD"/>
    <w:rsid w:val="00DD6735"/>
    <w:rsid w:val="00DD6CC7"/>
    <w:rsid w:val="00DE1D1C"/>
    <w:rsid w:val="00DE1D87"/>
    <w:rsid w:val="00DE23B3"/>
    <w:rsid w:val="00DE2AB8"/>
    <w:rsid w:val="00DF170E"/>
    <w:rsid w:val="00DF1A7D"/>
    <w:rsid w:val="00DF1B75"/>
    <w:rsid w:val="00DF28F2"/>
    <w:rsid w:val="00DF4CC1"/>
    <w:rsid w:val="00DF5C52"/>
    <w:rsid w:val="00DF662A"/>
    <w:rsid w:val="00DF72BA"/>
    <w:rsid w:val="00E04259"/>
    <w:rsid w:val="00E05000"/>
    <w:rsid w:val="00E0693F"/>
    <w:rsid w:val="00E07A68"/>
    <w:rsid w:val="00E10E6D"/>
    <w:rsid w:val="00E11FFB"/>
    <w:rsid w:val="00E142B8"/>
    <w:rsid w:val="00E15E81"/>
    <w:rsid w:val="00E160DC"/>
    <w:rsid w:val="00E221D3"/>
    <w:rsid w:val="00E22E0C"/>
    <w:rsid w:val="00E23180"/>
    <w:rsid w:val="00E23F14"/>
    <w:rsid w:val="00E23FD2"/>
    <w:rsid w:val="00E26459"/>
    <w:rsid w:val="00E26DD3"/>
    <w:rsid w:val="00E272A7"/>
    <w:rsid w:val="00E31164"/>
    <w:rsid w:val="00E378B8"/>
    <w:rsid w:val="00E37D29"/>
    <w:rsid w:val="00E4002D"/>
    <w:rsid w:val="00E40C5F"/>
    <w:rsid w:val="00E4345B"/>
    <w:rsid w:val="00E45F4F"/>
    <w:rsid w:val="00E51FD5"/>
    <w:rsid w:val="00E536F2"/>
    <w:rsid w:val="00E53B0D"/>
    <w:rsid w:val="00E5452D"/>
    <w:rsid w:val="00E54592"/>
    <w:rsid w:val="00E55381"/>
    <w:rsid w:val="00E5751F"/>
    <w:rsid w:val="00E57CA0"/>
    <w:rsid w:val="00E601A9"/>
    <w:rsid w:val="00E602D4"/>
    <w:rsid w:val="00E620D4"/>
    <w:rsid w:val="00E62578"/>
    <w:rsid w:val="00E6410C"/>
    <w:rsid w:val="00E655B6"/>
    <w:rsid w:val="00E70395"/>
    <w:rsid w:val="00E71578"/>
    <w:rsid w:val="00E75966"/>
    <w:rsid w:val="00E77358"/>
    <w:rsid w:val="00E80091"/>
    <w:rsid w:val="00E82076"/>
    <w:rsid w:val="00E8365B"/>
    <w:rsid w:val="00E841E1"/>
    <w:rsid w:val="00E86C4B"/>
    <w:rsid w:val="00E9285A"/>
    <w:rsid w:val="00E9533B"/>
    <w:rsid w:val="00EA481E"/>
    <w:rsid w:val="00EA7BBE"/>
    <w:rsid w:val="00EB0200"/>
    <w:rsid w:val="00EB0F41"/>
    <w:rsid w:val="00EB26D3"/>
    <w:rsid w:val="00EB3412"/>
    <w:rsid w:val="00EB46FF"/>
    <w:rsid w:val="00EB75DC"/>
    <w:rsid w:val="00EB78C7"/>
    <w:rsid w:val="00EB7D63"/>
    <w:rsid w:val="00EC1A53"/>
    <w:rsid w:val="00EC5D67"/>
    <w:rsid w:val="00EC5DCB"/>
    <w:rsid w:val="00EC5FF3"/>
    <w:rsid w:val="00ED0C61"/>
    <w:rsid w:val="00ED1878"/>
    <w:rsid w:val="00ED2693"/>
    <w:rsid w:val="00ED3371"/>
    <w:rsid w:val="00ED6E5C"/>
    <w:rsid w:val="00EE3A91"/>
    <w:rsid w:val="00EE4F5B"/>
    <w:rsid w:val="00EE55EE"/>
    <w:rsid w:val="00EE5A0D"/>
    <w:rsid w:val="00EE642F"/>
    <w:rsid w:val="00EE644D"/>
    <w:rsid w:val="00EE6D6D"/>
    <w:rsid w:val="00EE752F"/>
    <w:rsid w:val="00EF0165"/>
    <w:rsid w:val="00EF0CD6"/>
    <w:rsid w:val="00EF10EC"/>
    <w:rsid w:val="00EF1F59"/>
    <w:rsid w:val="00EF2856"/>
    <w:rsid w:val="00EF6CF7"/>
    <w:rsid w:val="00EF7CBC"/>
    <w:rsid w:val="00F052D3"/>
    <w:rsid w:val="00F05723"/>
    <w:rsid w:val="00F05D6E"/>
    <w:rsid w:val="00F05E44"/>
    <w:rsid w:val="00F07ECF"/>
    <w:rsid w:val="00F10C81"/>
    <w:rsid w:val="00F12B13"/>
    <w:rsid w:val="00F13E76"/>
    <w:rsid w:val="00F160BB"/>
    <w:rsid w:val="00F203BD"/>
    <w:rsid w:val="00F20B8E"/>
    <w:rsid w:val="00F214B2"/>
    <w:rsid w:val="00F2518E"/>
    <w:rsid w:val="00F312E3"/>
    <w:rsid w:val="00F31EBD"/>
    <w:rsid w:val="00F32B1E"/>
    <w:rsid w:val="00F36335"/>
    <w:rsid w:val="00F413BD"/>
    <w:rsid w:val="00F43DBA"/>
    <w:rsid w:val="00F44544"/>
    <w:rsid w:val="00F44C03"/>
    <w:rsid w:val="00F4656A"/>
    <w:rsid w:val="00F546D2"/>
    <w:rsid w:val="00F55064"/>
    <w:rsid w:val="00F561DD"/>
    <w:rsid w:val="00F56EE8"/>
    <w:rsid w:val="00F61350"/>
    <w:rsid w:val="00F621C2"/>
    <w:rsid w:val="00F6233C"/>
    <w:rsid w:val="00F639B5"/>
    <w:rsid w:val="00F65160"/>
    <w:rsid w:val="00F67A0B"/>
    <w:rsid w:val="00F70183"/>
    <w:rsid w:val="00F70599"/>
    <w:rsid w:val="00F710D0"/>
    <w:rsid w:val="00F7164B"/>
    <w:rsid w:val="00F735B3"/>
    <w:rsid w:val="00F75D14"/>
    <w:rsid w:val="00F7633F"/>
    <w:rsid w:val="00F80074"/>
    <w:rsid w:val="00F85456"/>
    <w:rsid w:val="00F8580A"/>
    <w:rsid w:val="00F85A81"/>
    <w:rsid w:val="00F9022F"/>
    <w:rsid w:val="00F90E6B"/>
    <w:rsid w:val="00F918C5"/>
    <w:rsid w:val="00F91DBC"/>
    <w:rsid w:val="00F93628"/>
    <w:rsid w:val="00F94E95"/>
    <w:rsid w:val="00F95092"/>
    <w:rsid w:val="00F95130"/>
    <w:rsid w:val="00F9617C"/>
    <w:rsid w:val="00F969AB"/>
    <w:rsid w:val="00F97297"/>
    <w:rsid w:val="00F975B2"/>
    <w:rsid w:val="00FA2F8F"/>
    <w:rsid w:val="00FA3E0C"/>
    <w:rsid w:val="00FA3F16"/>
    <w:rsid w:val="00FA4538"/>
    <w:rsid w:val="00FA6C1F"/>
    <w:rsid w:val="00FB05D8"/>
    <w:rsid w:val="00FB17E1"/>
    <w:rsid w:val="00FB5FCB"/>
    <w:rsid w:val="00FB668D"/>
    <w:rsid w:val="00FB6AF0"/>
    <w:rsid w:val="00FB7544"/>
    <w:rsid w:val="00FC006A"/>
    <w:rsid w:val="00FC1152"/>
    <w:rsid w:val="00FC1225"/>
    <w:rsid w:val="00FC2258"/>
    <w:rsid w:val="00FC350D"/>
    <w:rsid w:val="00FC4B34"/>
    <w:rsid w:val="00FC4D39"/>
    <w:rsid w:val="00FC5AF4"/>
    <w:rsid w:val="00FC6CF2"/>
    <w:rsid w:val="00FC70DD"/>
    <w:rsid w:val="00FD1599"/>
    <w:rsid w:val="00FD3A94"/>
    <w:rsid w:val="00FD66B4"/>
    <w:rsid w:val="00FE1CB3"/>
    <w:rsid w:val="00FE6F5E"/>
    <w:rsid w:val="00FE742E"/>
    <w:rsid w:val="00FF01DA"/>
    <w:rsid w:val="00FF0728"/>
    <w:rsid w:val="00FF1030"/>
    <w:rsid w:val="00FF10DB"/>
    <w:rsid w:val="00FF1C6F"/>
    <w:rsid w:val="00FF326B"/>
    <w:rsid w:val="00FF568C"/>
    <w:rsid w:val="00FF59A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rsid w:val="00627358"/>
    <w:rPr>
      <w:sz w:val="20"/>
      <w:szCs w:val="20"/>
    </w:rPr>
  </w:style>
  <w:style w:type="character" w:customStyle="1" w:styleId="af2">
    <w:name w:val=" 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 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 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 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 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 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220">
    <w:name w:val=" Знак Знак22"/>
    <w:rsid w:val="000808D1"/>
    <w:rPr>
      <w:b/>
      <w:sz w:val="18"/>
    </w:rPr>
  </w:style>
  <w:style w:type="character" w:customStyle="1" w:styleId="210">
    <w:name w:val=" Знак Знак21"/>
    <w:rsid w:val="000808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VC\Mshp\TEMPLATE\\blank20210&#1087;&#1088;&#1086;&#1084;_&#1087;&#1086;&#1083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4776-6AB9-47E5-BA8F-8E9F218D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blank20210пром_полный.dot</Template>
  <TotalTime>12</TotalTime>
  <Pages>147</Pages>
  <Words>23076</Words>
  <Characters>131539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154307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Главный бухгалтер</dc:creator>
  <cp:lastModifiedBy>Главный бухгалтер</cp:lastModifiedBy>
  <cp:revision>1</cp:revision>
  <cp:lastPrinted>2022-03-31T09:38:00Z</cp:lastPrinted>
  <dcterms:created xsi:type="dcterms:W3CDTF">2022-03-31T09:25:00Z</dcterms:created>
  <dcterms:modified xsi:type="dcterms:W3CDTF">2022-03-31T09:39:00Z</dcterms:modified>
</cp:coreProperties>
</file>